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0508" w14:textId="77777777" w:rsidR="00E043C7" w:rsidRPr="00E7226F" w:rsidRDefault="00C026F2" w:rsidP="00082E4F">
      <w:pPr>
        <w:jc w:val="center"/>
        <w:rPr>
          <w:rFonts w:cstheme="minorHAnsi"/>
          <w:noProof/>
          <w:lang w:eastAsia="en-CA"/>
        </w:rPr>
      </w:pPr>
      <w:r>
        <w:rPr>
          <w:noProof/>
          <w:spacing w:val="-3"/>
        </w:rPr>
        <w:drawing>
          <wp:anchor distT="0" distB="0" distL="114300" distR="114300" simplePos="0" relativeHeight="251659264" behindDoc="0" locked="0" layoutInCell="1" allowOverlap="1" wp14:anchorId="069B345C" wp14:editId="0B346DDD">
            <wp:simplePos x="0" y="0"/>
            <wp:positionH relativeFrom="margin">
              <wp:posOffset>447675</wp:posOffset>
            </wp:positionH>
            <wp:positionV relativeFrom="paragraph">
              <wp:posOffset>0</wp:posOffset>
            </wp:positionV>
            <wp:extent cx="1876425" cy="937895"/>
            <wp:effectExtent l="0" t="0" r="9525" b="0"/>
            <wp:wrapSquare wrapText="bothSides"/>
            <wp:docPr id="1" name="Picture 1" descr="mesa-az-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a-az-RGB-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5EEC0" w14:textId="77777777" w:rsidR="00E043C7" w:rsidRPr="00E7226F" w:rsidRDefault="00E043C7" w:rsidP="00082E4F">
      <w:pPr>
        <w:jc w:val="center"/>
        <w:rPr>
          <w:rFonts w:cstheme="minorHAnsi"/>
          <w:noProof/>
          <w:lang w:eastAsia="en-CA"/>
        </w:rPr>
      </w:pPr>
    </w:p>
    <w:p w14:paraId="5ED53CDA" w14:textId="77777777" w:rsidR="00D87CD8" w:rsidRPr="00CB1B9F" w:rsidRDefault="00D30A97" w:rsidP="00CB1B9F">
      <w:pPr>
        <w:jc w:val="center"/>
        <w:rPr>
          <w:rFonts w:cstheme="minorHAnsi"/>
          <w:color w:val="1F4E79" w:themeColor="accent5" w:themeShade="80"/>
          <w:spacing w:val="40"/>
          <w:sz w:val="48"/>
          <w:szCs w:val="48"/>
        </w:rPr>
      </w:pPr>
      <w:r w:rsidRPr="00CB1B9F">
        <w:rPr>
          <w:rFonts w:cstheme="minorHAnsi"/>
          <w:color w:val="1F4E79" w:themeColor="accent5" w:themeShade="80"/>
          <w:spacing w:val="40"/>
          <w:sz w:val="48"/>
          <w:szCs w:val="48"/>
        </w:rPr>
        <w:t>Notice of Solicitation</w:t>
      </w:r>
    </w:p>
    <w:p w14:paraId="358C4FD6" w14:textId="77777777" w:rsidR="00340EFC" w:rsidRPr="00E7226F" w:rsidRDefault="00340EFC" w:rsidP="00D30A97">
      <w:pPr>
        <w:rPr>
          <w:rFonts w:cstheme="minorHAnsi"/>
        </w:rPr>
      </w:pPr>
    </w:p>
    <w:p w14:paraId="62DF9A02" w14:textId="77777777" w:rsidR="00340EFC" w:rsidRPr="00E7226F" w:rsidRDefault="00340EFC" w:rsidP="00340EFC">
      <w:pPr>
        <w:jc w:val="center"/>
        <w:rPr>
          <w:rFonts w:cstheme="minorHAnsi"/>
        </w:rPr>
      </w:pPr>
    </w:p>
    <w:p w14:paraId="372433B1" w14:textId="38C020FA" w:rsidR="00340EFC" w:rsidRPr="00CB1B9F" w:rsidRDefault="00D30A97" w:rsidP="00340EFC">
      <w:pPr>
        <w:jc w:val="center"/>
        <w:rPr>
          <w:rFonts w:cstheme="minorHAnsi"/>
          <w:b/>
          <w:bCs/>
          <w:spacing w:val="20"/>
          <w:sz w:val="32"/>
          <w:szCs w:val="32"/>
        </w:rPr>
      </w:pPr>
      <w:r w:rsidRPr="00CB1B9F">
        <w:rPr>
          <w:rFonts w:cstheme="minorHAnsi"/>
          <w:b/>
          <w:bCs/>
          <w:spacing w:val="20"/>
          <w:sz w:val="32"/>
          <w:szCs w:val="32"/>
        </w:rPr>
        <w:t xml:space="preserve">Request for Proposals: </w:t>
      </w:r>
      <w:r w:rsidRPr="00CB1B9F">
        <w:rPr>
          <w:rFonts w:cstheme="minorHAnsi"/>
          <w:b/>
          <w:bCs/>
          <w:spacing w:val="20"/>
          <w:sz w:val="32"/>
          <w:szCs w:val="32"/>
        </w:rPr>
        <w:br/>
      </w:r>
      <w:r w:rsidR="00F44E06" w:rsidRPr="00F44E06">
        <w:rPr>
          <w:rFonts w:cstheme="minorHAnsi"/>
          <w:b/>
          <w:bCs/>
          <w:spacing w:val="20"/>
          <w:sz w:val="32"/>
          <w:szCs w:val="32"/>
        </w:rPr>
        <w:t>Fire Protection Equipment Maintenance &amp; Repair Services</w:t>
      </w:r>
    </w:p>
    <w:p w14:paraId="02DFD589" w14:textId="26437C1D" w:rsidR="00633F29" w:rsidRPr="00CB1B9F" w:rsidRDefault="00D30A97" w:rsidP="00340EFC">
      <w:pPr>
        <w:jc w:val="center"/>
        <w:rPr>
          <w:rFonts w:cstheme="minorHAnsi"/>
          <w:b/>
          <w:bCs/>
          <w:spacing w:val="20"/>
          <w:sz w:val="32"/>
          <w:szCs w:val="32"/>
        </w:rPr>
      </w:pPr>
      <w:r w:rsidRPr="00CB1B9F">
        <w:rPr>
          <w:rFonts w:cstheme="minorHAnsi"/>
          <w:b/>
          <w:bCs/>
          <w:spacing w:val="20"/>
          <w:sz w:val="32"/>
          <w:szCs w:val="32"/>
        </w:rPr>
        <w:t>Solicitation</w:t>
      </w:r>
      <w:r w:rsidR="00340EFC" w:rsidRPr="00CB1B9F">
        <w:rPr>
          <w:rFonts w:cstheme="minorHAnsi"/>
          <w:b/>
          <w:bCs/>
          <w:spacing w:val="20"/>
          <w:sz w:val="32"/>
          <w:szCs w:val="32"/>
        </w:rPr>
        <w:t xml:space="preserve"> Number: </w:t>
      </w:r>
      <w:r w:rsidR="00F44E06">
        <w:rPr>
          <w:rFonts w:cstheme="minorHAnsi"/>
          <w:b/>
          <w:bCs/>
          <w:spacing w:val="20"/>
          <w:sz w:val="32"/>
          <w:szCs w:val="32"/>
        </w:rPr>
        <w:t>2026164</w:t>
      </w:r>
    </w:p>
    <w:p w14:paraId="600FA024" w14:textId="77777777" w:rsidR="006562B2" w:rsidRDefault="006562B2" w:rsidP="00340EFC">
      <w:pPr>
        <w:jc w:val="center"/>
        <w:rPr>
          <w:rFonts w:cstheme="minorHAnsi"/>
          <w:spacing w:val="20"/>
          <w:sz w:val="32"/>
          <w:szCs w:val="32"/>
        </w:rPr>
      </w:pPr>
    </w:p>
    <w:p w14:paraId="527F67D6" w14:textId="4E7ED23C" w:rsidR="006562B2" w:rsidRPr="00CB1B9F" w:rsidRDefault="006562B2" w:rsidP="00CB1B9F">
      <w:pPr>
        <w:rPr>
          <w:rFonts w:cstheme="minorHAnsi"/>
          <w:spacing w:val="20"/>
          <w:sz w:val="24"/>
          <w:szCs w:val="24"/>
        </w:rPr>
      </w:pPr>
      <w:r w:rsidRPr="00514C98">
        <w:rPr>
          <w:rFonts w:cstheme="minorHAnsi"/>
          <w:b/>
          <w:bCs/>
          <w:spacing w:val="20"/>
          <w:sz w:val="24"/>
          <w:szCs w:val="24"/>
        </w:rPr>
        <w:t>RFP Issue Date:</w:t>
      </w:r>
      <w:r w:rsidR="00CB1B9F" w:rsidRPr="00514C98">
        <w:rPr>
          <w:rFonts w:cstheme="minorHAnsi"/>
          <w:b/>
          <w:bCs/>
          <w:spacing w:val="20"/>
          <w:sz w:val="24"/>
          <w:szCs w:val="24"/>
        </w:rPr>
        <w:t xml:space="preserve"> </w:t>
      </w:r>
      <w:r w:rsidR="00CB1B9F">
        <w:rPr>
          <w:rFonts w:cstheme="minorHAnsi"/>
          <w:spacing w:val="20"/>
          <w:sz w:val="24"/>
          <w:szCs w:val="24"/>
        </w:rPr>
        <w:tab/>
      </w:r>
      <w:r w:rsidR="00CB1B9F">
        <w:rPr>
          <w:rFonts w:cstheme="minorHAnsi"/>
          <w:spacing w:val="20"/>
          <w:sz w:val="24"/>
          <w:szCs w:val="24"/>
        </w:rPr>
        <w:tab/>
      </w:r>
      <w:r w:rsidR="00514C98">
        <w:rPr>
          <w:rFonts w:cstheme="minorHAnsi"/>
          <w:spacing w:val="20"/>
          <w:sz w:val="24"/>
          <w:szCs w:val="24"/>
        </w:rPr>
        <w:tab/>
      </w:r>
      <w:r w:rsidR="006B7C5E">
        <w:rPr>
          <w:rFonts w:cstheme="minorHAnsi"/>
          <w:spacing w:val="20"/>
          <w:sz w:val="24"/>
          <w:szCs w:val="24"/>
        </w:rPr>
        <w:t>June 1</w:t>
      </w:r>
      <w:r w:rsidR="00A60A8F">
        <w:rPr>
          <w:rFonts w:cstheme="minorHAnsi"/>
          <w:spacing w:val="20"/>
          <w:sz w:val="24"/>
          <w:szCs w:val="24"/>
        </w:rPr>
        <w:t>7</w:t>
      </w:r>
      <w:r w:rsidR="006B7C5E">
        <w:rPr>
          <w:rFonts w:cstheme="minorHAnsi"/>
          <w:spacing w:val="20"/>
          <w:sz w:val="24"/>
          <w:szCs w:val="24"/>
        </w:rPr>
        <w:t>, 2026</w:t>
      </w:r>
    </w:p>
    <w:p w14:paraId="7CBF56A7" w14:textId="77777777" w:rsidR="00CB1B9F" w:rsidRDefault="00CB1B9F" w:rsidP="00CB1B9F">
      <w:pPr>
        <w:rPr>
          <w:rFonts w:cstheme="minorHAnsi"/>
          <w:spacing w:val="20"/>
          <w:sz w:val="24"/>
          <w:szCs w:val="24"/>
        </w:rPr>
      </w:pPr>
    </w:p>
    <w:p w14:paraId="536C43AC" w14:textId="5CC7CDE7" w:rsidR="006A27CA" w:rsidRPr="00CB1B9F" w:rsidRDefault="006A27CA" w:rsidP="00CB1B9F">
      <w:pPr>
        <w:rPr>
          <w:rFonts w:cstheme="minorHAnsi"/>
          <w:spacing w:val="20"/>
          <w:sz w:val="24"/>
          <w:szCs w:val="24"/>
        </w:rPr>
      </w:pPr>
      <w:r w:rsidRPr="00514C98">
        <w:rPr>
          <w:rFonts w:cstheme="minorHAnsi"/>
          <w:b/>
          <w:bCs/>
          <w:spacing w:val="20"/>
          <w:sz w:val="24"/>
          <w:szCs w:val="24"/>
        </w:rPr>
        <w:t>RFP Due Date and Time:</w:t>
      </w:r>
      <w:r w:rsidR="00CB1B9F" w:rsidRPr="00514C98">
        <w:rPr>
          <w:rFonts w:cstheme="minorHAnsi"/>
          <w:b/>
          <w:bCs/>
          <w:spacing w:val="20"/>
          <w:sz w:val="24"/>
          <w:szCs w:val="24"/>
        </w:rPr>
        <w:tab/>
      </w:r>
      <w:r w:rsidR="00514C98">
        <w:rPr>
          <w:rFonts w:cstheme="minorHAnsi"/>
          <w:spacing w:val="20"/>
          <w:sz w:val="24"/>
          <w:szCs w:val="24"/>
        </w:rPr>
        <w:tab/>
      </w:r>
      <w:r w:rsidR="006B7C5E">
        <w:rPr>
          <w:rFonts w:cstheme="minorHAnsi"/>
          <w:spacing w:val="20"/>
          <w:sz w:val="24"/>
          <w:szCs w:val="24"/>
        </w:rPr>
        <w:t xml:space="preserve">July 22, 2026 </w:t>
      </w:r>
      <w:r w:rsidR="009F3A86" w:rsidRPr="00CB1B9F">
        <w:rPr>
          <w:rFonts w:cstheme="minorHAnsi"/>
          <w:spacing w:val="20"/>
          <w:sz w:val="24"/>
          <w:szCs w:val="24"/>
        </w:rPr>
        <w:t>– 3:00 P.M. Local Arizona Time</w:t>
      </w:r>
    </w:p>
    <w:p w14:paraId="7B6CF2D3" w14:textId="77777777" w:rsidR="00CB1B9F" w:rsidRDefault="00CB1B9F" w:rsidP="00CB1B9F">
      <w:pPr>
        <w:rPr>
          <w:rFonts w:cstheme="minorHAnsi"/>
          <w:spacing w:val="20"/>
          <w:sz w:val="24"/>
          <w:szCs w:val="24"/>
        </w:rPr>
      </w:pPr>
    </w:p>
    <w:p w14:paraId="1DAC8496" w14:textId="77777777" w:rsidR="00CB1B9F" w:rsidRDefault="00CB1B9F" w:rsidP="00CB1B9F">
      <w:pPr>
        <w:rPr>
          <w:rFonts w:cstheme="minorHAnsi"/>
          <w:spacing w:val="20"/>
          <w:sz w:val="24"/>
          <w:szCs w:val="24"/>
        </w:rPr>
      </w:pPr>
      <w:r w:rsidRPr="00514C98">
        <w:rPr>
          <w:rFonts w:cstheme="minorHAnsi"/>
          <w:b/>
          <w:bCs/>
          <w:spacing w:val="20"/>
          <w:sz w:val="24"/>
          <w:szCs w:val="24"/>
        </w:rPr>
        <w:t>Online Submittals:</w:t>
      </w:r>
      <w:r w:rsidRPr="00514C98">
        <w:rPr>
          <w:rFonts w:cstheme="minorHAnsi"/>
          <w:b/>
          <w:bCs/>
          <w:spacing w:val="20"/>
          <w:sz w:val="24"/>
          <w:szCs w:val="24"/>
        </w:rPr>
        <w:tab/>
      </w:r>
      <w:r>
        <w:rPr>
          <w:rFonts w:cstheme="minorHAnsi"/>
          <w:spacing w:val="20"/>
          <w:sz w:val="24"/>
          <w:szCs w:val="24"/>
        </w:rPr>
        <w:tab/>
        <w:t xml:space="preserve">City of Mesa Vendor Self </w:t>
      </w:r>
      <w:r w:rsidR="0002144B">
        <w:rPr>
          <w:rFonts w:cstheme="minorHAnsi"/>
          <w:spacing w:val="20"/>
          <w:sz w:val="24"/>
          <w:szCs w:val="24"/>
        </w:rPr>
        <w:t>Service (</w:t>
      </w:r>
      <w:r>
        <w:rPr>
          <w:rFonts w:cstheme="minorHAnsi"/>
          <w:spacing w:val="20"/>
          <w:sz w:val="24"/>
          <w:szCs w:val="24"/>
        </w:rPr>
        <w:t>VSS)</w:t>
      </w:r>
      <w:r w:rsidR="00514C98">
        <w:rPr>
          <w:rFonts w:cstheme="minorHAnsi"/>
          <w:spacing w:val="20"/>
          <w:sz w:val="24"/>
          <w:szCs w:val="24"/>
        </w:rPr>
        <w:t xml:space="preserve"> –</w:t>
      </w:r>
      <w:hyperlink r:id="rId9" w:history="1">
        <w:r w:rsidR="00514C98" w:rsidRPr="006D01C6">
          <w:rPr>
            <w:rStyle w:val="Hyperlink"/>
          </w:rPr>
          <w:t>https://vendor.mesaaz.gov/</w:t>
        </w:r>
      </w:hyperlink>
    </w:p>
    <w:p w14:paraId="7E6732C0" w14:textId="77777777" w:rsidR="00CB1B9F" w:rsidRPr="00CB1B9F" w:rsidRDefault="00CB1B9F" w:rsidP="00CB1B9F">
      <w:pPr>
        <w:rPr>
          <w:rFonts w:cstheme="minorHAnsi"/>
          <w:spacing w:val="20"/>
          <w:sz w:val="20"/>
          <w:szCs w:val="20"/>
        </w:rPr>
      </w:pPr>
      <w:r>
        <w:rPr>
          <w:rFonts w:cstheme="minorHAnsi"/>
          <w:spacing w:val="20"/>
          <w:sz w:val="24"/>
          <w:szCs w:val="24"/>
        </w:rPr>
        <w:tab/>
      </w:r>
      <w:r>
        <w:rPr>
          <w:rFonts w:cstheme="minorHAnsi"/>
          <w:spacing w:val="20"/>
          <w:sz w:val="24"/>
          <w:szCs w:val="24"/>
        </w:rPr>
        <w:tab/>
      </w:r>
      <w:r>
        <w:rPr>
          <w:rFonts w:cstheme="minorHAnsi"/>
          <w:spacing w:val="20"/>
          <w:sz w:val="24"/>
          <w:szCs w:val="24"/>
        </w:rPr>
        <w:tab/>
      </w:r>
      <w:r>
        <w:rPr>
          <w:rFonts w:cstheme="minorHAnsi"/>
          <w:spacing w:val="20"/>
          <w:sz w:val="24"/>
          <w:szCs w:val="24"/>
        </w:rPr>
        <w:tab/>
      </w:r>
      <w:r w:rsidR="00514C98">
        <w:rPr>
          <w:rFonts w:cstheme="minorHAnsi"/>
          <w:spacing w:val="20"/>
          <w:sz w:val="24"/>
          <w:szCs w:val="24"/>
        </w:rPr>
        <w:tab/>
      </w:r>
      <w:r w:rsidRPr="00CB1B9F">
        <w:rPr>
          <w:rFonts w:cstheme="minorHAnsi"/>
          <w:spacing w:val="20"/>
          <w:sz w:val="20"/>
          <w:szCs w:val="20"/>
        </w:rPr>
        <w:t>See enclosed submittal instructions</w:t>
      </w:r>
    </w:p>
    <w:p w14:paraId="5812DBCC" w14:textId="77777777" w:rsidR="00514C98" w:rsidRDefault="00514C98" w:rsidP="00CB1B9F">
      <w:pPr>
        <w:rPr>
          <w:rFonts w:cstheme="minorHAnsi"/>
          <w:spacing w:val="20"/>
          <w:sz w:val="24"/>
          <w:szCs w:val="24"/>
        </w:rPr>
      </w:pPr>
    </w:p>
    <w:p w14:paraId="6686F840" w14:textId="65B32717" w:rsidR="00CB1B9F" w:rsidRPr="00CB1B9F" w:rsidRDefault="00514C98" w:rsidP="00CB1B9F">
      <w:pPr>
        <w:rPr>
          <w:rFonts w:cstheme="minorHAnsi"/>
          <w:spacing w:val="20"/>
          <w:sz w:val="24"/>
          <w:szCs w:val="24"/>
        </w:rPr>
      </w:pPr>
      <w:r w:rsidRPr="00514C98">
        <w:rPr>
          <w:rFonts w:cstheme="minorHAnsi"/>
          <w:b/>
          <w:bCs/>
          <w:spacing w:val="20"/>
          <w:sz w:val="24"/>
          <w:szCs w:val="24"/>
        </w:rPr>
        <w:t>Last Day for Questions</w:t>
      </w:r>
      <w:r w:rsidR="00CB1B9F" w:rsidRPr="00514C98">
        <w:rPr>
          <w:rFonts w:cstheme="minorHAnsi"/>
          <w:b/>
          <w:bCs/>
          <w:spacing w:val="20"/>
          <w:sz w:val="24"/>
          <w:szCs w:val="24"/>
        </w:rPr>
        <w:t>:</w:t>
      </w:r>
      <w:r w:rsidR="00CB1B9F">
        <w:rPr>
          <w:rFonts w:cstheme="minorHAnsi"/>
          <w:spacing w:val="20"/>
          <w:sz w:val="24"/>
          <w:szCs w:val="24"/>
        </w:rPr>
        <w:tab/>
      </w:r>
      <w:r>
        <w:rPr>
          <w:rFonts w:cstheme="minorHAnsi"/>
          <w:spacing w:val="20"/>
          <w:sz w:val="24"/>
          <w:szCs w:val="24"/>
        </w:rPr>
        <w:tab/>
      </w:r>
      <w:r w:rsidR="006B7C5E">
        <w:rPr>
          <w:rFonts w:cstheme="minorHAnsi"/>
          <w:spacing w:val="20"/>
          <w:sz w:val="24"/>
          <w:szCs w:val="24"/>
        </w:rPr>
        <w:t xml:space="preserve">July 14, 2026 </w:t>
      </w:r>
      <w:r w:rsidR="00CB1B9F" w:rsidRPr="00CB1B9F">
        <w:rPr>
          <w:rFonts w:cstheme="minorHAnsi"/>
          <w:spacing w:val="20"/>
          <w:sz w:val="24"/>
          <w:szCs w:val="24"/>
        </w:rPr>
        <w:t xml:space="preserve">– </w:t>
      </w:r>
      <w:r w:rsidR="006B7C5E">
        <w:rPr>
          <w:rFonts w:cstheme="minorHAnsi"/>
          <w:spacing w:val="20"/>
          <w:sz w:val="24"/>
          <w:szCs w:val="24"/>
        </w:rPr>
        <w:t>11</w:t>
      </w:r>
      <w:r w:rsidR="00CB1B9F" w:rsidRPr="00CB1B9F">
        <w:rPr>
          <w:rFonts w:cstheme="minorHAnsi"/>
          <w:spacing w:val="20"/>
          <w:sz w:val="24"/>
          <w:szCs w:val="24"/>
        </w:rPr>
        <w:t xml:space="preserve">:00 </w:t>
      </w:r>
      <w:r w:rsidR="006B7C5E">
        <w:rPr>
          <w:rFonts w:cstheme="minorHAnsi"/>
          <w:spacing w:val="20"/>
          <w:sz w:val="24"/>
          <w:szCs w:val="24"/>
        </w:rPr>
        <w:t>A</w:t>
      </w:r>
      <w:r w:rsidR="00CB1B9F" w:rsidRPr="00CB1B9F">
        <w:rPr>
          <w:rFonts w:cstheme="minorHAnsi"/>
          <w:spacing w:val="20"/>
          <w:sz w:val="24"/>
          <w:szCs w:val="24"/>
        </w:rPr>
        <w:t>.M. Local Arizona Time</w:t>
      </w:r>
    </w:p>
    <w:p w14:paraId="62EE929A" w14:textId="77777777" w:rsidR="009F3A86" w:rsidRDefault="009F3A86" w:rsidP="009F3A86">
      <w:pPr>
        <w:pStyle w:val="BodyText3"/>
        <w:spacing w:after="120" w:line="240" w:lineRule="auto"/>
        <w:rPr>
          <w:rFonts w:asciiTheme="minorHAnsi" w:hAnsiTheme="minorHAnsi" w:cstheme="minorHAnsi"/>
          <w:szCs w:val="22"/>
        </w:rPr>
      </w:pPr>
    </w:p>
    <w:p w14:paraId="757B189A" w14:textId="420DC385" w:rsidR="00514C98" w:rsidRPr="00CB1B9F" w:rsidRDefault="00514C98" w:rsidP="00514C98">
      <w:pPr>
        <w:rPr>
          <w:rFonts w:cstheme="minorHAnsi"/>
          <w:spacing w:val="20"/>
          <w:sz w:val="24"/>
          <w:szCs w:val="24"/>
        </w:rPr>
      </w:pPr>
      <w:r w:rsidRPr="00514C98">
        <w:rPr>
          <w:rFonts w:cstheme="minorHAnsi"/>
          <w:b/>
          <w:bCs/>
          <w:spacing w:val="20"/>
          <w:sz w:val="24"/>
          <w:szCs w:val="24"/>
        </w:rPr>
        <w:t>Pre-Proposal Conference:</w:t>
      </w:r>
      <w:r>
        <w:rPr>
          <w:rFonts w:cstheme="minorHAnsi"/>
          <w:spacing w:val="20"/>
          <w:sz w:val="24"/>
          <w:szCs w:val="24"/>
        </w:rPr>
        <w:tab/>
      </w:r>
      <w:r w:rsidR="006B7C5E" w:rsidRPr="006B7C5E">
        <w:rPr>
          <w:rFonts w:cstheme="minorHAnsi"/>
          <w:spacing w:val="20"/>
          <w:sz w:val="24"/>
          <w:szCs w:val="24"/>
        </w:rPr>
        <w:t xml:space="preserve">June </w:t>
      </w:r>
      <w:r w:rsidR="00A74502">
        <w:rPr>
          <w:rFonts w:cstheme="minorHAnsi"/>
          <w:spacing w:val="20"/>
          <w:sz w:val="24"/>
          <w:szCs w:val="24"/>
        </w:rPr>
        <w:t>29</w:t>
      </w:r>
      <w:r w:rsidR="006B7C5E" w:rsidRPr="006B7C5E">
        <w:rPr>
          <w:rFonts w:cstheme="minorHAnsi"/>
          <w:spacing w:val="20"/>
          <w:sz w:val="24"/>
          <w:szCs w:val="24"/>
        </w:rPr>
        <w:t>, 2026</w:t>
      </w:r>
      <w:r w:rsidRPr="006B7C5E">
        <w:rPr>
          <w:rFonts w:cstheme="minorHAnsi"/>
          <w:spacing w:val="20"/>
          <w:sz w:val="24"/>
          <w:szCs w:val="24"/>
        </w:rPr>
        <w:t xml:space="preserve"> – </w:t>
      </w:r>
      <w:r w:rsidR="006B7C5E" w:rsidRPr="006B7C5E">
        <w:rPr>
          <w:rFonts w:cstheme="minorHAnsi"/>
          <w:spacing w:val="20"/>
          <w:sz w:val="24"/>
          <w:szCs w:val="24"/>
        </w:rPr>
        <w:t>9</w:t>
      </w:r>
      <w:r w:rsidRPr="006B7C5E">
        <w:rPr>
          <w:rFonts w:cstheme="minorHAnsi"/>
          <w:spacing w:val="20"/>
          <w:sz w:val="24"/>
          <w:szCs w:val="24"/>
        </w:rPr>
        <w:t xml:space="preserve">:00 </w:t>
      </w:r>
      <w:r w:rsidR="006B7C5E" w:rsidRPr="006B7C5E">
        <w:rPr>
          <w:rFonts w:cstheme="minorHAnsi"/>
          <w:spacing w:val="20"/>
          <w:sz w:val="24"/>
          <w:szCs w:val="24"/>
        </w:rPr>
        <w:t>A</w:t>
      </w:r>
      <w:r w:rsidRPr="006B7C5E">
        <w:rPr>
          <w:rFonts w:cstheme="minorHAnsi"/>
          <w:spacing w:val="20"/>
          <w:sz w:val="24"/>
          <w:szCs w:val="24"/>
        </w:rPr>
        <w:t>.M. Local Arizona Time</w:t>
      </w:r>
    </w:p>
    <w:p w14:paraId="0E6BB30D" w14:textId="77777777" w:rsidR="00514C98" w:rsidRDefault="00514C98" w:rsidP="009F3A86">
      <w:pPr>
        <w:pStyle w:val="BodyText3"/>
        <w:spacing w:after="120" w:line="240" w:lineRule="auto"/>
        <w:rPr>
          <w:rFonts w:asciiTheme="minorHAnsi" w:hAnsiTheme="minorHAnsi" w:cstheme="minorHAnsi"/>
          <w:szCs w:val="22"/>
        </w:rPr>
      </w:pPr>
    </w:p>
    <w:p w14:paraId="54C0AACD" w14:textId="77777777" w:rsidR="009F3A86" w:rsidRPr="009F3A86" w:rsidRDefault="009F3A86" w:rsidP="009F3A86">
      <w:pPr>
        <w:pStyle w:val="BodyText3"/>
        <w:spacing w:after="120" w:line="240" w:lineRule="auto"/>
        <w:rPr>
          <w:rFonts w:asciiTheme="minorHAnsi" w:hAnsiTheme="minorHAnsi" w:cstheme="minorHAnsi"/>
          <w:szCs w:val="22"/>
        </w:rPr>
      </w:pPr>
      <w:r w:rsidRPr="009F3A86">
        <w:rPr>
          <w:rFonts w:asciiTheme="minorHAnsi" w:hAnsiTheme="minorHAnsi" w:cstheme="minorHAnsi"/>
          <w:szCs w:val="22"/>
        </w:rPr>
        <w:t xml:space="preserve">Notice is hereby given that sealed proposals will be received by the Procurement Services Division, City of Mesa, until the date and time cited above. Responses received by the correct date and time will be opened publicly and read aloud by the Procurement Services Procurement Administrator (or designated representative). </w:t>
      </w:r>
    </w:p>
    <w:p w14:paraId="7E655356" w14:textId="60C17EB4" w:rsidR="009F3A86" w:rsidRPr="009F3A86" w:rsidRDefault="009F3A86" w:rsidP="009F3A86">
      <w:pPr>
        <w:widowControl w:val="0"/>
        <w:spacing w:after="120"/>
        <w:jc w:val="both"/>
        <w:rPr>
          <w:rFonts w:cstheme="minorHAnsi"/>
        </w:rPr>
      </w:pPr>
      <w:r w:rsidRPr="009F3A86">
        <w:rPr>
          <w:rFonts w:cstheme="minorHAnsi"/>
          <w:b/>
          <w:bCs/>
          <w:color w:val="000000"/>
        </w:rPr>
        <w:t xml:space="preserve">To join the response reading at 4:00 P.M. local Arizona time on the due date via Microsoft Teams, please use the following link: </w:t>
      </w:r>
      <w:hyperlink r:id="rId10" w:history="1">
        <w:r w:rsidR="006B7C5E">
          <w:rPr>
            <w:rStyle w:val="Hyperlink"/>
            <w:rFonts w:cstheme="minorHAnsi"/>
            <w:b/>
            <w:bCs/>
          </w:rPr>
          <w:t>Proposal Opening Microsoft Teams Link</w:t>
        </w:r>
      </w:hyperlink>
      <w:r w:rsidR="006B7C5E">
        <w:rPr>
          <w:rFonts w:cstheme="minorHAnsi"/>
          <w:b/>
          <w:bCs/>
        </w:rPr>
        <w:t xml:space="preserve"> </w:t>
      </w:r>
    </w:p>
    <w:p w14:paraId="103AF46B" w14:textId="75483EAA" w:rsidR="00514C98" w:rsidRDefault="009F3A86" w:rsidP="00514C98">
      <w:pPr>
        <w:jc w:val="both"/>
        <w:rPr>
          <w:rFonts w:cstheme="minorHAnsi"/>
          <w:b/>
        </w:rPr>
      </w:pPr>
      <w:r w:rsidRPr="009F3A86">
        <w:rPr>
          <w:rFonts w:cstheme="minorHAnsi"/>
          <w:b/>
        </w:rPr>
        <w:t>Teleconference Number: 480-535-7460; Conference I</w:t>
      </w:r>
      <w:r w:rsidRPr="0043661A">
        <w:rPr>
          <w:rFonts w:cstheme="minorHAnsi"/>
          <w:b/>
        </w:rPr>
        <w:t xml:space="preserve">D: </w:t>
      </w:r>
      <w:bookmarkStart w:id="0" w:name="_Hlk187051234"/>
      <w:r w:rsidR="006B7C5E" w:rsidRPr="006B7C5E">
        <w:rPr>
          <w:rFonts w:cstheme="minorHAnsi"/>
          <w:b/>
        </w:rPr>
        <w:t>938 111 155#</w:t>
      </w:r>
    </w:p>
    <w:p w14:paraId="40BF6F2F" w14:textId="77777777" w:rsidR="00514C98" w:rsidRDefault="00514C98" w:rsidP="00514C98">
      <w:pPr>
        <w:jc w:val="both"/>
        <w:rPr>
          <w:rFonts w:cstheme="minorHAnsi"/>
          <w:b/>
        </w:rPr>
      </w:pPr>
    </w:p>
    <w:p w14:paraId="0B192E67" w14:textId="77777777" w:rsidR="00514C98" w:rsidRPr="00514C98" w:rsidRDefault="00514C98" w:rsidP="00514C98">
      <w:pPr>
        <w:jc w:val="both"/>
        <w:rPr>
          <w:rFonts w:cstheme="minorHAnsi"/>
          <w:b/>
          <w:highlight w:val="yellow"/>
        </w:rPr>
      </w:pPr>
      <w:r w:rsidRPr="00514C98">
        <w:t xml:space="preserve">Questions concerning this Solicitation should be submitted in writing through the City of Mesa’s Procurement Services Website Vendor Self Service portal at </w:t>
      </w:r>
      <w:hyperlink r:id="rId11" w:history="1">
        <w:r w:rsidRPr="00514C98">
          <w:rPr>
            <w:rStyle w:val="Hyperlink"/>
          </w:rPr>
          <w:t>https://vendor.mesaaz.gov/</w:t>
        </w:r>
      </w:hyperlink>
      <w:r w:rsidRPr="00514C98">
        <w:rPr>
          <w:rFonts w:ascii="Calibri" w:hAnsi="Calibri"/>
        </w:rPr>
        <w:t xml:space="preserve"> </w:t>
      </w:r>
      <w:r w:rsidRPr="00514C98">
        <w:t>or by email to the following Procurement contacts or their designees:</w:t>
      </w:r>
    </w:p>
    <w:bookmarkEnd w:id="0"/>
    <w:p w14:paraId="6015CE1A" w14:textId="77777777" w:rsidR="00514C98" w:rsidRPr="00514C98" w:rsidRDefault="00514C98" w:rsidP="00514C98">
      <w:pPr>
        <w:pStyle w:val="Header"/>
        <w:tabs>
          <w:tab w:val="left" w:pos="5040"/>
          <w:tab w:val="left" w:pos="6300"/>
        </w:tabs>
        <w:rPr>
          <w:b/>
        </w:rPr>
      </w:pPr>
    </w:p>
    <w:p w14:paraId="3F90AD7D" w14:textId="69B2BAFE" w:rsidR="00514C98" w:rsidRPr="00514C98" w:rsidRDefault="008709E8" w:rsidP="00514C98">
      <w:pPr>
        <w:pStyle w:val="Header"/>
        <w:tabs>
          <w:tab w:val="left" w:pos="5040"/>
          <w:tab w:val="left" w:pos="6300"/>
        </w:tabs>
        <w:rPr>
          <w:b/>
        </w:rPr>
      </w:pPr>
      <w:r w:rsidRPr="008709E8">
        <w:rPr>
          <w:b/>
        </w:rPr>
        <w:t>Jess Romney</w:t>
      </w:r>
      <w:r>
        <w:rPr>
          <w:b/>
        </w:rPr>
        <w:t>, NIGP-CPP, CPPB</w:t>
      </w:r>
      <w:r w:rsidR="00514C98" w:rsidRPr="00514C98">
        <w:rPr>
          <w:b/>
        </w:rPr>
        <w:tab/>
      </w:r>
      <w:r w:rsidR="00514C98" w:rsidRPr="00514C98">
        <w:rPr>
          <w:b/>
        </w:rPr>
        <w:tab/>
      </w:r>
      <w:r>
        <w:rPr>
          <w:b/>
        </w:rPr>
        <w:t>Martin Amaya</w:t>
      </w:r>
    </w:p>
    <w:p w14:paraId="2C5C596C" w14:textId="72C4446B" w:rsidR="00514C98" w:rsidRPr="00514C98" w:rsidRDefault="00514C98" w:rsidP="00514C98">
      <w:pPr>
        <w:pStyle w:val="Header"/>
        <w:tabs>
          <w:tab w:val="left" w:pos="5040"/>
          <w:tab w:val="left" w:pos="6300"/>
        </w:tabs>
      </w:pPr>
      <w:r w:rsidRPr="00514C98">
        <w:t xml:space="preserve">Procurement </w:t>
      </w:r>
      <w:r w:rsidR="008709E8">
        <w:t xml:space="preserve">Supervisor </w:t>
      </w:r>
      <w:r w:rsidRPr="00514C98">
        <w:tab/>
      </w:r>
      <w:r w:rsidRPr="00514C98">
        <w:tab/>
        <w:t>Procurement Specialist</w:t>
      </w:r>
    </w:p>
    <w:p w14:paraId="6DDF42DF" w14:textId="6AA95259" w:rsidR="00514C98" w:rsidRPr="00514C98" w:rsidRDefault="00514C98" w:rsidP="00514C98">
      <w:pPr>
        <w:tabs>
          <w:tab w:val="left" w:pos="5040"/>
          <w:tab w:val="left" w:pos="6300"/>
        </w:tabs>
      </w:pPr>
      <w:r w:rsidRPr="00514C98">
        <w:t>Phone: 480-644-</w:t>
      </w:r>
      <w:r w:rsidR="008709E8">
        <w:t>5798</w:t>
      </w:r>
      <w:r w:rsidRPr="00514C98">
        <w:tab/>
        <w:t>Phone: 480-644-</w:t>
      </w:r>
      <w:r w:rsidR="008709E8">
        <w:t>3261</w:t>
      </w:r>
    </w:p>
    <w:p w14:paraId="29155F85" w14:textId="7E4F05E1" w:rsidR="00514C98" w:rsidRPr="00514C98" w:rsidRDefault="008709E8" w:rsidP="00514C98">
      <w:pPr>
        <w:tabs>
          <w:tab w:val="left" w:pos="5040"/>
          <w:tab w:val="left" w:pos="6300"/>
        </w:tabs>
      </w:pPr>
      <w:hyperlink r:id="rId12" w:history="1">
        <w:r w:rsidRPr="00883067">
          <w:rPr>
            <w:rStyle w:val="Hyperlink"/>
          </w:rPr>
          <w:t>Jess.Romney@MesaAZ.gov</w:t>
        </w:r>
      </w:hyperlink>
      <w:r w:rsidR="00514C98" w:rsidRPr="00514C98">
        <w:t xml:space="preserve"> </w:t>
      </w:r>
      <w:r w:rsidR="00514C98" w:rsidRPr="00514C98">
        <w:tab/>
      </w:r>
      <w:hyperlink r:id="rId13" w:history="1">
        <w:r w:rsidRPr="00883067">
          <w:rPr>
            <w:rStyle w:val="Hyperlink"/>
          </w:rPr>
          <w:t>Martin.Amaya@MesaAZ.gov</w:t>
        </w:r>
      </w:hyperlink>
    </w:p>
    <w:p w14:paraId="33FE4A8F" w14:textId="77777777" w:rsidR="009F3A86" w:rsidRDefault="009F3A86" w:rsidP="002C78CA">
      <w:pPr>
        <w:spacing w:after="120"/>
        <w:jc w:val="both"/>
        <w:rPr>
          <w:b/>
        </w:rPr>
      </w:pPr>
    </w:p>
    <w:p w14:paraId="3D7F103D" w14:textId="77777777" w:rsidR="002C78CA" w:rsidRPr="002C78CA" w:rsidRDefault="002C78CA" w:rsidP="002C78CA">
      <w:pPr>
        <w:spacing w:after="120"/>
        <w:jc w:val="both"/>
        <w:rPr>
          <w:rFonts w:ascii="Calibri" w:hAnsi="Calibri"/>
        </w:rPr>
      </w:pPr>
      <w:r w:rsidRPr="002C78CA">
        <w:rPr>
          <w:b/>
        </w:rPr>
        <w:t>NOTE:</w:t>
      </w:r>
      <w:r w:rsidRPr="002C78CA">
        <w:rPr>
          <w:b/>
        </w:rPr>
        <w:tab/>
      </w:r>
      <w:r w:rsidRPr="002C78CA">
        <w:t xml:space="preserve">THE CITY OF MESA PUBLISHES ITS SOLICITATIONS, ATTACHMENTS, AND ADDENDA ONLINE AND THEY ARE AVAILABLE FOR VIEWING AND/OR DOWNLOADING AT THE FOLLOWING INTERNET ADDRESS: </w:t>
      </w:r>
      <w:hyperlink r:id="rId14" w:history="1">
        <w:r w:rsidRPr="002C78CA">
          <w:rPr>
            <w:rStyle w:val="Hyperlink"/>
          </w:rPr>
          <w:t>https://vendor.mesaaz.gov/</w:t>
        </w:r>
      </w:hyperlink>
    </w:p>
    <w:p w14:paraId="4E9EC827" w14:textId="77777777" w:rsidR="00DF193A" w:rsidRDefault="002C78CA" w:rsidP="00DF193A">
      <w:pPr>
        <w:spacing w:after="120"/>
        <w:jc w:val="both"/>
        <w:rPr>
          <w:rFonts w:ascii="Calibri" w:hAnsi="Calibri"/>
        </w:rPr>
      </w:pPr>
      <w:r w:rsidRPr="002C78CA">
        <w:t xml:space="preserve">Current contracts and related information are available for viewing and/or downloading at: </w:t>
      </w:r>
      <w:hyperlink r:id="rId15" w:history="1">
        <w:r w:rsidRPr="002C78CA">
          <w:rPr>
            <w:rStyle w:val="Hyperlink"/>
          </w:rPr>
          <w:t>http://apps.mesaaz.gov/purchasingcontracts/Search</w:t>
        </w:r>
      </w:hyperlink>
    </w:p>
    <w:p w14:paraId="3C7171C3" w14:textId="77777777" w:rsidR="002C78CA" w:rsidRPr="00DF193A" w:rsidRDefault="002C78CA" w:rsidP="00DF193A">
      <w:pPr>
        <w:spacing w:after="120"/>
        <w:jc w:val="both"/>
        <w:rPr>
          <w:rFonts w:ascii="Calibri" w:hAnsi="Calibri"/>
        </w:rPr>
      </w:pPr>
      <w:r w:rsidRPr="002C78CA">
        <w:rPr>
          <w:b/>
          <w:color w:val="FF0000"/>
        </w:rPr>
        <w:t>A</w:t>
      </w:r>
      <w:r w:rsidRPr="002C78CA">
        <w:rPr>
          <w:rFonts w:cs="Arial"/>
          <w:b/>
          <w:color w:val="FF0000"/>
        </w:rPr>
        <w:t xml:space="preserve">ll vendors wishing to conduct business with the </w:t>
      </w:r>
      <w:proofErr w:type="gramStart"/>
      <w:r w:rsidRPr="002C78CA">
        <w:rPr>
          <w:rFonts w:cs="Arial"/>
          <w:b/>
          <w:color w:val="FF0000"/>
        </w:rPr>
        <w:t>City</w:t>
      </w:r>
      <w:proofErr w:type="gramEnd"/>
      <w:r w:rsidRPr="002C78CA">
        <w:rPr>
          <w:rFonts w:cs="Arial"/>
          <w:b/>
          <w:color w:val="FF0000"/>
        </w:rPr>
        <w:t xml:space="preserve"> are required to register and maintain all information used for the notification of Solicitation opportunities and issuance of payment in the Vendor Self Service (VSS) system. To register and view additional vendor information, go to </w:t>
      </w:r>
      <w:hyperlink r:id="rId16" w:history="1">
        <w:r w:rsidRPr="002C78CA">
          <w:rPr>
            <w:rStyle w:val="Hyperlink"/>
          </w:rPr>
          <w:t>https://vendor.mesaaz.gov/</w:t>
        </w:r>
      </w:hyperlink>
    </w:p>
    <w:p w14:paraId="67260766" w14:textId="77777777" w:rsidR="00DF193A" w:rsidRDefault="00DF193A" w:rsidP="00E7226F">
      <w:pPr>
        <w:jc w:val="center"/>
        <w:rPr>
          <w:rFonts w:cstheme="minorHAnsi"/>
          <w:b/>
          <w:color w:val="404040" w:themeColor="text1" w:themeTint="BF"/>
          <w:spacing w:val="20"/>
        </w:rPr>
        <w:sectPr w:rsidR="00DF193A" w:rsidSect="00BF6B75">
          <w:footerReference w:type="default" r:id="rId17"/>
          <w:footerReference w:type="first" r:id="rId18"/>
          <w:pgSz w:w="12240" w:h="15840"/>
          <w:pgMar w:top="720" w:right="720" w:bottom="720" w:left="720" w:header="720" w:footer="720" w:gutter="0"/>
          <w:pgNumType w:start="1"/>
          <w:cols w:space="720"/>
          <w:titlePg/>
          <w:docGrid w:linePitch="360"/>
        </w:sectPr>
      </w:pPr>
    </w:p>
    <w:p w14:paraId="38F6D1C9" w14:textId="77777777" w:rsidR="00D93A44" w:rsidRDefault="00D93A44" w:rsidP="00E7226F">
      <w:pPr>
        <w:jc w:val="center"/>
        <w:rPr>
          <w:rFonts w:cstheme="minorHAnsi"/>
          <w:b/>
          <w:color w:val="404040" w:themeColor="text1" w:themeTint="BF"/>
          <w:spacing w:val="20"/>
        </w:rPr>
      </w:pPr>
    </w:p>
    <w:p w14:paraId="6FDADDEA" w14:textId="77777777" w:rsidR="00D93A44" w:rsidRDefault="00D93A44" w:rsidP="00E7226F">
      <w:pPr>
        <w:jc w:val="center"/>
        <w:rPr>
          <w:rFonts w:cstheme="minorHAnsi"/>
          <w:b/>
          <w:color w:val="404040" w:themeColor="text1" w:themeTint="BF"/>
          <w:spacing w:val="20"/>
        </w:rPr>
      </w:pPr>
    </w:p>
    <w:p w14:paraId="3A80484E" w14:textId="77777777" w:rsidR="00E7226F" w:rsidRPr="00FD27F6" w:rsidRDefault="00FE0A9B" w:rsidP="00E7226F">
      <w:pPr>
        <w:jc w:val="center"/>
        <w:rPr>
          <w:rFonts w:cstheme="minorHAnsi"/>
          <w:b/>
          <w:color w:val="404040" w:themeColor="text1" w:themeTint="BF"/>
          <w:spacing w:val="20"/>
        </w:rPr>
      </w:pPr>
      <w:r>
        <w:rPr>
          <w:rFonts w:cstheme="minorHAnsi"/>
          <w:b/>
          <w:bCs/>
          <w:color w:val="1F4E79" w:themeColor="accent5" w:themeShade="80"/>
          <w:spacing w:val="20"/>
        </w:rPr>
        <w:t>TABLE OF CONTENTS</w:t>
      </w:r>
    </w:p>
    <w:p w14:paraId="66629A32" w14:textId="77777777" w:rsidR="00FD27F6" w:rsidRPr="00FD27F6" w:rsidRDefault="00FD27F6" w:rsidP="00FD27F6">
      <w:pPr>
        <w:pStyle w:val="CommentText"/>
        <w:tabs>
          <w:tab w:val="left" w:pos="7020"/>
        </w:tabs>
        <w:spacing w:line="480" w:lineRule="auto"/>
        <w:rPr>
          <w:b/>
          <w:sz w:val="22"/>
          <w:szCs w:val="22"/>
          <w:u w:val="single"/>
        </w:rPr>
      </w:pPr>
      <w:r w:rsidRPr="00FD27F6">
        <w:rPr>
          <w:b/>
          <w:sz w:val="22"/>
          <w:szCs w:val="22"/>
        </w:rPr>
        <w:tab/>
      </w:r>
      <w:r w:rsidRPr="00FD27F6">
        <w:rPr>
          <w:b/>
          <w:sz w:val="22"/>
          <w:szCs w:val="22"/>
        </w:rPr>
        <w:tab/>
      </w:r>
      <w:r>
        <w:rPr>
          <w:b/>
          <w:sz w:val="22"/>
          <w:szCs w:val="22"/>
        </w:rPr>
        <w:tab/>
      </w:r>
      <w:r w:rsidRPr="00BD2282">
        <w:rPr>
          <w:b/>
          <w:sz w:val="22"/>
          <w:szCs w:val="22"/>
          <w:u w:val="single"/>
        </w:rPr>
        <w:t>PAGE</w:t>
      </w:r>
    </w:p>
    <w:p w14:paraId="6FC26367" w14:textId="77777777" w:rsidR="00FD27F6" w:rsidRPr="00FD27F6" w:rsidRDefault="00FD27F6" w:rsidP="00FD27F6">
      <w:pPr>
        <w:spacing w:after="200" w:line="276" w:lineRule="auto"/>
        <w:rPr>
          <w:b/>
        </w:rPr>
      </w:pPr>
    </w:p>
    <w:p w14:paraId="0F6C4E32" w14:textId="77777777" w:rsidR="00FD27F6" w:rsidRPr="00FD27F6" w:rsidRDefault="00FD27F6" w:rsidP="00FD27F6">
      <w:pPr>
        <w:pStyle w:val="CommentText"/>
        <w:tabs>
          <w:tab w:val="center" w:leader="dot" w:pos="7920"/>
        </w:tabs>
        <w:spacing w:line="480" w:lineRule="auto"/>
        <w:rPr>
          <w:sz w:val="22"/>
          <w:szCs w:val="22"/>
        </w:rPr>
      </w:pPr>
      <w:r w:rsidRPr="00FD27F6">
        <w:rPr>
          <w:b/>
          <w:sz w:val="22"/>
          <w:szCs w:val="22"/>
        </w:rPr>
        <w:t>NOTICE</w:t>
      </w:r>
      <w:r w:rsidRPr="00FD27F6">
        <w:rPr>
          <w:sz w:val="22"/>
          <w:szCs w:val="22"/>
        </w:rPr>
        <w:tab/>
        <w:t>1</w:t>
      </w:r>
    </w:p>
    <w:p w14:paraId="49009DAB" w14:textId="77777777" w:rsidR="00FD27F6" w:rsidRPr="00FD27F6" w:rsidRDefault="00FD27F6" w:rsidP="00FD27F6">
      <w:pPr>
        <w:pStyle w:val="CommentText"/>
        <w:tabs>
          <w:tab w:val="center" w:leader="dot" w:pos="7920"/>
        </w:tabs>
        <w:spacing w:line="480" w:lineRule="auto"/>
        <w:rPr>
          <w:sz w:val="22"/>
          <w:szCs w:val="22"/>
        </w:rPr>
      </w:pPr>
      <w:r w:rsidRPr="00FD27F6">
        <w:rPr>
          <w:b/>
          <w:sz w:val="22"/>
          <w:szCs w:val="22"/>
        </w:rPr>
        <w:t>TABLE OF CONTENTS</w:t>
      </w:r>
      <w:r w:rsidRPr="00FD27F6">
        <w:rPr>
          <w:bCs/>
          <w:sz w:val="22"/>
          <w:szCs w:val="22"/>
        </w:rPr>
        <w:tab/>
      </w:r>
      <w:r w:rsidR="007E5C5A">
        <w:rPr>
          <w:sz w:val="22"/>
          <w:szCs w:val="22"/>
        </w:rPr>
        <w:t>2</w:t>
      </w:r>
    </w:p>
    <w:p w14:paraId="37AD8A3B" w14:textId="77777777" w:rsidR="00FD27F6" w:rsidRPr="00FD27F6" w:rsidRDefault="00FD27F6" w:rsidP="00FD27F6">
      <w:pPr>
        <w:pStyle w:val="CommentText"/>
        <w:tabs>
          <w:tab w:val="center" w:leader="dot" w:pos="7380"/>
        </w:tabs>
        <w:spacing w:line="480" w:lineRule="auto"/>
        <w:rPr>
          <w:b/>
          <w:sz w:val="22"/>
          <w:szCs w:val="22"/>
        </w:rPr>
      </w:pPr>
      <w:r w:rsidRPr="00FD27F6">
        <w:rPr>
          <w:b/>
          <w:sz w:val="22"/>
          <w:szCs w:val="22"/>
        </w:rPr>
        <w:t>SECTIONS:</w:t>
      </w:r>
    </w:p>
    <w:p w14:paraId="179CBC7F" w14:textId="77777777" w:rsidR="00FD27F6" w:rsidRPr="00FD27F6" w:rsidRDefault="00FD27F6" w:rsidP="00FD27F6">
      <w:pPr>
        <w:pStyle w:val="CommentText"/>
        <w:tabs>
          <w:tab w:val="center" w:leader="dot" w:pos="7920"/>
        </w:tabs>
        <w:spacing w:line="480" w:lineRule="auto"/>
        <w:ind w:left="720"/>
        <w:rPr>
          <w:sz w:val="22"/>
          <w:szCs w:val="22"/>
        </w:rPr>
      </w:pPr>
      <w:r>
        <w:rPr>
          <w:sz w:val="22"/>
          <w:szCs w:val="22"/>
        </w:rPr>
        <w:t xml:space="preserve">SECTION 1: ADMINISTRATIVE REQUIREMENTS / </w:t>
      </w:r>
      <w:r w:rsidRPr="00FD27F6">
        <w:rPr>
          <w:sz w:val="22"/>
          <w:szCs w:val="22"/>
        </w:rPr>
        <w:t>INSTRUCTIONS</w:t>
      </w:r>
      <w:r w:rsidRPr="00FD27F6">
        <w:rPr>
          <w:sz w:val="22"/>
          <w:szCs w:val="22"/>
        </w:rPr>
        <w:tab/>
      </w:r>
      <w:r w:rsidR="007E5C5A">
        <w:rPr>
          <w:sz w:val="22"/>
          <w:szCs w:val="22"/>
        </w:rPr>
        <w:t>3</w:t>
      </w:r>
    </w:p>
    <w:p w14:paraId="72F81D6A" w14:textId="1B6124BD" w:rsidR="00FD27F6" w:rsidRDefault="00FD27F6" w:rsidP="00FD27F6">
      <w:pPr>
        <w:pStyle w:val="CommentText"/>
        <w:tabs>
          <w:tab w:val="center" w:leader="dot" w:pos="7920"/>
        </w:tabs>
        <w:spacing w:line="480" w:lineRule="auto"/>
        <w:ind w:left="720"/>
        <w:rPr>
          <w:sz w:val="22"/>
          <w:szCs w:val="22"/>
        </w:rPr>
      </w:pPr>
      <w:r>
        <w:rPr>
          <w:sz w:val="22"/>
          <w:szCs w:val="22"/>
        </w:rPr>
        <w:t xml:space="preserve">SECTION 2: </w:t>
      </w:r>
      <w:r w:rsidRPr="00FD27F6">
        <w:rPr>
          <w:sz w:val="22"/>
          <w:szCs w:val="22"/>
        </w:rPr>
        <w:t>SCOPE OF WORK</w:t>
      </w:r>
      <w:r w:rsidRPr="00FD27F6">
        <w:rPr>
          <w:sz w:val="22"/>
          <w:szCs w:val="22"/>
        </w:rPr>
        <w:tab/>
      </w:r>
      <w:r w:rsidR="00BD2282">
        <w:rPr>
          <w:sz w:val="22"/>
          <w:szCs w:val="22"/>
        </w:rPr>
        <w:t>9</w:t>
      </w:r>
    </w:p>
    <w:p w14:paraId="338D5E13" w14:textId="09824DEB" w:rsidR="00FD27F6" w:rsidRDefault="00FD27F6" w:rsidP="00FD27F6">
      <w:pPr>
        <w:pStyle w:val="CommentText"/>
        <w:tabs>
          <w:tab w:val="center" w:leader="dot" w:pos="7920"/>
        </w:tabs>
        <w:spacing w:line="480" w:lineRule="auto"/>
        <w:ind w:left="720"/>
        <w:rPr>
          <w:sz w:val="22"/>
          <w:szCs w:val="22"/>
        </w:rPr>
      </w:pPr>
      <w:r>
        <w:rPr>
          <w:sz w:val="22"/>
          <w:szCs w:val="22"/>
        </w:rPr>
        <w:t>SECTION 3: FORMAT AND SUBMITTAL REQUIREMENTS</w:t>
      </w:r>
      <w:r>
        <w:rPr>
          <w:sz w:val="22"/>
          <w:szCs w:val="22"/>
        </w:rPr>
        <w:tab/>
      </w:r>
      <w:r w:rsidR="00BD2282">
        <w:rPr>
          <w:sz w:val="22"/>
          <w:szCs w:val="22"/>
        </w:rPr>
        <w:t>21</w:t>
      </w:r>
    </w:p>
    <w:p w14:paraId="515ECE67" w14:textId="7283A02A" w:rsidR="006F12B6" w:rsidRDefault="006F12B6" w:rsidP="006F12B6">
      <w:pPr>
        <w:pStyle w:val="CommentText"/>
        <w:tabs>
          <w:tab w:val="center" w:leader="dot" w:pos="7920"/>
        </w:tabs>
        <w:spacing w:line="480" w:lineRule="auto"/>
        <w:ind w:left="720"/>
        <w:rPr>
          <w:sz w:val="22"/>
          <w:szCs w:val="22"/>
        </w:rPr>
      </w:pPr>
      <w:r>
        <w:rPr>
          <w:sz w:val="22"/>
          <w:szCs w:val="22"/>
        </w:rPr>
        <w:t>SECTION 4: EVALUATION CRITERIA AND PROCEDURES</w:t>
      </w:r>
      <w:r>
        <w:rPr>
          <w:sz w:val="22"/>
          <w:szCs w:val="22"/>
        </w:rPr>
        <w:tab/>
      </w:r>
      <w:r w:rsidR="00BD2282">
        <w:rPr>
          <w:sz w:val="22"/>
          <w:szCs w:val="22"/>
        </w:rPr>
        <w:t>24</w:t>
      </w:r>
    </w:p>
    <w:p w14:paraId="3D21148B" w14:textId="77777777" w:rsidR="00FD27F6" w:rsidRPr="00FD27F6" w:rsidRDefault="00585EB6" w:rsidP="00FD27F6">
      <w:pPr>
        <w:pStyle w:val="CommentText"/>
        <w:tabs>
          <w:tab w:val="center" w:leader="dot" w:pos="7380"/>
        </w:tabs>
        <w:spacing w:line="480" w:lineRule="auto"/>
        <w:rPr>
          <w:b/>
          <w:sz w:val="22"/>
          <w:szCs w:val="22"/>
        </w:rPr>
      </w:pPr>
      <w:r>
        <w:rPr>
          <w:b/>
          <w:sz w:val="22"/>
          <w:szCs w:val="22"/>
        </w:rPr>
        <w:t xml:space="preserve">SECTION 5 – </w:t>
      </w:r>
      <w:r w:rsidR="00FD27F6" w:rsidRPr="00FD27F6">
        <w:rPr>
          <w:b/>
          <w:sz w:val="22"/>
          <w:szCs w:val="22"/>
        </w:rPr>
        <w:t>ATTACHMENTS:</w:t>
      </w:r>
    </w:p>
    <w:p w14:paraId="391DEB25" w14:textId="27D95190" w:rsidR="00FD27F6" w:rsidRPr="00FD27F6" w:rsidRDefault="00FD27F6" w:rsidP="00FD27F6">
      <w:pPr>
        <w:pStyle w:val="CommentText"/>
        <w:tabs>
          <w:tab w:val="center" w:leader="dot" w:pos="7920"/>
        </w:tabs>
        <w:spacing w:line="480" w:lineRule="auto"/>
        <w:ind w:left="720"/>
        <w:rPr>
          <w:sz w:val="22"/>
          <w:szCs w:val="22"/>
        </w:rPr>
      </w:pPr>
      <w:r w:rsidRPr="00FD27F6">
        <w:rPr>
          <w:sz w:val="22"/>
          <w:szCs w:val="22"/>
        </w:rPr>
        <w:t>ATTACHMENT A – PRICING</w:t>
      </w:r>
      <w:r w:rsidRPr="00FD27F6">
        <w:rPr>
          <w:sz w:val="22"/>
          <w:szCs w:val="22"/>
        </w:rPr>
        <w:tab/>
      </w:r>
      <w:r w:rsidR="00BD2282">
        <w:rPr>
          <w:sz w:val="22"/>
          <w:szCs w:val="22"/>
        </w:rPr>
        <w:t>28</w:t>
      </w:r>
    </w:p>
    <w:p w14:paraId="4BD2AB54" w14:textId="4A2D2976" w:rsidR="00FD27F6" w:rsidRPr="00FD27F6" w:rsidRDefault="00FD27F6" w:rsidP="00FD27F6">
      <w:pPr>
        <w:pStyle w:val="CommentText"/>
        <w:tabs>
          <w:tab w:val="center" w:leader="dot" w:pos="7920"/>
        </w:tabs>
        <w:spacing w:line="480" w:lineRule="auto"/>
        <w:ind w:left="720"/>
        <w:rPr>
          <w:sz w:val="22"/>
          <w:szCs w:val="22"/>
        </w:rPr>
      </w:pPr>
      <w:r w:rsidRPr="00FD27F6">
        <w:rPr>
          <w:sz w:val="22"/>
          <w:szCs w:val="22"/>
        </w:rPr>
        <w:t>ATTACHMENT B – REQUIRED RESPONSE FORMS</w:t>
      </w:r>
      <w:r w:rsidRPr="00FD27F6">
        <w:rPr>
          <w:sz w:val="22"/>
          <w:szCs w:val="22"/>
        </w:rPr>
        <w:tab/>
      </w:r>
      <w:r w:rsidR="00BD2282">
        <w:rPr>
          <w:sz w:val="22"/>
          <w:szCs w:val="22"/>
        </w:rPr>
        <w:t>28</w:t>
      </w:r>
    </w:p>
    <w:p w14:paraId="6C039AE4" w14:textId="505EA899" w:rsidR="00FD27F6" w:rsidRPr="008709E8" w:rsidRDefault="00FD27F6" w:rsidP="00FD27F6">
      <w:pPr>
        <w:pStyle w:val="CommentText"/>
        <w:tabs>
          <w:tab w:val="center" w:leader="dot" w:pos="7920"/>
        </w:tabs>
        <w:spacing w:line="480" w:lineRule="auto"/>
        <w:ind w:left="720"/>
        <w:rPr>
          <w:sz w:val="22"/>
          <w:szCs w:val="22"/>
        </w:rPr>
      </w:pPr>
      <w:r w:rsidRPr="008709E8">
        <w:rPr>
          <w:sz w:val="22"/>
          <w:szCs w:val="22"/>
        </w:rPr>
        <w:t xml:space="preserve">ATTACHMENT C – </w:t>
      </w:r>
      <w:r w:rsidR="008709E8" w:rsidRPr="008709E8">
        <w:rPr>
          <w:sz w:val="22"/>
          <w:szCs w:val="22"/>
        </w:rPr>
        <w:t>DEVICE COUNT</w:t>
      </w:r>
      <w:r w:rsidRPr="008709E8">
        <w:rPr>
          <w:sz w:val="22"/>
          <w:szCs w:val="22"/>
        </w:rPr>
        <w:tab/>
      </w:r>
      <w:r w:rsidR="00BD2282">
        <w:rPr>
          <w:sz w:val="22"/>
          <w:szCs w:val="22"/>
        </w:rPr>
        <w:t>28</w:t>
      </w:r>
    </w:p>
    <w:p w14:paraId="615A13D0" w14:textId="6CC278DF" w:rsidR="00FD27F6" w:rsidRPr="008709E8" w:rsidRDefault="00FD27F6" w:rsidP="00FD27F6">
      <w:pPr>
        <w:pStyle w:val="CommentText"/>
        <w:tabs>
          <w:tab w:val="center" w:leader="dot" w:pos="7920"/>
        </w:tabs>
        <w:spacing w:line="480" w:lineRule="auto"/>
        <w:ind w:left="720"/>
        <w:rPr>
          <w:bCs/>
          <w:sz w:val="22"/>
          <w:szCs w:val="22"/>
        </w:rPr>
      </w:pPr>
      <w:r w:rsidRPr="008709E8">
        <w:rPr>
          <w:bCs/>
          <w:sz w:val="22"/>
          <w:szCs w:val="22"/>
        </w:rPr>
        <w:t>ATTACHMENT D – SUPPLIER SUSTAINABILITY QUESTIONNAIRE</w:t>
      </w:r>
      <w:r w:rsidRPr="008709E8">
        <w:rPr>
          <w:bCs/>
          <w:sz w:val="22"/>
          <w:szCs w:val="22"/>
        </w:rPr>
        <w:tab/>
      </w:r>
      <w:r w:rsidR="00BD2282">
        <w:rPr>
          <w:bCs/>
          <w:sz w:val="22"/>
          <w:szCs w:val="22"/>
        </w:rPr>
        <w:t>29</w:t>
      </w:r>
    </w:p>
    <w:p w14:paraId="57B6FD7C" w14:textId="45A42BFD" w:rsidR="00FD27F6" w:rsidRPr="008709E8" w:rsidRDefault="00FD27F6" w:rsidP="00FD27F6">
      <w:pPr>
        <w:pStyle w:val="CommentText"/>
        <w:tabs>
          <w:tab w:val="center" w:leader="dot" w:pos="7920"/>
        </w:tabs>
        <w:spacing w:line="480" w:lineRule="auto"/>
        <w:ind w:left="720"/>
        <w:rPr>
          <w:sz w:val="22"/>
          <w:szCs w:val="22"/>
        </w:rPr>
      </w:pPr>
      <w:r w:rsidRPr="008709E8">
        <w:rPr>
          <w:bCs/>
          <w:sz w:val="22"/>
          <w:szCs w:val="22"/>
        </w:rPr>
        <w:t xml:space="preserve">ATTACHMENT E – </w:t>
      </w:r>
      <w:r w:rsidR="008709E8" w:rsidRPr="008709E8">
        <w:rPr>
          <w:sz w:val="22"/>
          <w:szCs w:val="22"/>
        </w:rPr>
        <w:t>BACKGROUND CHECK GUIDELINES</w:t>
      </w:r>
      <w:r w:rsidRPr="008709E8">
        <w:rPr>
          <w:sz w:val="22"/>
          <w:szCs w:val="22"/>
        </w:rPr>
        <w:tab/>
      </w:r>
      <w:r w:rsidR="00BD2282">
        <w:rPr>
          <w:sz w:val="22"/>
          <w:szCs w:val="22"/>
        </w:rPr>
        <w:t>29</w:t>
      </w:r>
    </w:p>
    <w:p w14:paraId="22275F9B" w14:textId="02DAB671" w:rsidR="00FD27F6" w:rsidRPr="00FD27F6" w:rsidRDefault="00FD27F6" w:rsidP="00FD27F6">
      <w:pPr>
        <w:pStyle w:val="CommentText"/>
        <w:tabs>
          <w:tab w:val="center" w:leader="dot" w:pos="7920"/>
        </w:tabs>
        <w:spacing w:line="480" w:lineRule="auto"/>
        <w:ind w:left="720"/>
        <w:rPr>
          <w:sz w:val="22"/>
          <w:szCs w:val="22"/>
        </w:rPr>
      </w:pPr>
      <w:r w:rsidRPr="008709E8">
        <w:rPr>
          <w:bCs/>
          <w:sz w:val="22"/>
          <w:szCs w:val="22"/>
        </w:rPr>
        <w:t xml:space="preserve">ATTACHMENT F – </w:t>
      </w:r>
      <w:r w:rsidR="008709E8" w:rsidRPr="008709E8">
        <w:rPr>
          <w:sz w:val="22"/>
          <w:szCs w:val="22"/>
        </w:rPr>
        <w:t>CONTRACTORS VARIFICATION FORM</w:t>
      </w:r>
      <w:r w:rsidRPr="008709E8">
        <w:rPr>
          <w:sz w:val="22"/>
          <w:szCs w:val="22"/>
        </w:rPr>
        <w:tab/>
      </w:r>
      <w:r w:rsidR="00BD2282">
        <w:rPr>
          <w:sz w:val="22"/>
          <w:szCs w:val="22"/>
        </w:rPr>
        <w:t>29</w:t>
      </w:r>
    </w:p>
    <w:p w14:paraId="5B8B83D1" w14:textId="77777777" w:rsidR="00FD27F6" w:rsidRPr="00FD27F6" w:rsidRDefault="00CC13C3" w:rsidP="00FD27F6">
      <w:pPr>
        <w:pStyle w:val="CommentText"/>
        <w:tabs>
          <w:tab w:val="center" w:leader="dot" w:pos="7380"/>
        </w:tabs>
        <w:spacing w:line="480" w:lineRule="auto"/>
        <w:rPr>
          <w:b/>
          <w:sz w:val="22"/>
          <w:szCs w:val="22"/>
        </w:rPr>
      </w:pPr>
      <w:r>
        <w:rPr>
          <w:b/>
          <w:sz w:val="22"/>
          <w:szCs w:val="22"/>
        </w:rPr>
        <w:t xml:space="preserve">SECTION 6 – </w:t>
      </w:r>
      <w:r w:rsidR="00FD27F6" w:rsidRPr="00FD27F6">
        <w:rPr>
          <w:b/>
          <w:sz w:val="22"/>
          <w:szCs w:val="22"/>
        </w:rPr>
        <w:t>EXHIBITS:</w:t>
      </w:r>
    </w:p>
    <w:p w14:paraId="124CBFD9" w14:textId="44B4CBC0" w:rsidR="00FD27F6" w:rsidRPr="00FD27F6" w:rsidRDefault="00FD27F6" w:rsidP="00BF4392">
      <w:pPr>
        <w:pStyle w:val="CommentText"/>
        <w:tabs>
          <w:tab w:val="center" w:leader="dot" w:pos="7920"/>
        </w:tabs>
        <w:spacing w:line="480" w:lineRule="auto"/>
        <w:ind w:left="720"/>
        <w:rPr>
          <w:sz w:val="22"/>
          <w:szCs w:val="22"/>
        </w:rPr>
      </w:pPr>
      <w:r w:rsidRPr="00FD27F6">
        <w:rPr>
          <w:sz w:val="22"/>
          <w:szCs w:val="22"/>
        </w:rPr>
        <w:t>EXHIBIT 1 – DRAFT AGREEMENT</w:t>
      </w:r>
      <w:r w:rsidRPr="00FD27F6">
        <w:rPr>
          <w:sz w:val="22"/>
          <w:szCs w:val="22"/>
        </w:rPr>
        <w:tab/>
      </w:r>
      <w:r w:rsidR="00BD2282">
        <w:rPr>
          <w:sz w:val="22"/>
          <w:szCs w:val="22"/>
        </w:rPr>
        <w:t>30</w:t>
      </w:r>
    </w:p>
    <w:p w14:paraId="37660B08" w14:textId="77777777" w:rsidR="00FD27F6" w:rsidRPr="00375D63" w:rsidRDefault="00FD27F6" w:rsidP="00FD27F6">
      <w:pPr>
        <w:tabs>
          <w:tab w:val="left" w:pos="720"/>
        </w:tabs>
        <w:ind w:left="720" w:hanging="720"/>
        <w:rPr>
          <w:b/>
          <w:sz w:val="20"/>
        </w:rPr>
        <w:sectPr w:rsidR="00FD27F6" w:rsidRPr="00375D63" w:rsidSect="00B36FED">
          <w:headerReference w:type="default" r:id="rId19"/>
          <w:pgSz w:w="12240" w:h="15840" w:code="1"/>
          <w:pgMar w:top="360" w:right="1440" w:bottom="1440" w:left="1440" w:header="720" w:footer="720" w:gutter="0"/>
          <w:cols w:space="720"/>
          <w:noEndnote/>
          <w:docGrid w:linePitch="299"/>
        </w:sectPr>
      </w:pPr>
    </w:p>
    <w:p w14:paraId="60C1F185" w14:textId="77777777" w:rsidR="00633F29" w:rsidRPr="00E7226F" w:rsidRDefault="00633F29" w:rsidP="00E043C7">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SECTION 1</w:t>
      </w:r>
    </w:p>
    <w:p w14:paraId="0B5B5D53" w14:textId="77777777" w:rsidR="00633F29" w:rsidRPr="00E7226F" w:rsidRDefault="00633F29" w:rsidP="00633F29">
      <w:pPr>
        <w:jc w:val="right"/>
        <w:rPr>
          <w:rFonts w:cstheme="minorHAnsi"/>
          <w:color w:val="1F4E79" w:themeColor="accent5" w:themeShade="80"/>
          <w:spacing w:val="30"/>
          <w:sz w:val="32"/>
          <w:szCs w:val="32"/>
        </w:rPr>
      </w:pPr>
      <w:r w:rsidRPr="00E7226F">
        <w:rPr>
          <w:rFonts w:cstheme="minorHAnsi"/>
          <w:color w:val="1F4E79" w:themeColor="accent5" w:themeShade="80"/>
          <w:spacing w:val="30"/>
          <w:sz w:val="32"/>
          <w:szCs w:val="32"/>
        </w:rPr>
        <w:t>ADMINISTRATIVE OVERVIEW</w:t>
      </w:r>
      <w:r w:rsidR="00DF193A">
        <w:rPr>
          <w:rFonts w:cstheme="minorHAnsi"/>
          <w:color w:val="1F4E79" w:themeColor="accent5" w:themeShade="80"/>
          <w:spacing w:val="30"/>
          <w:sz w:val="32"/>
          <w:szCs w:val="32"/>
        </w:rPr>
        <w:t>/</w:t>
      </w:r>
      <w:r w:rsidR="00DF193A" w:rsidRPr="007E5C5A">
        <w:rPr>
          <w:rFonts w:cstheme="minorHAnsi"/>
          <w:color w:val="1F4E79" w:themeColor="accent5" w:themeShade="80"/>
          <w:spacing w:val="30"/>
          <w:sz w:val="32"/>
          <w:szCs w:val="32"/>
        </w:rPr>
        <w:t>INSTRUCTIONS</w:t>
      </w:r>
    </w:p>
    <w:p w14:paraId="4B18031B" w14:textId="77777777" w:rsidR="00633F29" w:rsidRPr="00E7226F" w:rsidRDefault="00633F29" w:rsidP="00633F29">
      <w:pPr>
        <w:rPr>
          <w:rFonts w:cstheme="minorHAnsi"/>
        </w:rPr>
      </w:pPr>
    </w:p>
    <w:p w14:paraId="733C075C" w14:textId="77777777" w:rsidR="00633F29" w:rsidRPr="00E7226F" w:rsidRDefault="00633F29" w:rsidP="004C3431">
      <w:pPr>
        <w:pStyle w:val="ListParagraph"/>
        <w:numPr>
          <w:ilvl w:val="0"/>
          <w:numId w:val="1"/>
        </w:numPr>
        <w:jc w:val="both"/>
        <w:rPr>
          <w:rFonts w:cstheme="minorHAnsi"/>
          <w:b/>
          <w:bCs/>
          <w:color w:val="1F4E79" w:themeColor="accent5" w:themeShade="80"/>
          <w:spacing w:val="20"/>
        </w:rPr>
      </w:pPr>
      <w:r w:rsidRPr="00E7226F">
        <w:rPr>
          <w:rFonts w:cstheme="minorHAnsi"/>
          <w:b/>
          <w:bCs/>
          <w:color w:val="1F4E79" w:themeColor="accent5" w:themeShade="80"/>
          <w:spacing w:val="20"/>
        </w:rPr>
        <w:t xml:space="preserve">OVERVIEW </w:t>
      </w:r>
    </w:p>
    <w:p w14:paraId="60F34B7B" w14:textId="1597EB40" w:rsidR="00CB1AF9" w:rsidRDefault="00CB1AF9" w:rsidP="004C3431">
      <w:pPr>
        <w:ind w:left="720"/>
        <w:jc w:val="both"/>
        <w:rPr>
          <w:rFonts w:cstheme="minorHAnsi"/>
        </w:rPr>
      </w:pPr>
      <w:r w:rsidRPr="00E7226F">
        <w:rPr>
          <w:rFonts w:cstheme="minorHAnsi"/>
        </w:rPr>
        <w:t xml:space="preserve">The </w:t>
      </w:r>
      <w:r w:rsidR="00996604">
        <w:rPr>
          <w:rFonts w:cstheme="minorHAnsi"/>
        </w:rPr>
        <w:t xml:space="preserve">City of Mesa </w:t>
      </w:r>
      <w:r w:rsidRPr="00E7226F">
        <w:rPr>
          <w:rFonts w:cstheme="minorHAnsi"/>
        </w:rPr>
        <w:t>(</w:t>
      </w:r>
      <w:r w:rsidR="00991648">
        <w:rPr>
          <w:rFonts w:cstheme="minorHAnsi"/>
        </w:rPr>
        <w:t xml:space="preserve">hereinafter </w:t>
      </w:r>
      <w:r w:rsidRPr="00E7226F">
        <w:rPr>
          <w:rFonts w:cstheme="minorHAnsi"/>
        </w:rPr>
        <w:t>“</w:t>
      </w:r>
      <w:r w:rsidR="00C62A43">
        <w:rPr>
          <w:rFonts w:cstheme="minorHAnsi"/>
        </w:rPr>
        <w:t>City</w:t>
      </w:r>
      <w:r w:rsidRPr="00E7226F">
        <w:rPr>
          <w:rFonts w:cstheme="minorHAnsi"/>
        </w:rPr>
        <w:t xml:space="preserve">”) has issued this Request for Proposal (“RFP”) to </w:t>
      </w:r>
      <w:r w:rsidR="004C3431" w:rsidRPr="00E7226F">
        <w:rPr>
          <w:rFonts w:cstheme="minorHAnsi"/>
        </w:rPr>
        <w:t>solicit</w:t>
      </w:r>
      <w:r w:rsidRPr="00E7226F">
        <w:rPr>
          <w:rFonts w:cstheme="minorHAnsi"/>
        </w:rPr>
        <w:t xml:space="preserve"> proposals from </w:t>
      </w:r>
      <w:r w:rsidR="004C3431" w:rsidRPr="00E7226F">
        <w:rPr>
          <w:rFonts w:cstheme="minorHAnsi"/>
        </w:rPr>
        <w:t xml:space="preserve">qualified and experienced </w:t>
      </w:r>
      <w:r w:rsidR="00E043C7" w:rsidRPr="00E7226F">
        <w:rPr>
          <w:rFonts w:cstheme="minorHAnsi"/>
        </w:rPr>
        <w:t xml:space="preserve">firms </w:t>
      </w:r>
      <w:r w:rsidRPr="00E7226F">
        <w:rPr>
          <w:rFonts w:cstheme="minorHAnsi"/>
        </w:rPr>
        <w:t>(</w:t>
      </w:r>
      <w:r w:rsidR="00991648">
        <w:rPr>
          <w:rFonts w:cstheme="minorHAnsi"/>
        </w:rPr>
        <w:t xml:space="preserve">hereinafter </w:t>
      </w:r>
      <w:r w:rsidRPr="00E7226F">
        <w:rPr>
          <w:rFonts w:cstheme="minorHAnsi"/>
        </w:rPr>
        <w:t>“</w:t>
      </w:r>
      <w:r w:rsidR="003C4A17">
        <w:rPr>
          <w:rFonts w:cstheme="minorHAnsi"/>
        </w:rPr>
        <w:t>Respondent</w:t>
      </w:r>
      <w:r w:rsidRPr="00E7226F">
        <w:rPr>
          <w:rFonts w:cstheme="minorHAnsi"/>
        </w:rPr>
        <w:t xml:space="preserve">”) that can provide </w:t>
      </w:r>
      <w:r w:rsidR="008709E8" w:rsidRPr="008709E8">
        <w:rPr>
          <w:rFonts w:cstheme="minorHAnsi"/>
        </w:rPr>
        <w:t>Fire Protection Equipment Maintenance &amp; Repair Services</w:t>
      </w:r>
      <w:r w:rsidR="008709E8">
        <w:rPr>
          <w:rFonts w:cstheme="minorHAnsi"/>
        </w:rPr>
        <w:t>.</w:t>
      </w:r>
      <w:r w:rsidRPr="00E7226F">
        <w:rPr>
          <w:rFonts w:cstheme="minorHAnsi"/>
        </w:rPr>
        <w:t xml:space="preserve"> </w:t>
      </w:r>
    </w:p>
    <w:p w14:paraId="70A39FA6" w14:textId="77777777" w:rsidR="003B12C8" w:rsidRDefault="003B12C8" w:rsidP="004C3431">
      <w:pPr>
        <w:ind w:left="720"/>
        <w:jc w:val="both"/>
        <w:rPr>
          <w:rFonts w:cstheme="minorHAnsi"/>
        </w:rPr>
      </w:pPr>
    </w:p>
    <w:p w14:paraId="503087B5" w14:textId="77777777" w:rsidR="003B12C8" w:rsidRPr="003B12C8" w:rsidRDefault="003B12C8" w:rsidP="003B12C8">
      <w:pPr>
        <w:pStyle w:val="BodyText3"/>
        <w:spacing w:after="120" w:line="240" w:lineRule="auto"/>
        <w:ind w:left="720"/>
        <w:rPr>
          <w:rFonts w:asciiTheme="minorHAnsi" w:hAnsiTheme="minorHAnsi" w:cstheme="minorHAnsi"/>
          <w:szCs w:val="22"/>
        </w:rPr>
      </w:pPr>
      <w:r w:rsidRPr="003B12C8">
        <w:rPr>
          <w:rFonts w:asciiTheme="minorHAnsi" w:hAnsiTheme="minorHAnsi" w:cstheme="minorHAnsi"/>
          <w:szCs w:val="22"/>
        </w:rPr>
        <w:t>Please read the entire Solicitation package and submit the</w:t>
      </w:r>
      <w:r w:rsidR="000610E7">
        <w:rPr>
          <w:rFonts w:asciiTheme="minorHAnsi" w:hAnsiTheme="minorHAnsi" w:cstheme="minorHAnsi"/>
          <w:szCs w:val="22"/>
        </w:rPr>
        <w:t xml:space="preserve"> proposal</w:t>
      </w:r>
      <w:r w:rsidRPr="003B12C8">
        <w:rPr>
          <w:rFonts w:asciiTheme="minorHAnsi" w:hAnsiTheme="minorHAnsi" w:cstheme="minorHAnsi"/>
          <w:szCs w:val="22"/>
        </w:rPr>
        <w:t xml:space="preserve"> in accordance with the instructions.  This document (less this invitation and the instructions) and any required response documents, attachments, and submissions will constitute the </w:t>
      </w:r>
      <w:r w:rsidR="000610E7">
        <w:rPr>
          <w:rFonts w:asciiTheme="minorHAnsi" w:hAnsiTheme="minorHAnsi" w:cstheme="minorHAnsi"/>
          <w:szCs w:val="22"/>
        </w:rPr>
        <w:t>proposal</w:t>
      </w:r>
      <w:r w:rsidRPr="003B12C8">
        <w:rPr>
          <w:rFonts w:asciiTheme="minorHAnsi" w:hAnsiTheme="minorHAnsi" w:cstheme="minorHAnsi"/>
          <w:szCs w:val="22"/>
        </w:rPr>
        <w:t xml:space="preserve">. </w:t>
      </w:r>
    </w:p>
    <w:p w14:paraId="70D313E0" w14:textId="77777777" w:rsidR="00534227" w:rsidRDefault="003B12C8" w:rsidP="00534227">
      <w:pPr>
        <w:pStyle w:val="BodyText3"/>
        <w:spacing w:after="120" w:line="240" w:lineRule="auto"/>
        <w:ind w:left="720"/>
        <w:rPr>
          <w:rFonts w:asciiTheme="minorHAnsi" w:hAnsiTheme="minorHAnsi" w:cstheme="minorHAnsi"/>
          <w:szCs w:val="22"/>
        </w:rPr>
      </w:pPr>
      <w:r w:rsidRPr="003B12C8">
        <w:rPr>
          <w:rFonts w:asciiTheme="minorHAnsi" w:hAnsiTheme="minorHAnsi" w:cstheme="minorHAnsi"/>
          <w:szCs w:val="22"/>
        </w:rPr>
        <w:t>Responses must be in the actual possession of the Procurement Services Division Office and submitted electronically, on or before the exact date and time indicated. Late submittals shall not be considered under any circumstances.</w:t>
      </w:r>
    </w:p>
    <w:p w14:paraId="6CAE7281" w14:textId="77777777" w:rsidR="00534227" w:rsidRDefault="00534227" w:rsidP="00534227">
      <w:pPr>
        <w:pStyle w:val="Heading2"/>
      </w:pPr>
    </w:p>
    <w:p w14:paraId="7B6BC20F" w14:textId="77777777" w:rsidR="00096C37" w:rsidRPr="00534227" w:rsidRDefault="00096C37" w:rsidP="00534227">
      <w:pPr>
        <w:pStyle w:val="ListParagraph"/>
        <w:numPr>
          <w:ilvl w:val="0"/>
          <w:numId w:val="1"/>
        </w:numPr>
        <w:jc w:val="both"/>
        <w:rPr>
          <w:rFonts w:cstheme="minorHAnsi"/>
        </w:rPr>
      </w:pPr>
      <w:bookmarkStart w:id="1" w:name="_Hlk190354374"/>
      <w:r w:rsidRPr="00534227">
        <w:rPr>
          <w:rFonts w:cstheme="minorHAnsi"/>
          <w:b/>
          <w:bCs/>
          <w:color w:val="1F4E79" w:themeColor="accent5" w:themeShade="80"/>
          <w:spacing w:val="20"/>
        </w:rPr>
        <w:t xml:space="preserve">INSTRUCTIONS </w:t>
      </w:r>
      <w:bookmarkEnd w:id="1"/>
      <w:r w:rsidRPr="00534227">
        <w:rPr>
          <w:rFonts w:cstheme="minorHAnsi"/>
          <w:b/>
          <w:bCs/>
          <w:color w:val="1F4E79" w:themeColor="accent5" w:themeShade="80"/>
          <w:spacing w:val="20"/>
        </w:rPr>
        <w:t xml:space="preserve">FOR PREPARING AND SUBMITTING RESPONSE </w:t>
      </w:r>
    </w:p>
    <w:p w14:paraId="7000BBBF" w14:textId="77777777" w:rsidR="00096C37" w:rsidRPr="00096C37" w:rsidRDefault="00096C37" w:rsidP="00096C37">
      <w:pPr>
        <w:pStyle w:val="ListParagraph"/>
        <w:jc w:val="both"/>
      </w:pPr>
      <w:r w:rsidRPr="00096C37">
        <w:t xml:space="preserve">Respondents must submit their responses electronically.  Any </w:t>
      </w:r>
      <w:r w:rsidR="003C4A17">
        <w:t>Respondent</w:t>
      </w:r>
      <w:r w:rsidRPr="00096C37">
        <w:t xml:space="preserve"> needing assistance or guidance using the online Vendor Self Service (VSS) portal may contact the Procurement Officer/Supervisor. Do not wait until the last day to submit a response. Start early so we can fix any issues before trying to submit a response. ALL RESPONDENTS ARE ENCOURAGED TO REVIEW INSTRUCTIONS FOR HOW TO RESPOND TO </w:t>
      </w:r>
      <w:proofErr w:type="gramStart"/>
      <w:r w:rsidRPr="00096C37">
        <w:t>A SOLICITATION</w:t>
      </w:r>
      <w:proofErr w:type="gramEnd"/>
      <w:r w:rsidRPr="00096C37">
        <w:t xml:space="preserve"> available under Download Vendor Forms in the online VSS portal. Respondents shall provide their Responses in accordance with the following form and content requirements:</w:t>
      </w:r>
    </w:p>
    <w:p w14:paraId="672F89CB" w14:textId="77777777" w:rsidR="00096C37" w:rsidRPr="00096C37" w:rsidRDefault="00096C37" w:rsidP="00096C37">
      <w:pPr>
        <w:widowControl w:val="0"/>
        <w:tabs>
          <w:tab w:val="left" w:pos="720"/>
          <w:tab w:val="left" w:pos="4824"/>
        </w:tabs>
        <w:ind w:left="720"/>
        <w:contextualSpacing/>
        <w:jc w:val="both"/>
      </w:pPr>
    </w:p>
    <w:p w14:paraId="25C610E2" w14:textId="77777777" w:rsidR="00096C37" w:rsidRPr="00096C37" w:rsidRDefault="00096C37" w:rsidP="003A2249">
      <w:pPr>
        <w:widowControl w:val="0"/>
        <w:numPr>
          <w:ilvl w:val="2"/>
          <w:numId w:val="7"/>
        </w:numPr>
        <w:tabs>
          <w:tab w:val="num" w:pos="1440"/>
          <w:tab w:val="left" w:pos="4824"/>
          <w:tab w:val="left" w:pos="6210"/>
        </w:tabs>
        <w:spacing w:after="120"/>
        <w:ind w:left="1440"/>
        <w:jc w:val="both"/>
        <w:rPr>
          <w:rFonts w:cs="Arial"/>
        </w:rPr>
      </w:pPr>
      <w:r w:rsidRPr="00096C37">
        <w:rPr>
          <w:rFonts w:cs="Arial"/>
        </w:rPr>
        <w:t xml:space="preserve">Responses shall be submitted through the City of Mesa’s Procurement Services Website at </w:t>
      </w:r>
      <w:hyperlink r:id="rId20" w:history="1">
        <w:r w:rsidRPr="00096C37">
          <w:rPr>
            <w:rStyle w:val="Hyperlink"/>
            <w:rFonts w:cs="Arial"/>
          </w:rPr>
          <w:t>https://vendor.mesaaz.gov</w:t>
        </w:r>
      </w:hyperlink>
      <w:r w:rsidRPr="00096C37">
        <w:rPr>
          <w:rFonts w:cs="Arial"/>
        </w:rPr>
        <w:t xml:space="preserve"> under the appropriate Solicitation opportunity.  Submissions submitted elsewhere or under the wrong Solicitation will not be considered.</w:t>
      </w:r>
    </w:p>
    <w:p w14:paraId="3A82634D" w14:textId="77777777" w:rsidR="00096C37" w:rsidRPr="00096C37" w:rsidRDefault="00096C37" w:rsidP="003A2249">
      <w:pPr>
        <w:widowControl w:val="0"/>
        <w:numPr>
          <w:ilvl w:val="2"/>
          <w:numId w:val="7"/>
        </w:numPr>
        <w:tabs>
          <w:tab w:val="num" w:pos="1440"/>
          <w:tab w:val="left" w:pos="4824"/>
          <w:tab w:val="left" w:pos="6210"/>
        </w:tabs>
        <w:spacing w:after="120"/>
        <w:ind w:left="1440"/>
        <w:jc w:val="both"/>
        <w:rPr>
          <w:rFonts w:cs="Arial"/>
        </w:rPr>
      </w:pPr>
      <w:r w:rsidRPr="00096C37">
        <w:rPr>
          <w:rFonts w:cs="Arial"/>
        </w:rPr>
        <w:t xml:space="preserve">Responses must be signed by an authorized representative of Respondent with the authority to bind Respondent to make such commitments to the City set forth in the Response.  </w:t>
      </w:r>
    </w:p>
    <w:p w14:paraId="37285977" w14:textId="77777777" w:rsidR="00096C37" w:rsidRPr="00096C37" w:rsidRDefault="00096C37" w:rsidP="003A2249">
      <w:pPr>
        <w:widowControl w:val="0"/>
        <w:numPr>
          <w:ilvl w:val="2"/>
          <w:numId w:val="7"/>
        </w:numPr>
        <w:tabs>
          <w:tab w:val="num" w:pos="1440"/>
          <w:tab w:val="left" w:pos="4824"/>
          <w:tab w:val="left" w:pos="6210"/>
        </w:tabs>
        <w:spacing w:before="120"/>
        <w:ind w:left="1440"/>
        <w:contextualSpacing/>
        <w:jc w:val="both"/>
        <w:rPr>
          <w:rFonts w:cs="Arial"/>
          <w:b/>
          <w:i/>
        </w:rPr>
      </w:pPr>
      <w:r w:rsidRPr="00096C37">
        <w:rPr>
          <w:rFonts w:cs="Arial"/>
        </w:rPr>
        <w:t xml:space="preserve">Responses should be specific to the Solicitation and present details on all requested information in a concise manner.  </w:t>
      </w:r>
    </w:p>
    <w:p w14:paraId="21FCF190" w14:textId="77777777" w:rsidR="007A30C7" w:rsidRPr="00E7226F" w:rsidRDefault="007A30C7" w:rsidP="00633F29">
      <w:pPr>
        <w:rPr>
          <w:rFonts w:cstheme="minorHAnsi"/>
        </w:rPr>
      </w:pPr>
    </w:p>
    <w:p w14:paraId="7FCBF827" w14:textId="77777777" w:rsidR="00633F29" w:rsidRPr="00E7226F" w:rsidRDefault="00E043C7" w:rsidP="00633F29">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t>PROCUREMENT</w:t>
      </w:r>
      <w:r w:rsidR="00633F29" w:rsidRPr="00E7226F">
        <w:rPr>
          <w:rFonts w:cstheme="minorHAnsi"/>
          <w:b/>
          <w:bCs/>
          <w:color w:val="1F4E79" w:themeColor="accent5" w:themeShade="80"/>
          <w:spacing w:val="20"/>
        </w:rPr>
        <w:t xml:space="preserve"> CONTACT </w:t>
      </w:r>
    </w:p>
    <w:p w14:paraId="4EFBDE03" w14:textId="77777777" w:rsidR="00BF4392" w:rsidRPr="005F3E78" w:rsidRDefault="00E043C7" w:rsidP="005F3E78">
      <w:pPr>
        <w:ind w:left="720"/>
        <w:jc w:val="both"/>
        <w:rPr>
          <w:rFonts w:cstheme="minorHAnsi"/>
        </w:rPr>
      </w:pPr>
      <w:r w:rsidRPr="00E7226F">
        <w:rPr>
          <w:rFonts w:cstheme="minorHAnsi"/>
        </w:rPr>
        <w:t>The individual</w:t>
      </w:r>
      <w:r w:rsidR="004C0CD6">
        <w:rPr>
          <w:rFonts w:cstheme="minorHAnsi"/>
        </w:rPr>
        <w:t>(s)</w:t>
      </w:r>
      <w:r w:rsidRPr="00E7226F">
        <w:rPr>
          <w:rFonts w:cstheme="minorHAnsi"/>
        </w:rPr>
        <w:t xml:space="preserve"> listed </w:t>
      </w:r>
      <w:r w:rsidR="005F3E78">
        <w:rPr>
          <w:rFonts w:cstheme="minorHAnsi"/>
        </w:rPr>
        <w:t>on Page 1, Notice</w:t>
      </w:r>
      <w:r w:rsidRPr="00E7226F">
        <w:rPr>
          <w:rFonts w:cstheme="minorHAnsi"/>
        </w:rPr>
        <w:t xml:space="preserve"> (referred to as the “Procurement Contact”) is responsible for the conduct of this procurement.  Th</w:t>
      </w:r>
      <w:r w:rsidR="005F3E78">
        <w:rPr>
          <w:rFonts w:cstheme="minorHAnsi"/>
        </w:rPr>
        <w:t>e</w:t>
      </w:r>
      <w:r w:rsidRPr="00E7226F">
        <w:rPr>
          <w:rFonts w:cstheme="minorHAnsi"/>
        </w:rPr>
        <w:t xml:space="preserve"> individual</w:t>
      </w:r>
      <w:r w:rsidR="005F3E78">
        <w:rPr>
          <w:rFonts w:cstheme="minorHAnsi"/>
        </w:rPr>
        <w:t>(s)</w:t>
      </w:r>
      <w:r w:rsidRPr="00E7226F">
        <w:rPr>
          <w:rFonts w:cstheme="minorHAnsi"/>
        </w:rPr>
        <w:t xml:space="preserve"> </w:t>
      </w:r>
      <w:r w:rsidR="002B447D">
        <w:rPr>
          <w:rFonts w:cstheme="minorHAnsi"/>
        </w:rPr>
        <w:t>is</w:t>
      </w:r>
      <w:r w:rsidR="002B447D" w:rsidRPr="00E7226F">
        <w:rPr>
          <w:rFonts w:cstheme="minorHAnsi"/>
        </w:rPr>
        <w:t xml:space="preserve"> </w:t>
      </w:r>
      <w:r w:rsidRPr="00E7226F">
        <w:rPr>
          <w:rFonts w:cstheme="minorHAnsi"/>
        </w:rPr>
        <w:t xml:space="preserve">the </w:t>
      </w:r>
      <w:r w:rsidR="00991648">
        <w:rPr>
          <w:rFonts w:cstheme="minorHAnsi"/>
        </w:rPr>
        <w:t xml:space="preserve">only </w:t>
      </w:r>
      <w:r w:rsidR="002B447D">
        <w:rPr>
          <w:rFonts w:cstheme="minorHAnsi"/>
        </w:rPr>
        <w:t>person</w:t>
      </w:r>
      <w:r w:rsidR="002B447D" w:rsidRPr="00E7226F">
        <w:rPr>
          <w:rFonts w:cstheme="minorHAnsi"/>
        </w:rPr>
        <w:t xml:space="preserve"> </w:t>
      </w:r>
      <w:r w:rsidRPr="00E7226F">
        <w:rPr>
          <w:rFonts w:cstheme="minorHAnsi"/>
        </w:rPr>
        <w:t xml:space="preserve">who </w:t>
      </w:r>
      <w:r w:rsidR="002B447D">
        <w:rPr>
          <w:rFonts w:cstheme="minorHAnsi"/>
        </w:rPr>
        <w:t>is</w:t>
      </w:r>
      <w:r w:rsidRPr="00E7226F">
        <w:rPr>
          <w:rFonts w:cstheme="minorHAnsi"/>
        </w:rPr>
        <w:t xml:space="preserve"> authorized to speak or act on behalf of the </w:t>
      </w:r>
      <w:proofErr w:type="gramStart"/>
      <w:r w:rsidR="00C62A43">
        <w:rPr>
          <w:rFonts w:cstheme="minorHAnsi"/>
        </w:rPr>
        <w:t>City</w:t>
      </w:r>
      <w:proofErr w:type="gramEnd"/>
      <w:r w:rsidRPr="00E7226F">
        <w:rPr>
          <w:rFonts w:cstheme="minorHAnsi"/>
        </w:rPr>
        <w:t xml:space="preserve"> with respect to this RFP. Throughout this RFP process, </w:t>
      </w:r>
      <w:r w:rsidR="003C4A17">
        <w:rPr>
          <w:rFonts w:cstheme="minorHAnsi"/>
        </w:rPr>
        <w:t>Respondent</w:t>
      </w:r>
      <w:r w:rsidR="005F3E78">
        <w:rPr>
          <w:rFonts w:cstheme="minorHAnsi"/>
        </w:rPr>
        <w:t>s</w:t>
      </w:r>
      <w:r w:rsidRPr="00E7226F">
        <w:rPr>
          <w:rFonts w:cstheme="minorHAnsi"/>
        </w:rPr>
        <w:t xml:space="preserve"> shall NOT contact or communicate with any </w:t>
      </w:r>
      <w:r w:rsidR="005F3E78">
        <w:rPr>
          <w:rFonts w:cstheme="minorHAnsi"/>
        </w:rPr>
        <w:t xml:space="preserve">other </w:t>
      </w:r>
      <w:r w:rsidR="00C62A43">
        <w:rPr>
          <w:rFonts w:cstheme="minorHAnsi"/>
        </w:rPr>
        <w:t>City</w:t>
      </w:r>
      <w:r w:rsidRPr="00E7226F">
        <w:rPr>
          <w:rFonts w:cstheme="minorHAnsi"/>
        </w:rPr>
        <w:t xml:space="preserve"> employees regarding this procurement.  Any violation of these requirements by a </w:t>
      </w:r>
      <w:r w:rsidR="005F3E78">
        <w:rPr>
          <w:rFonts w:cstheme="minorHAnsi"/>
        </w:rPr>
        <w:t>Respondent</w:t>
      </w:r>
      <w:r w:rsidRPr="00E7226F">
        <w:rPr>
          <w:rFonts w:cstheme="minorHAnsi"/>
        </w:rPr>
        <w:t xml:space="preserve"> may constitute grounds for immediate disqualification from this procurement.</w:t>
      </w:r>
    </w:p>
    <w:p w14:paraId="2F80FE05" w14:textId="77777777" w:rsidR="00C51D6F" w:rsidRPr="00E7226F" w:rsidRDefault="00C51D6F" w:rsidP="00587ECC">
      <w:pPr>
        <w:ind w:left="720"/>
        <w:rPr>
          <w:rFonts w:cstheme="minorHAnsi"/>
        </w:rPr>
      </w:pPr>
    </w:p>
    <w:p w14:paraId="029DD2FF" w14:textId="77777777" w:rsidR="006F12B6" w:rsidRDefault="006F12B6">
      <w:pPr>
        <w:rPr>
          <w:rFonts w:cstheme="minorHAnsi"/>
          <w:b/>
          <w:bCs/>
          <w:color w:val="1F4E79" w:themeColor="accent5" w:themeShade="80"/>
          <w:spacing w:val="20"/>
        </w:rPr>
      </w:pPr>
    </w:p>
    <w:p w14:paraId="7BB4378E" w14:textId="77777777" w:rsidR="00D70A6C" w:rsidRDefault="00D70A6C">
      <w:pPr>
        <w:rPr>
          <w:rFonts w:cstheme="minorHAnsi"/>
          <w:b/>
          <w:bCs/>
          <w:color w:val="1F4E79" w:themeColor="accent5" w:themeShade="80"/>
          <w:spacing w:val="20"/>
        </w:rPr>
      </w:pPr>
      <w:r>
        <w:rPr>
          <w:rFonts w:cstheme="minorHAnsi"/>
          <w:b/>
          <w:bCs/>
          <w:color w:val="1F4E79" w:themeColor="accent5" w:themeShade="80"/>
          <w:spacing w:val="20"/>
        </w:rPr>
        <w:br w:type="page"/>
      </w:r>
    </w:p>
    <w:p w14:paraId="4BC44843" w14:textId="77777777" w:rsidR="00633F29" w:rsidRPr="00E7226F" w:rsidRDefault="00633F29" w:rsidP="00633F29">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lastRenderedPageBreak/>
        <w:t xml:space="preserve">PROCUREMENT SCHEDULE </w:t>
      </w:r>
    </w:p>
    <w:p w14:paraId="4414FEB1" w14:textId="77777777" w:rsidR="00A23F91" w:rsidRPr="00E7226F" w:rsidRDefault="00A23F91" w:rsidP="00A23F91">
      <w:pPr>
        <w:ind w:left="720"/>
        <w:jc w:val="both"/>
        <w:rPr>
          <w:rFonts w:cstheme="minorHAnsi"/>
        </w:rPr>
      </w:pPr>
      <w:r w:rsidRPr="00E7226F">
        <w:rPr>
          <w:rFonts w:cstheme="minorHAnsi"/>
        </w:rPr>
        <w:t xml:space="preserve">The </w:t>
      </w:r>
      <w:proofErr w:type="gramStart"/>
      <w:r w:rsidR="00C62A43">
        <w:rPr>
          <w:rFonts w:cstheme="minorHAnsi"/>
        </w:rPr>
        <w:t>City</w:t>
      </w:r>
      <w:proofErr w:type="gramEnd"/>
      <w:r w:rsidRPr="00996604">
        <w:rPr>
          <w:rFonts w:cstheme="minorHAnsi"/>
        </w:rPr>
        <w:t xml:space="preserve"> will make every effort to adhere to the schedule below.  All times </w:t>
      </w:r>
      <w:proofErr w:type="gramStart"/>
      <w:r w:rsidRPr="00996604">
        <w:rPr>
          <w:rFonts w:cstheme="minorHAnsi"/>
        </w:rPr>
        <w:t>are</w:t>
      </w:r>
      <w:proofErr w:type="gramEnd"/>
      <w:r w:rsidRPr="00996604">
        <w:rPr>
          <w:rFonts w:cstheme="minorHAnsi"/>
        </w:rPr>
        <w:t xml:space="preserve"> </w:t>
      </w:r>
      <w:r w:rsidR="00C2336A">
        <w:rPr>
          <w:rFonts w:cstheme="minorHAnsi"/>
        </w:rPr>
        <w:t xml:space="preserve">local </w:t>
      </w:r>
      <w:r w:rsidR="00996604" w:rsidRPr="00996604">
        <w:rPr>
          <w:rFonts w:cstheme="minorHAnsi"/>
        </w:rPr>
        <w:t xml:space="preserve">Arizona </w:t>
      </w:r>
      <w:r w:rsidR="00E043C7" w:rsidRPr="00996604">
        <w:rPr>
          <w:rFonts w:cstheme="minorHAnsi"/>
        </w:rPr>
        <w:t>time</w:t>
      </w:r>
      <w:r w:rsidRPr="00996604">
        <w:rPr>
          <w:rFonts w:cstheme="minorHAnsi"/>
        </w:rPr>
        <w:t>.</w:t>
      </w:r>
      <w:r w:rsidRPr="00E7226F">
        <w:rPr>
          <w:rFonts w:cstheme="minorHAnsi"/>
        </w:rPr>
        <w:t xml:space="preserve">  </w:t>
      </w:r>
      <w:r w:rsidR="00991648">
        <w:rPr>
          <w:rFonts w:cstheme="minorHAnsi"/>
        </w:rPr>
        <w:t xml:space="preserve">Note: </w:t>
      </w:r>
      <w:r w:rsidRPr="00E7226F">
        <w:rPr>
          <w:rFonts w:cstheme="minorHAnsi"/>
        </w:rPr>
        <w:t>Th</w:t>
      </w:r>
      <w:r w:rsidR="00991648">
        <w:rPr>
          <w:rFonts w:cstheme="minorHAnsi"/>
        </w:rPr>
        <w:t xml:space="preserve">is </w:t>
      </w:r>
      <w:r w:rsidRPr="00E7226F">
        <w:rPr>
          <w:rFonts w:cstheme="minorHAnsi"/>
        </w:rPr>
        <w:t xml:space="preserve">schedule </w:t>
      </w:r>
      <w:r w:rsidR="00991648">
        <w:rPr>
          <w:rFonts w:cstheme="minorHAnsi"/>
        </w:rPr>
        <w:t xml:space="preserve">is subject to change </w:t>
      </w:r>
      <w:r w:rsidRPr="00E7226F">
        <w:rPr>
          <w:rFonts w:cstheme="minorHAnsi"/>
        </w:rPr>
        <w:t xml:space="preserve">by the </w:t>
      </w:r>
      <w:proofErr w:type="gramStart"/>
      <w:r w:rsidR="00C62A43">
        <w:rPr>
          <w:rFonts w:cstheme="minorHAnsi"/>
        </w:rPr>
        <w:t>City</w:t>
      </w:r>
      <w:proofErr w:type="gramEnd"/>
      <w:r w:rsidRPr="00E7226F">
        <w:rPr>
          <w:rFonts w:cstheme="minorHAnsi"/>
        </w:rPr>
        <w:t xml:space="preserve"> at any time.  </w:t>
      </w:r>
    </w:p>
    <w:p w14:paraId="747BA9A9" w14:textId="77777777" w:rsidR="00A23F91" w:rsidRPr="00E7226F" w:rsidRDefault="00A23F91" w:rsidP="00A23F91">
      <w:pPr>
        <w:ind w:left="720"/>
        <w:jc w:val="both"/>
        <w:rPr>
          <w:rFonts w:cstheme="minorHAnsi"/>
        </w:rPr>
      </w:pPr>
    </w:p>
    <w:tbl>
      <w:tblPr>
        <w:tblStyle w:val="TableGrid"/>
        <w:tblW w:w="0" w:type="auto"/>
        <w:tblInd w:w="630" w:type="dxa"/>
        <w:tblLook w:val="04A0" w:firstRow="1" w:lastRow="0" w:firstColumn="1" w:lastColumn="0" w:noHBand="0" w:noVBand="1"/>
      </w:tblPr>
      <w:tblGrid>
        <w:gridCol w:w="6014"/>
        <w:gridCol w:w="2716"/>
      </w:tblGrid>
      <w:tr w:rsidR="00A23F91" w:rsidRPr="00E7226F" w14:paraId="711533B4" w14:textId="77777777" w:rsidTr="00B51E64">
        <w:trPr>
          <w:trHeight w:val="360"/>
        </w:trPr>
        <w:tc>
          <w:tcPr>
            <w:tcW w:w="6014" w:type="dxa"/>
            <w:tcBorders>
              <w:top w:val="nil"/>
              <w:left w:val="nil"/>
              <w:bottom w:val="single" w:sz="4" w:space="0" w:color="auto"/>
              <w:right w:val="nil"/>
            </w:tcBorders>
            <w:vAlign w:val="center"/>
          </w:tcPr>
          <w:p w14:paraId="47289EAC" w14:textId="77777777" w:rsidR="00A23F91" w:rsidRPr="00E7226F" w:rsidRDefault="00A23F91" w:rsidP="00A23F91">
            <w:pPr>
              <w:jc w:val="center"/>
              <w:rPr>
                <w:rFonts w:cstheme="minorHAnsi"/>
                <w:b/>
                <w:bCs/>
              </w:rPr>
            </w:pPr>
            <w:r w:rsidRPr="00E7226F">
              <w:rPr>
                <w:rFonts w:cstheme="minorHAnsi"/>
                <w:b/>
                <w:bCs/>
              </w:rPr>
              <w:t>ACTIVITY</w:t>
            </w:r>
          </w:p>
        </w:tc>
        <w:tc>
          <w:tcPr>
            <w:tcW w:w="2716" w:type="dxa"/>
            <w:tcBorders>
              <w:top w:val="nil"/>
              <w:left w:val="nil"/>
              <w:bottom w:val="single" w:sz="4" w:space="0" w:color="auto"/>
              <w:right w:val="nil"/>
            </w:tcBorders>
            <w:vAlign w:val="center"/>
          </w:tcPr>
          <w:p w14:paraId="7C5C0412" w14:textId="77777777" w:rsidR="00A23F91" w:rsidRPr="00E7226F" w:rsidRDefault="00A23F91" w:rsidP="00A23F91">
            <w:pPr>
              <w:jc w:val="center"/>
              <w:rPr>
                <w:rFonts w:cstheme="minorHAnsi"/>
                <w:b/>
                <w:bCs/>
              </w:rPr>
            </w:pPr>
            <w:r w:rsidRPr="00E7226F">
              <w:rPr>
                <w:rFonts w:cstheme="minorHAnsi"/>
                <w:b/>
                <w:bCs/>
              </w:rPr>
              <w:t>DATE &amp; TIME</w:t>
            </w:r>
          </w:p>
        </w:tc>
      </w:tr>
      <w:tr w:rsidR="00A23F91" w:rsidRPr="006B7C5E" w14:paraId="230A8043" w14:textId="77777777" w:rsidTr="00B51E64">
        <w:trPr>
          <w:trHeight w:val="360"/>
        </w:trPr>
        <w:tc>
          <w:tcPr>
            <w:tcW w:w="6014" w:type="dxa"/>
            <w:tcBorders>
              <w:top w:val="single" w:sz="4" w:space="0" w:color="auto"/>
            </w:tcBorders>
            <w:vAlign w:val="center"/>
          </w:tcPr>
          <w:p w14:paraId="556D6252" w14:textId="77777777" w:rsidR="00A23F91" w:rsidRPr="006B7C5E" w:rsidRDefault="008E59FE" w:rsidP="00A23F91">
            <w:pPr>
              <w:jc w:val="both"/>
              <w:rPr>
                <w:rFonts w:cstheme="minorHAnsi"/>
              </w:rPr>
            </w:pPr>
            <w:r w:rsidRPr="006B7C5E">
              <w:rPr>
                <w:rFonts w:cstheme="minorHAnsi"/>
              </w:rPr>
              <w:t>Solicitation</w:t>
            </w:r>
            <w:r w:rsidR="00A23F91" w:rsidRPr="006B7C5E">
              <w:rPr>
                <w:rFonts w:cstheme="minorHAnsi"/>
              </w:rPr>
              <w:t xml:space="preserve"> Issued</w:t>
            </w:r>
          </w:p>
        </w:tc>
        <w:tc>
          <w:tcPr>
            <w:tcW w:w="2716" w:type="dxa"/>
            <w:tcBorders>
              <w:top w:val="single" w:sz="4" w:space="0" w:color="auto"/>
            </w:tcBorders>
            <w:vAlign w:val="center"/>
          </w:tcPr>
          <w:p w14:paraId="6061CD36" w14:textId="55B2DBBD" w:rsidR="00A23F91" w:rsidRPr="006B7C5E" w:rsidRDefault="006B7C5E" w:rsidP="00B6728D">
            <w:pPr>
              <w:jc w:val="center"/>
              <w:rPr>
                <w:rFonts w:cstheme="minorHAnsi"/>
              </w:rPr>
            </w:pPr>
            <w:r w:rsidRPr="006B7C5E">
              <w:rPr>
                <w:rFonts w:cstheme="minorHAnsi"/>
              </w:rPr>
              <w:t>6/1</w:t>
            </w:r>
            <w:r w:rsidR="00A74502">
              <w:rPr>
                <w:rFonts w:cstheme="minorHAnsi"/>
              </w:rPr>
              <w:t>7</w:t>
            </w:r>
            <w:r w:rsidRPr="006B7C5E">
              <w:rPr>
                <w:rFonts w:cstheme="minorHAnsi"/>
              </w:rPr>
              <w:t>/2026</w:t>
            </w:r>
          </w:p>
        </w:tc>
      </w:tr>
      <w:tr w:rsidR="00A86E70" w:rsidRPr="006B7C5E" w14:paraId="22BAE2E4" w14:textId="77777777" w:rsidTr="00B51E64">
        <w:trPr>
          <w:trHeight w:val="360"/>
        </w:trPr>
        <w:tc>
          <w:tcPr>
            <w:tcW w:w="6014" w:type="dxa"/>
            <w:vAlign w:val="center"/>
          </w:tcPr>
          <w:p w14:paraId="64E7568A" w14:textId="0FD4638A" w:rsidR="00A86E70" w:rsidRPr="006B7C5E" w:rsidRDefault="00A86E70" w:rsidP="00C64F1D">
            <w:pPr>
              <w:jc w:val="both"/>
              <w:rPr>
                <w:rFonts w:cstheme="minorHAnsi"/>
              </w:rPr>
            </w:pPr>
            <w:r w:rsidRPr="006B7C5E">
              <w:rPr>
                <w:rFonts w:cstheme="minorHAnsi"/>
              </w:rPr>
              <w:t xml:space="preserve">Pre-Proposal Meeting </w:t>
            </w:r>
          </w:p>
        </w:tc>
        <w:tc>
          <w:tcPr>
            <w:tcW w:w="2716" w:type="dxa"/>
            <w:vAlign w:val="center"/>
          </w:tcPr>
          <w:p w14:paraId="19EFE1EC" w14:textId="502CEA00" w:rsidR="00A86E70" w:rsidRPr="006B7C5E" w:rsidRDefault="006B7C5E" w:rsidP="00C64F1D">
            <w:pPr>
              <w:jc w:val="center"/>
              <w:rPr>
                <w:rFonts w:cstheme="minorHAnsi"/>
              </w:rPr>
            </w:pPr>
            <w:r w:rsidRPr="006B7C5E">
              <w:rPr>
                <w:rFonts w:cstheme="minorHAnsi"/>
              </w:rPr>
              <w:t>6/2</w:t>
            </w:r>
            <w:r w:rsidR="00A74502">
              <w:rPr>
                <w:rFonts w:cstheme="minorHAnsi"/>
              </w:rPr>
              <w:t>9</w:t>
            </w:r>
            <w:r w:rsidRPr="006B7C5E">
              <w:rPr>
                <w:rFonts w:cstheme="minorHAnsi"/>
              </w:rPr>
              <w:t>/2026 @ 9:00 AM</w:t>
            </w:r>
          </w:p>
        </w:tc>
      </w:tr>
      <w:tr w:rsidR="00A23F91" w:rsidRPr="006B7C5E" w14:paraId="37569D5B" w14:textId="77777777" w:rsidTr="00B51E64">
        <w:trPr>
          <w:trHeight w:val="360"/>
        </w:trPr>
        <w:tc>
          <w:tcPr>
            <w:tcW w:w="6014" w:type="dxa"/>
            <w:vAlign w:val="center"/>
          </w:tcPr>
          <w:p w14:paraId="3AF9747F" w14:textId="77777777" w:rsidR="00A23F91" w:rsidRPr="006B7C5E" w:rsidRDefault="00A23F91" w:rsidP="00A23F91">
            <w:pPr>
              <w:jc w:val="both"/>
              <w:rPr>
                <w:rFonts w:cstheme="minorHAnsi"/>
              </w:rPr>
            </w:pPr>
            <w:r w:rsidRPr="006B7C5E">
              <w:rPr>
                <w:rFonts w:cstheme="minorHAnsi"/>
              </w:rPr>
              <w:t xml:space="preserve">Deadline for Submitting Questions (by </w:t>
            </w:r>
            <w:r w:rsidR="005F3E78" w:rsidRPr="006B7C5E">
              <w:rPr>
                <w:rFonts w:cstheme="minorHAnsi"/>
              </w:rPr>
              <w:t>Respondent</w:t>
            </w:r>
            <w:r w:rsidRPr="006B7C5E">
              <w:rPr>
                <w:rFonts w:cstheme="minorHAnsi"/>
              </w:rPr>
              <w:t>)</w:t>
            </w:r>
          </w:p>
        </w:tc>
        <w:tc>
          <w:tcPr>
            <w:tcW w:w="2716" w:type="dxa"/>
            <w:vAlign w:val="center"/>
          </w:tcPr>
          <w:p w14:paraId="0EF71112" w14:textId="55A44D44" w:rsidR="00A23F91" w:rsidRPr="006B7C5E" w:rsidRDefault="006B7C5E" w:rsidP="00B6728D">
            <w:pPr>
              <w:jc w:val="center"/>
              <w:rPr>
                <w:rFonts w:cstheme="minorHAnsi"/>
              </w:rPr>
            </w:pPr>
            <w:r w:rsidRPr="006B7C5E">
              <w:rPr>
                <w:rFonts w:cstheme="minorHAnsi"/>
              </w:rPr>
              <w:t>7/14/2026 By 11:00 AM</w:t>
            </w:r>
          </w:p>
        </w:tc>
      </w:tr>
      <w:tr w:rsidR="00A23F91" w:rsidRPr="006B7C5E" w14:paraId="312876A9" w14:textId="77777777" w:rsidTr="00B51E64">
        <w:trPr>
          <w:trHeight w:val="360"/>
        </w:trPr>
        <w:tc>
          <w:tcPr>
            <w:tcW w:w="6014" w:type="dxa"/>
            <w:vAlign w:val="center"/>
          </w:tcPr>
          <w:p w14:paraId="10DF8048" w14:textId="77777777" w:rsidR="00A23F91" w:rsidRPr="006B7C5E" w:rsidRDefault="008E59FE" w:rsidP="00A23F91">
            <w:pPr>
              <w:jc w:val="both"/>
              <w:rPr>
                <w:rFonts w:cstheme="minorHAnsi"/>
                <w:b/>
                <w:bCs/>
              </w:rPr>
            </w:pPr>
            <w:r w:rsidRPr="006B7C5E">
              <w:rPr>
                <w:rFonts w:cstheme="minorHAnsi"/>
                <w:b/>
                <w:bCs/>
              </w:rPr>
              <w:t>Solicitation</w:t>
            </w:r>
            <w:r w:rsidR="00B6728D" w:rsidRPr="006B7C5E">
              <w:rPr>
                <w:rFonts w:cstheme="minorHAnsi"/>
                <w:b/>
                <w:bCs/>
              </w:rPr>
              <w:t xml:space="preserve"> </w:t>
            </w:r>
            <w:r w:rsidR="002B447D" w:rsidRPr="006B7C5E">
              <w:rPr>
                <w:rFonts w:cstheme="minorHAnsi"/>
                <w:b/>
                <w:bCs/>
              </w:rPr>
              <w:t xml:space="preserve">Response </w:t>
            </w:r>
            <w:r w:rsidR="00B6728D" w:rsidRPr="006B7C5E">
              <w:rPr>
                <w:rFonts w:cstheme="minorHAnsi"/>
                <w:b/>
                <w:bCs/>
              </w:rPr>
              <w:t xml:space="preserve">Due Date </w:t>
            </w:r>
          </w:p>
        </w:tc>
        <w:tc>
          <w:tcPr>
            <w:tcW w:w="2716" w:type="dxa"/>
            <w:vAlign w:val="center"/>
          </w:tcPr>
          <w:p w14:paraId="694903EC" w14:textId="3BEE8FC5" w:rsidR="00A23F91" w:rsidRPr="006B7C5E" w:rsidRDefault="006B7C5E" w:rsidP="00B6728D">
            <w:pPr>
              <w:jc w:val="center"/>
              <w:rPr>
                <w:rFonts w:cstheme="minorHAnsi"/>
                <w:b/>
                <w:bCs/>
              </w:rPr>
            </w:pPr>
            <w:r w:rsidRPr="006B7C5E">
              <w:rPr>
                <w:rFonts w:cstheme="minorHAnsi"/>
                <w:b/>
                <w:bCs/>
              </w:rPr>
              <w:t>7/22/2026 By 3:00 PM</w:t>
            </w:r>
          </w:p>
        </w:tc>
      </w:tr>
      <w:tr w:rsidR="00A23F91" w:rsidRPr="006B7C5E" w14:paraId="6756B73C" w14:textId="77777777" w:rsidTr="00B51E64">
        <w:trPr>
          <w:trHeight w:val="360"/>
        </w:trPr>
        <w:tc>
          <w:tcPr>
            <w:tcW w:w="6014" w:type="dxa"/>
            <w:vAlign w:val="center"/>
          </w:tcPr>
          <w:p w14:paraId="37DBB01F" w14:textId="77777777" w:rsidR="00A23F91" w:rsidRPr="006B7C5E" w:rsidRDefault="00A23F91" w:rsidP="00A23F91">
            <w:pPr>
              <w:jc w:val="both"/>
              <w:rPr>
                <w:rFonts w:cstheme="minorHAnsi"/>
              </w:rPr>
            </w:pPr>
            <w:r w:rsidRPr="006B7C5E">
              <w:rPr>
                <w:rFonts w:cstheme="minorHAnsi"/>
              </w:rPr>
              <w:t>Anticipated Award</w:t>
            </w:r>
            <w:r w:rsidR="00AE0DE2" w:rsidRPr="006B7C5E">
              <w:rPr>
                <w:rFonts w:cstheme="minorHAnsi"/>
              </w:rPr>
              <w:t xml:space="preserve"> Date</w:t>
            </w:r>
          </w:p>
        </w:tc>
        <w:tc>
          <w:tcPr>
            <w:tcW w:w="2716" w:type="dxa"/>
            <w:vAlign w:val="center"/>
          </w:tcPr>
          <w:p w14:paraId="02007A0B" w14:textId="1CF7EB66" w:rsidR="00A23F91" w:rsidRPr="006B7C5E" w:rsidRDefault="006B7C5E" w:rsidP="00B6728D">
            <w:pPr>
              <w:jc w:val="center"/>
              <w:rPr>
                <w:rFonts w:cstheme="minorHAnsi"/>
              </w:rPr>
            </w:pPr>
            <w:r w:rsidRPr="006B7C5E">
              <w:rPr>
                <w:rFonts w:cstheme="minorHAnsi"/>
              </w:rPr>
              <w:t>10/19/2026</w:t>
            </w:r>
          </w:p>
        </w:tc>
      </w:tr>
      <w:tr w:rsidR="005F3E78" w:rsidRPr="00E7226F" w14:paraId="1ACFC519" w14:textId="77777777" w:rsidTr="00B51E64">
        <w:trPr>
          <w:trHeight w:val="360"/>
        </w:trPr>
        <w:tc>
          <w:tcPr>
            <w:tcW w:w="6014" w:type="dxa"/>
            <w:vAlign w:val="center"/>
          </w:tcPr>
          <w:p w14:paraId="04C05E55" w14:textId="77777777" w:rsidR="005F3E78" w:rsidRPr="006B7C5E" w:rsidRDefault="005F3E78" w:rsidP="00A23F91">
            <w:pPr>
              <w:jc w:val="both"/>
              <w:rPr>
                <w:rFonts w:cstheme="minorHAnsi"/>
              </w:rPr>
            </w:pPr>
            <w:r w:rsidRPr="006B7C5E">
              <w:rPr>
                <w:rFonts w:cstheme="minorHAnsi"/>
              </w:rPr>
              <w:t>Anticipated Start Date of Contract</w:t>
            </w:r>
          </w:p>
        </w:tc>
        <w:tc>
          <w:tcPr>
            <w:tcW w:w="2716" w:type="dxa"/>
            <w:vAlign w:val="center"/>
          </w:tcPr>
          <w:p w14:paraId="62EF8BB7" w14:textId="558C40F6" w:rsidR="005F3E78" w:rsidRPr="006B7C5E" w:rsidRDefault="006B7C5E" w:rsidP="00B6728D">
            <w:pPr>
              <w:jc w:val="center"/>
              <w:rPr>
                <w:rFonts w:cstheme="minorHAnsi"/>
              </w:rPr>
            </w:pPr>
            <w:r w:rsidRPr="006B7C5E">
              <w:rPr>
                <w:rFonts w:cstheme="minorHAnsi"/>
              </w:rPr>
              <w:t>1/1/2027</w:t>
            </w:r>
          </w:p>
        </w:tc>
      </w:tr>
    </w:tbl>
    <w:p w14:paraId="2FC90CDA" w14:textId="77777777" w:rsidR="00633F29" w:rsidRPr="00E7226F" w:rsidRDefault="00633F29" w:rsidP="00633F29">
      <w:pPr>
        <w:rPr>
          <w:rFonts w:cstheme="minorHAnsi"/>
        </w:rPr>
      </w:pPr>
    </w:p>
    <w:p w14:paraId="4EFEC696" w14:textId="742A24D8" w:rsidR="003417D8" w:rsidRPr="00E7226F" w:rsidRDefault="003417D8" w:rsidP="003417D8">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t xml:space="preserve">PRE-PROPOSAL MEETING </w:t>
      </w:r>
    </w:p>
    <w:p w14:paraId="1F153599" w14:textId="38AA85C4" w:rsidR="003417D8" w:rsidRPr="00E7226F" w:rsidRDefault="003417D8" w:rsidP="003417D8">
      <w:pPr>
        <w:ind w:left="720"/>
        <w:jc w:val="both"/>
        <w:rPr>
          <w:rFonts w:cstheme="minorHAnsi"/>
        </w:rPr>
      </w:pPr>
      <w:r w:rsidRPr="00E7226F">
        <w:rPr>
          <w:rFonts w:cstheme="minorHAnsi"/>
        </w:rPr>
        <w:t xml:space="preserve">A pre-proposal meeting will be conducted to provide an overview of the RFP process, and essential information regarding the proposals required in this procurement.  </w:t>
      </w:r>
      <w:r w:rsidRPr="004E4FB1">
        <w:rPr>
          <w:rFonts w:cstheme="minorHAnsi"/>
          <w:u w:val="single"/>
        </w:rPr>
        <w:t xml:space="preserve">This meeting is NOT mandatory, but the </w:t>
      </w:r>
      <w:proofErr w:type="gramStart"/>
      <w:r w:rsidR="00C62A43" w:rsidRPr="004E4FB1">
        <w:rPr>
          <w:rFonts w:cstheme="minorHAnsi"/>
          <w:u w:val="single"/>
        </w:rPr>
        <w:t>City</w:t>
      </w:r>
      <w:proofErr w:type="gramEnd"/>
      <w:r w:rsidRPr="004E4FB1">
        <w:rPr>
          <w:rFonts w:cstheme="minorHAnsi"/>
          <w:u w:val="single"/>
        </w:rPr>
        <w:t xml:space="preserve"> </w:t>
      </w:r>
      <w:r w:rsidR="004E4FB1" w:rsidRPr="004E4FB1">
        <w:rPr>
          <w:rFonts w:cstheme="minorHAnsi"/>
          <w:u w:val="single"/>
        </w:rPr>
        <w:t xml:space="preserve">strongly </w:t>
      </w:r>
      <w:r w:rsidRPr="004E4FB1">
        <w:rPr>
          <w:rFonts w:cstheme="minorHAnsi"/>
          <w:u w:val="single"/>
        </w:rPr>
        <w:t xml:space="preserve">encourages </w:t>
      </w:r>
      <w:r w:rsidR="003C4A17" w:rsidRPr="004E4FB1">
        <w:rPr>
          <w:rFonts w:cstheme="minorHAnsi"/>
          <w:u w:val="single"/>
        </w:rPr>
        <w:t>Respondents</w:t>
      </w:r>
      <w:r w:rsidRPr="004E4FB1">
        <w:rPr>
          <w:rFonts w:cstheme="minorHAnsi"/>
          <w:u w:val="single"/>
        </w:rPr>
        <w:t xml:space="preserve"> to attend to gain a better understanding of the </w:t>
      </w:r>
      <w:r w:rsidR="00991648" w:rsidRPr="004E4FB1">
        <w:rPr>
          <w:rFonts w:cstheme="minorHAnsi"/>
          <w:u w:val="single"/>
        </w:rPr>
        <w:t xml:space="preserve">scope, the evaluation </w:t>
      </w:r>
      <w:r w:rsidRPr="004E4FB1">
        <w:rPr>
          <w:rFonts w:cstheme="minorHAnsi"/>
          <w:u w:val="single"/>
        </w:rPr>
        <w:t>approach</w:t>
      </w:r>
      <w:r w:rsidR="00991648" w:rsidRPr="004E4FB1">
        <w:rPr>
          <w:rFonts w:cstheme="minorHAnsi"/>
          <w:u w:val="single"/>
        </w:rPr>
        <w:t>, and submittal documents.</w:t>
      </w:r>
      <w:r w:rsidR="00991648">
        <w:rPr>
          <w:rFonts w:cstheme="minorHAnsi"/>
        </w:rPr>
        <w:t xml:space="preserve"> </w:t>
      </w:r>
      <w:r w:rsidR="004E4FB1" w:rsidRPr="00616A6B">
        <w:rPr>
          <w:rFonts w:cstheme="minorHAnsi"/>
          <w:b/>
          <w:bCs/>
          <w:u w:val="single"/>
        </w:rPr>
        <w:t xml:space="preserve">In this meeting we will </w:t>
      </w:r>
      <w:r w:rsidR="00616A6B" w:rsidRPr="00616A6B">
        <w:rPr>
          <w:rFonts w:cstheme="minorHAnsi"/>
          <w:b/>
          <w:bCs/>
          <w:u w:val="single"/>
        </w:rPr>
        <w:t>be</w:t>
      </w:r>
      <w:r w:rsidR="004E4FB1" w:rsidRPr="00616A6B">
        <w:rPr>
          <w:rFonts w:cstheme="minorHAnsi"/>
          <w:b/>
          <w:bCs/>
          <w:u w:val="single"/>
        </w:rPr>
        <w:t xml:space="preserve"> reviewing the unique instructions for </w:t>
      </w:r>
      <w:r w:rsidR="00616A6B" w:rsidRPr="00616A6B">
        <w:rPr>
          <w:rFonts w:cstheme="minorHAnsi"/>
          <w:b/>
          <w:bCs/>
          <w:u w:val="single"/>
        </w:rPr>
        <w:t xml:space="preserve">completing the </w:t>
      </w:r>
      <w:r w:rsidR="004E4FB1" w:rsidRPr="00616A6B">
        <w:rPr>
          <w:rFonts w:cstheme="minorHAnsi"/>
          <w:b/>
          <w:bCs/>
          <w:u w:val="single"/>
        </w:rPr>
        <w:t xml:space="preserve">Pricing </w:t>
      </w:r>
      <w:r w:rsidR="000B6082">
        <w:rPr>
          <w:rFonts w:cstheme="minorHAnsi"/>
          <w:b/>
          <w:bCs/>
          <w:u w:val="single"/>
        </w:rPr>
        <w:t>P</w:t>
      </w:r>
      <w:r w:rsidR="004E4FB1" w:rsidRPr="00616A6B">
        <w:rPr>
          <w:rFonts w:cstheme="minorHAnsi"/>
          <w:b/>
          <w:bCs/>
          <w:u w:val="single"/>
        </w:rPr>
        <w:t>age</w:t>
      </w:r>
      <w:r w:rsidR="00616A6B" w:rsidRPr="00616A6B">
        <w:rPr>
          <w:rFonts w:cstheme="minorHAnsi"/>
          <w:b/>
          <w:bCs/>
          <w:u w:val="single"/>
        </w:rPr>
        <w:t>.</w:t>
      </w:r>
      <w:r w:rsidR="004E4FB1">
        <w:rPr>
          <w:rFonts w:cstheme="minorHAnsi"/>
        </w:rPr>
        <w:t xml:space="preserve"> </w:t>
      </w:r>
    </w:p>
    <w:p w14:paraId="0BB5DE8A" w14:textId="77777777" w:rsidR="003417D8" w:rsidRPr="00E7226F" w:rsidRDefault="003417D8" w:rsidP="003417D8">
      <w:pPr>
        <w:jc w:val="both"/>
        <w:rPr>
          <w:rFonts w:cstheme="minorHAnsi"/>
        </w:rPr>
      </w:pPr>
    </w:p>
    <w:p w14:paraId="04CBACCB" w14:textId="77777777" w:rsidR="003417D8" w:rsidRPr="00616A6B" w:rsidRDefault="003417D8" w:rsidP="003417D8">
      <w:pPr>
        <w:ind w:left="720"/>
        <w:jc w:val="both"/>
        <w:rPr>
          <w:rFonts w:cstheme="minorHAnsi"/>
        </w:rPr>
      </w:pPr>
      <w:r w:rsidRPr="00616A6B">
        <w:rPr>
          <w:rFonts w:cstheme="minorHAnsi"/>
        </w:rPr>
        <w:t>The meeting will be presented and hosted virtually online</w:t>
      </w:r>
      <w:r w:rsidR="00663736" w:rsidRPr="00616A6B">
        <w:rPr>
          <w:rFonts w:cstheme="minorHAnsi"/>
        </w:rPr>
        <w:t xml:space="preserve"> </w:t>
      </w:r>
      <w:r w:rsidRPr="00616A6B">
        <w:rPr>
          <w:rFonts w:cstheme="minorHAnsi"/>
        </w:rPr>
        <w:t xml:space="preserve">(link is listed below). </w:t>
      </w:r>
    </w:p>
    <w:p w14:paraId="14B0A45E" w14:textId="77777777" w:rsidR="003417D8" w:rsidRPr="00E7226F" w:rsidRDefault="003417D8" w:rsidP="003417D8">
      <w:pPr>
        <w:jc w:val="both"/>
        <w:rPr>
          <w:rFonts w:cstheme="minorHAnsi"/>
          <w:highlight w:val="green"/>
        </w:rPr>
      </w:pPr>
    </w:p>
    <w:p w14:paraId="579E5B9A" w14:textId="4E0438E9" w:rsidR="00A86E70" w:rsidRPr="00616A6B" w:rsidRDefault="00A86E70" w:rsidP="00A86E70">
      <w:pPr>
        <w:ind w:left="720"/>
        <w:jc w:val="both"/>
        <w:rPr>
          <w:rFonts w:cstheme="minorHAnsi"/>
        </w:rPr>
      </w:pPr>
      <w:r w:rsidRPr="00616A6B">
        <w:rPr>
          <w:rFonts w:cstheme="minorHAnsi"/>
          <w:b/>
          <w:bCs/>
        </w:rPr>
        <w:t>Link:</w:t>
      </w:r>
      <w:r w:rsidRPr="00616A6B">
        <w:rPr>
          <w:rFonts w:cstheme="minorHAnsi"/>
        </w:rPr>
        <w:t xml:space="preserve"> </w:t>
      </w:r>
      <w:hyperlink r:id="rId21" w:history="1">
        <w:r w:rsidR="00BD2282">
          <w:rPr>
            <w:rStyle w:val="Hyperlink"/>
            <w:rFonts w:cstheme="minorHAnsi"/>
          </w:rPr>
          <w:t>Pro-Proposal Meeting Microsoft Teams Link</w:t>
        </w:r>
      </w:hyperlink>
      <w:r w:rsidR="00BD2282">
        <w:rPr>
          <w:rFonts w:cstheme="minorHAnsi"/>
        </w:rPr>
        <w:t xml:space="preserve"> </w:t>
      </w:r>
      <w:r w:rsidRPr="00616A6B">
        <w:rPr>
          <w:rFonts w:cstheme="minorHAnsi"/>
        </w:rPr>
        <w:t xml:space="preserve"> </w:t>
      </w:r>
    </w:p>
    <w:p w14:paraId="712CF849" w14:textId="745A28A1" w:rsidR="00A5653E" w:rsidRPr="00616A6B" w:rsidRDefault="00A86E70" w:rsidP="00A86E70">
      <w:pPr>
        <w:ind w:left="720"/>
        <w:jc w:val="both"/>
        <w:rPr>
          <w:rFonts w:cstheme="minorHAnsi"/>
        </w:rPr>
      </w:pPr>
      <w:r w:rsidRPr="00616A6B">
        <w:rPr>
          <w:rFonts w:cstheme="minorHAnsi"/>
          <w:b/>
          <w:bCs/>
        </w:rPr>
        <w:t>Dial-In Number:</w:t>
      </w:r>
      <w:r w:rsidRPr="00616A6B">
        <w:rPr>
          <w:rFonts w:cstheme="minorHAnsi"/>
        </w:rPr>
        <w:t xml:space="preserve"> </w:t>
      </w:r>
      <w:r w:rsidR="00BD2282">
        <w:rPr>
          <w:rFonts w:cstheme="minorHAnsi"/>
        </w:rPr>
        <w:t>480 535-7460</w:t>
      </w:r>
    </w:p>
    <w:p w14:paraId="653E0473" w14:textId="33BF0C76" w:rsidR="00991648" w:rsidRDefault="00991648" w:rsidP="00A86E70">
      <w:pPr>
        <w:ind w:left="720"/>
        <w:jc w:val="both"/>
        <w:rPr>
          <w:rFonts w:cstheme="minorHAnsi"/>
        </w:rPr>
      </w:pPr>
      <w:r w:rsidRPr="00616A6B">
        <w:rPr>
          <w:rFonts w:cstheme="minorHAnsi"/>
          <w:b/>
          <w:bCs/>
        </w:rPr>
        <w:t>Meeting ID:</w:t>
      </w:r>
      <w:r w:rsidRPr="00616A6B">
        <w:rPr>
          <w:rFonts w:cstheme="minorHAnsi"/>
        </w:rPr>
        <w:t xml:space="preserve"> </w:t>
      </w:r>
      <w:r w:rsidR="00BD2282" w:rsidRPr="00BD2282">
        <w:rPr>
          <w:rFonts w:cstheme="minorHAnsi"/>
        </w:rPr>
        <w:t>880 837 808#</w:t>
      </w:r>
      <w:r w:rsidRPr="00616A6B">
        <w:rPr>
          <w:rFonts w:cstheme="minorHAnsi"/>
        </w:rPr>
        <w:t xml:space="preserve"> </w:t>
      </w:r>
    </w:p>
    <w:p w14:paraId="602A52B1" w14:textId="77777777" w:rsidR="002A529B" w:rsidRDefault="002A529B" w:rsidP="002A529B">
      <w:pPr>
        <w:pStyle w:val="ListParagraph"/>
        <w:rPr>
          <w:rFonts w:cstheme="minorHAnsi"/>
          <w:b/>
          <w:bCs/>
          <w:color w:val="1F4E79" w:themeColor="accent5" w:themeShade="80"/>
          <w:spacing w:val="20"/>
        </w:rPr>
      </w:pPr>
    </w:p>
    <w:p w14:paraId="52B32ABD" w14:textId="77777777" w:rsidR="00633F29" w:rsidRPr="00E7226F" w:rsidRDefault="00633F29" w:rsidP="00633F29">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t>QUESTIONS</w:t>
      </w:r>
      <w:r w:rsidR="0084684D">
        <w:rPr>
          <w:rFonts w:cstheme="minorHAnsi"/>
          <w:b/>
          <w:bCs/>
          <w:color w:val="1F4E79" w:themeColor="accent5" w:themeShade="80"/>
          <w:spacing w:val="20"/>
        </w:rPr>
        <w:t xml:space="preserve"> AND </w:t>
      </w:r>
      <w:r w:rsidR="00A5653E" w:rsidRPr="00E7226F">
        <w:rPr>
          <w:rFonts w:cstheme="minorHAnsi"/>
          <w:b/>
          <w:bCs/>
          <w:color w:val="1F4E79" w:themeColor="accent5" w:themeShade="80"/>
          <w:spacing w:val="20"/>
        </w:rPr>
        <w:t xml:space="preserve">COMMUNICATION </w:t>
      </w:r>
    </w:p>
    <w:p w14:paraId="3E7B77B7" w14:textId="77777777" w:rsidR="0013101A" w:rsidRPr="00E7226F" w:rsidRDefault="003C4A17" w:rsidP="00802913">
      <w:pPr>
        <w:ind w:left="720"/>
        <w:jc w:val="both"/>
        <w:rPr>
          <w:rFonts w:cstheme="minorHAnsi"/>
        </w:rPr>
      </w:pPr>
      <w:r>
        <w:rPr>
          <w:rFonts w:cstheme="minorHAnsi"/>
        </w:rPr>
        <w:t>Respondents</w:t>
      </w:r>
      <w:r w:rsidR="00633F29" w:rsidRPr="00E7226F">
        <w:rPr>
          <w:rFonts w:cstheme="minorHAnsi"/>
        </w:rPr>
        <w:t xml:space="preserve"> are expected to promptly review this RFP document, including all </w:t>
      </w:r>
      <w:r w:rsidR="00B6728D" w:rsidRPr="00E7226F">
        <w:rPr>
          <w:rFonts w:cstheme="minorHAnsi"/>
        </w:rPr>
        <w:t xml:space="preserve">exhibits, </w:t>
      </w:r>
      <w:r w:rsidR="00633F29" w:rsidRPr="00E7226F">
        <w:rPr>
          <w:rFonts w:cstheme="minorHAnsi"/>
        </w:rPr>
        <w:t>appendices, attachments</w:t>
      </w:r>
      <w:r w:rsidR="00B6728D" w:rsidRPr="00E7226F">
        <w:rPr>
          <w:rFonts w:cstheme="minorHAnsi"/>
        </w:rPr>
        <w:t>, submittals,</w:t>
      </w:r>
      <w:r w:rsidR="00633F29" w:rsidRPr="00E7226F">
        <w:rPr>
          <w:rFonts w:cstheme="minorHAnsi"/>
        </w:rPr>
        <w:t xml:space="preserve"> and any addenda</w:t>
      </w:r>
      <w:r w:rsidR="00B6728D" w:rsidRPr="00E7226F">
        <w:rPr>
          <w:rFonts w:cstheme="minorHAnsi"/>
        </w:rPr>
        <w:t xml:space="preserve">.  </w:t>
      </w:r>
      <w:r w:rsidR="00802913" w:rsidRPr="00E7226F">
        <w:rPr>
          <w:rFonts w:cstheme="minorHAnsi"/>
        </w:rPr>
        <w:t xml:space="preserve">If a </w:t>
      </w:r>
      <w:r w:rsidR="0043661A">
        <w:rPr>
          <w:rFonts w:cstheme="minorHAnsi"/>
        </w:rPr>
        <w:t>Respondent</w:t>
      </w:r>
      <w:r w:rsidR="00802913" w:rsidRPr="00E7226F">
        <w:rPr>
          <w:rFonts w:cstheme="minorHAnsi"/>
        </w:rPr>
        <w:t xml:space="preserve"> finds discrepancies, errors, </w:t>
      </w:r>
      <w:r w:rsidR="00824725">
        <w:rPr>
          <w:rFonts w:cstheme="minorHAnsi"/>
        </w:rPr>
        <w:t xml:space="preserve">or </w:t>
      </w:r>
      <w:r w:rsidR="00802913" w:rsidRPr="00E7226F">
        <w:rPr>
          <w:rFonts w:cstheme="minorHAnsi"/>
        </w:rPr>
        <w:t xml:space="preserve">omissions, or should there be any doubt as to the true meaning of anything in the RFP, the </w:t>
      </w:r>
      <w:r w:rsidR="0043661A">
        <w:rPr>
          <w:rFonts w:cstheme="minorHAnsi"/>
        </w:rPr>
        <w:t>Respondent</w:t>
      </w:r>
      <w:r w:rsidR="00802913" w:rsidRPr="00E7226F">
        <w:rPr>
          <w:rFonts w:cstheme="minorHAnsi"/>
        </w:rPr>
        <w:t xml:space="preserve"> shall submit a question to clarify this information.  The </w:t>
      </w:r>
      <w:r w:rsidR="00C62A43">
        <w:rPr>
          <w:rFonts w:cstheme="minorHAnsi"/>
        </w:rPr>
        <w:t>City</w:t>
      </w:r>
      <w:r w:rsidR="00802913" w:rsidRPr="00E7226F">
        <w:rPr>
          <w:rFonts w:cstheme="minorHAnsi"/>
        </w:rPr>
        <w:t xml:space="preserve"> shall not be responsible for any misunderstanding on the part of the </w:t>
      </w:r>
      <w:r w:rsidR="0043661A">
        <w:rPr>
          <w:rFonts w:cstheme="minorHAnsi"/>
        </w:rPr>
        <w:t>Respondent</w:t>
      </w:r>
      <w:r w:rsidR="00802913" w:rsidRPr="00E7226F">
        <w:rPr>
          <w:rFonts w:cstheme="minorHAnsi"/>
        </w:rPr>
        <w:t xml:space="preserve"> concerning this RFP. </w:t>
      </w:r>
    </w:p>
    <w:p w14:paraId="21AC8644" w14:textId="77777777" w:rsidR="0013101A" w:rsidRPr="00E7226F" w:rsidRDefault="0013101A" w:rsidP="00802913">
      <w:pPr>
        <w:ind w:left="720"/>
        <w:jc w:val="both"/>
        <w:rPr>
          <w:rFonts w:cstheme="minorHAnsi"/>
        </w:rPr>
      </w:pPr>
    </w:p>
    <w:p w14:paraId="72A7AFEC" w14:textId="77777777" w:rsidR="0073191A" w:rsidRDefault="0073191A" w:rsidP="0073191A">
      <w:pPr>
        <w:ind w:left="720"/>
        <w:jc w:val="both"/>
        <w:rPr>
          <w:rFonts w:cstheme="minorHAnsi"/>
        </w:rPr>
      </w:pPr>
      <w:r w:rsidRPr="00346C9F">
        <w:rPr>
          <w:rFonts w:cstheme="minorHAnsi"/>
        </w:rPr>
        <w:t xml:space="preserve">All questions or clarifications shall be submitted </w:t>
      </w:r>
      <w:r w:rsidR="009F3A86">
        <w:rPr>
          <w:rFonts w:cstheme="minorHAnsi"/>
        </w:rPr>
        <w:t>in writing through the City of Mesa’s Procurement Services Vendor Self Service portal at</w:t>
      </w:r>
      <w:r w:rsidRPr="00346C9F">
        <w:rPr>
          <w:rFonts w:cstheme="minorHAnsi"/>
        </w:rPr>
        <w:t xml:space="preserve"> </w:t>
      </w:r>
      <w:hyperlink r:id="rId22" w:history="1">
        <w:r w:rsidR="00346C9F" w:rsidRPr="006B3142">
          <w:rPr>
            <w:rStyle w:val="Hyperlink"/>
            <w:rFonts w:cstheme="minorHAnsi"/>
          </w:rPr>
          <w:t>https://vendor.mesaaz.gov/</w:t>
        </w:r>
      </w:hyperlink>
      <w:r w:rsidRPr="00346C9F">
        <w:rPr>
          <w:rFonts w:cstheme="minorHAnsi"/>
        </w:rPr>
        <w:t>.  Questions or clarifications shall be submitted no later than the date and time set out in Section 1.</w:t>
      </w:r>
      <w:r w:rsidR="00824725">
        <w:rPr>
          <w:rFonts w:cstheme="minorHAnsi"/>
        </w:rPr>
        <w:t>4</w:t>
      </w:r>
      <w:r w:rsidRPr="00346C9F">
        <w:rPr>
          <w:rFonts w:cstheme="minorHAnsi"/>
        </w:rPr>
        <w:t>.</w:t>
      </w:r>
      <w:r w:rsidRPr="00096C37">
        <w:rPr>
          <w:rFonts w:cstheme="minorHAnsi"/>
        </w:rPr>
        <w:t xml:space="preserve"> </w:t>
      </w:r>
      <w:r w:rsidR="00346C9F" w:rsidRPr="00096C37">
        <w:rPr>
          <w:rFonts w:cstheme="minorHAnsi"/>
        </w:rPr>
        <w:t xml:space="preserve">Questions received less than seven </w:t>
      </w:r>
      <w:r w:rsidR="00346C9F" w:rsidRPr="00346C9F">
        <w:rPr>
          <w:rFonts w:cstheme="minorHAnsi"/>
        </w:rPr>
        <w:t>(7) calendar days before the due date may be answered at the discretion of the City.</w:t>
      </w:r>
      <w:r w:rsidR="00346C9F">
        <w:rPr>
          <w:rFonts w:cstheme="minorHAnsi"/>
        </w:rPr>
        <w:t xml:space="preserve">  </w:t>
      </w:r>
      <w:r w:rsidRPr="00346C9F">
        <w:rPr>
          <w:rFonts w:cstheme="minorHAnsi"/>
        </w:rPr>
        <w:t xml:space="preserve">The question(s) submitted </w:t>
      </w:r>
      <w:r w:rsidR="00346C9F">
        <w:rPr>
          <w:rFonts w:cstheme="minorHAnsi"/>
        </w:rPr>
        <w:t xml:space="preserve">should </w:t>
      </w:r>
      <w:r w:rsidRPr="00346C9F">
        <w:rPr>
          <w:rFonts w:cstheme="minorHAnsi"/>
        </w:rPr>
        <w:t>specify the RFP section, page number, and topic to be clarified.</w:t>
      </w:r>
      <w:r w:rsidRPr="00E7226F">
        <w:rPr>
          <w:rFonts w:cstheme="minorHAnsi"/>
        </w:rPr>
        <w:t xml:space="preserve">  </w:t>
      </w:r>
    </w:p>
    <w:p w14:paraId="2614ED0B" w14:textId="77777777" w:rsidR="003B12C8" w:rsidRDefault="003B12C8" w:rsidP="0073191A">
      <w:pPr>
        <w:ind w:left="720"/>
        <w:jc w:val="both"/>
        <w:rPr>
          <w:rFonts w:cstheme="minorHAnsi"/>
        </w:rPr>
      </w:pPr>
    </w:p>
    <w:p w14:paraId="0BD67FAA" w14:textId="77777777" w:rsidR="0084684D" w:rsidRPr="00E7226F" w:rsidRDefault="00346C9F" w:rsidP="0084684D">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t>A</w:t>
      </w:r>
      <w:r>
        <w:rPr>
          <w:rFonts w:cstheme="minorHAnsi"/>
          <w:b/>
          <w:bCs/>
          <w:color w:val="1F4E79" w:themeColor="accent5" w:themeShade="80"/>
          <w:spacing w:val="20"/>
        </w:rPr>
        <w:t xml:space="preserve">MENDMENTS </w:t>
      </w:r>
    </w:p>
    <w:p w14:paraId="3EEC46DE" w14:textId="77777777" w:rsidR="0084684D" w:rsidRPr="00346C9F" w:rsidRDefault="0084684D" w:rsidP="0084684D">
      <w:pPr>
        <w:ind w:left="720"/>
        <w:jc w:val="both"/>
        <w:rPr>
          <w:rFonts w:cstheme="minorHAnsi"/>
        </w:rPr>
      </w:pPr>
      <w:r w:rsidRPr="00E7226F">
        <w:rPr>
          <w:rFonts w:cstheme="minorHAnsi"/>
        </w:rPr>
        <w:t xml:space="preserve">The Procurement Contact may issue </w:t>
      </w:r>
      <w:r w:rsidR="00346C9F">
        <w:rPr>
          <w:rFonts w:cstheme="minorHAnsi"/>
        </w:rPr>
        <w:t xml:space="preserve">addenda or amendments to </w:t>
      </w:r>
      <w:r w:rsidRPr="00E7226F">
        <w:rPr>
          <w:rFonts w:cstheme="minorHAnsi"/>
        </w:rPr>
        <w:t xml:space="preserve">this RFP, respond to </w:t>
      </w:r>
      <w:r w:rsidR="00824725">
        <w:rPr>
          <w:rFonts w:cstheme="minorHAnsi"/>
        </w:rPr>
        <w:t>Respondents</w:t>
      </w:r>
      <w:r w:rsidR="004626E6">
        <w:rPr>
          <w:rFonts w:cstheme="minorHAnsi"/>
        </w:rPr>
        <w:t>’</w:t>
      </w:r>
      <w:r w:rsidRPr="00E7226F">
        <w:rPr>
          <w:rFonts w:cstheme="minorHAnsi"/>
        </w:rPr>
        <w:t xml:space="preserve"> questions, or provide clarification to information stated within this RFP.  All </w:t>
      </w:r>
      <w:r w:rsidR="00346C9F">
        <w:rPr>
          <w:rFonts w:cstheme="minorHAnsi"/>
        </w:rPr>
        <w:t xml:space="preserve">amendments </w:t>
      </w:r>
      <w:r w:rsidRPr="00E7226F">
        <w:rPr>
          <w:rFonts w:cstheme="minorHAnsi"/>
        </w:rPr>
        <w:t xml:space="preserve">will </w:t>
      </w:r>
      <w:r w:rsidRPr="00346C9F">
        <w:rPr>
          <w:rFonts w:cstheme="minorHAnsi"/>
        </w:rPr>
        <w:t xml:space="preserve">become part of this RFP and will be deemed to have been considered by the </w:t>
      </w:r>
      <w:r w:rsidR="0043661A">
        <w:rPr>
          <w:rFonts w:cstheme="minorHAnsi"/>
        </w:rPr>
        <w:t>Respondent</w:t>
      </w:r>
      <w:r w:rsidRPr="00346C9F">
        <w:rPr>
          <w:rFonts w:cstheme="minorHAnsi"/>
        </w:rPr>
        <w:t xml:space="preserve"> in its Proposal.   </w:t>
      </w:r>
      <w:r w:rsidR="003C4A17">
        <w:rPr>
          <w:rFonts w:cstheme="minorHAnsi"/>
        </w:rPr>
        <w:t>Respondent</w:t>
      </w:r>
      <w:r w:rsidR="0043661A">
        <w:rPr>
          <w:rFonts w:cstheme="minorHAnsi"/>
        </w:rPr>
        <w:t>s</w:t>
      </w:r>
      <w:r w:rsidRPr="00346C9F">
        <w:rPr>
          <w:rFonts w:cstheme="minorHAnsi"/>
        </w:rPr>
        <w:t xml:space="preserve"> shall not rely upon any statements made by any person, </w:t>
      </w:r>
      <w:r w:rsidRPr="00346C9F">
        <w:rPr>
          <w:rFonts w:cstheme="minorHAnsi"/>
        </w:rPr>
        <w:lastRenderedPageBreak/>
        <w:t xml:space="preserve">other than statements issued through an </w:t>
      </w:r>
      <w:r w:rsidR="00346C9F" w:rsidRPr="00346C9F">
        <w:rPr>
          <w:rFonts w:cstheme="minorHAnsi"/>
        </w:rPr>
        <w:t>amendment</w:t>
      </w:r>
      <w:r w:rsidRPr="00346C9F">
        <w:rPr>
          <w:rFonts w:cstheme="minorHAnsi"/>
        </w:rPr>
        <w:t xml:space="preserve">.   It is the responsibility of the </w:t>
      </w:r>
      <w:r w:rsidR="0043661A">
        <w:rPr>
          <w:rFonts w:cstheme="minorHAnsi"/>
        </w:rPr>
        <w:t>Respondent</w:t>
      </w:r>
      <w:r w:rsidRPr="00346C9F">
        <w:rPr>
          <w:rFonts w:cstheme="minorHAnsi"/>
        </w:rPr>
        <w:t xml:space="preserve"> to ensure all </w:t>
      </w:r>
      <w:r w:rsidR="00346C9F" w:rsidRPr="00346C9F">
        <w:rPr>
          <w:rFonts w:cstheme="minorHAnsi"/>
        </w:rPr>
        <w:t xml:space="preserve">amendments </w:t>
      </w:r>
      <w:r w:rsidR="00C51D6F">
        <w:rPr>
          <w:rFonts w:cstheme="minorHAnsi"/>
        </w:rPr>
        <w:t>are</w:t>
      </w:r>
      <w:r w:rsidRPr="00346C9F">
        <w:rPr>
          <w:rFonts w:cstheme="minorHAnsi"/>
        </w:rPr>
        <w:t xml:space="preserve"> received</w:t>
      </w:r>
      <w:r w:rsidR="00124BA9" w:rsidRPr="00346C9F">
        <w:rPr>
          <w:rFonts w:cstheme="minorHAnsi"/>
        </w:rPr>
        <w:t xml:space="preserve"> and considered in the proposal</w:t>
      </w:r>
      <w:r w:rsidRPr="00346C9F">
        <w:rPr>
          <w:rFonts w:cstheme="minorHAnsi"/>
        </w:rPr>
        <w:t xml:space="preserve">.  </w:t>
      </w:r>
    </w:p>
    <w:p w14:paraId="09678FA3" w14:textId="77777777" w:rsidR="0084684D" w:rsidRPr="00346C9F" w:rsidRDefault="0084684D" w:rsidP="0084684D">
      <w:pPr>
        <w:ind w:left="720"/>
        <w:jc w:val="both"/>
        <w:rPr>
          <w:rFonts w:cstheme="minorHAnsi"/>
        </w:rPr>
      </w:pPr>
    </w:p>
    <w:p w14:paraId="64FE23A6" w14:textId="77777777" w:rsidR="00C855DB" w:rsidRPr="00824725" w:rsidRDefault="0084684D" w:rsidP="00C855DB">
      <w:pPr>
        <w:widowControl w:val="0"/>
        <w:tabs>
          <w:tab w:val="left" w:pos="720"/>
          <w:tab w:val="left" w:pos="4824"/>
        </w:tabs>
        <w:ind w:left="720"/>
        <w:jc w:val="both"/>
        <w:rPr>
          <w:b/>
        </w:rPr>
      </w:pPr>
      <w:r w:rsidRPr="00824725">
        <w:rPr>
          <w:rFonts w:cstheme="minorHAnsi"/>
        </w:rPr>
        <w:t>A</w:t>
      </w:r>
      <w:r w:rsidR="00346C9F" w:rsidRPr="00824725">
        <w:rPr>
          <w:rFonts w:cstheme="minorHAnsi"/>
        </w:rPr>
        <w:t xml:space="preserve">mendments </w:t>
      </w:r>
      <w:r w:rsidRPr="00824725">
        <w:rPr>
          <w:rFonts w:cstheme="minorHAnsi"/>
        </w:rPr>
        <w:t xml:space="preserve">will be posted online </w:t>
      </w:r>
      <w:proofErr w:type="gramStart"/>
      <w:r w:rsidRPr="00824725">
        <w:rPr>
          <w:rFonts w:cstheme="minorHAnsi"/>
        </w:rPr>
        <w:t>at</w:t>
      </w:r>
      <w:proofErr w:type="gramEnd"/>
      <w:r w:rsidRPr="00824725">
        <w:rPr>
          <w:rFonts w:cstheme="minorHAnsi"/>
        </w:rPr>
        <w:t xml:space="preserve"> </w:t>
      </w:r>
      <w:r w:rsidR="00346C9F" w:rsidRPr="00824725">
        <w:rPr>
          <w:rFonts w:cstheme="minorHAnsi"/>
        </w:rPr>
        <w:t>the City’s Procurement Services Website or the Self-Service portal.</w:t>
      </w:r>
      <w:r w:rsidR="004626E6">
        <w:rPr>
          <w:rFonts w:cstheme="minorHAnsi"/>
        </w:rPr>
        <w:t xml:space="preserve"> </w:t>
      </w:r>
      <w:r w:rsidR="00346C9F" w:rsidRPr="00824725">
        <w:rPr>
          <w:rFonts w:cstheme="minorHAnsi"/>
        </w:rPr>
        <w:t xml:space="preserve"> </w:t>
      </w:r>
      <w:r w:rsidR="00C855DB" w:rsidRPr="00824725">
        <w:t xml:space="preserve">Contractors are cautioned to check the Procurement Services Website or the Self-Service portal for addenda before submitting their Response.  The City will not be held responsible if a vendor fails to receive any addenda issued.  </w:t>
      </w:r>
      <w:r w:rsidR="00C855DB" w:rsidRPr="00824725">
        <w:rPr>
          <w:i/>
          <w:u w:val="single"/>
        </w:rPr>
        <w:t xml:space="preserve">The City shall not be responsible for any oral changes to these specifications made by any employees or </w:t>
      </w:r>
      <w:proofErr w:type="gramStart"/>
      <w:r w:rsidR="00C855DB" w:rsidRPr="00824725">
        <w:rPr>
          <w:i/>
          <w:u w:val="single"/>
        </w:rPr>
        <w:t>officer</w:t>
      </w:r>
      <w:proofErr w:type="gramEnd"/>
      <w:r w:rsidR="00C855DB" w:rsidRPr="00824725">
        <w:rPr>
          <w:i/>
          <w:u w:val="single"/>
        </w:rPr>
        <w:t xml:space="preserve"> of the City and </w:t>
      </w:r>
      <w:r w:rsidR="0002144B">
        <w:rPr>
          <w:i/>
          <w:u w:val="single"/>
        </w:rPr>
        <w:t>Respondents</w:t>
      </w:r>
      <w:r w:rsidR="00C855DB" w:rsidRPr="00824725">
        <w:rPr>
          <w:i/>
          <w:u w:val="single"/>
        </w:rPr>
        <w:t xml:space="preserve"> are cautioned not to rely on any such changes.</w:t>
      </w:r>
      <w:r w:rsidR="00824725" w:rsidRPr="00824725">
        <w:rPr>
          <w:i/>
          <w:u w:val="single"/>
        </w:rPr>
        <w:t xml:space="preserve"> </w:t>
      </w:r>
      <w:r w:rsidR="00824725" w:rsidRPr="00824725">
        <w:rPr>
          <w:rFonts w:cstheme="minorHAnsi"/>
          <w:u w:val="single"/>
        </w:rPr>
        <w:t>Verbal clarifications shall not be binding.</w:t>
      </w:r>
      <w:r w:rsidR="00C855DB" w:rsidRPr="00824725">
        <w:rPr>
          <w:u w:val="single"/>
        </w:rPr>
        <w:t xml:space="preserve"> </w:t>
      </w:r>
      <w:r w:rsidR="00C855DB" w:rsidRPr="00824725">
        <w:t xml:space="preserve"> Failure to acknowledge receipt of an addendum may result in disqualification of a Response.</w:t>
      </w:r>
    </w:p>
    <w:p w14:paraId="04AA836E" w14:textId="77777777" w:rsidR="0084684D" w:rsidRPr="00E7226F" w:rsidRDefault="0084684D" w:rsidP="0084684D">
      <w:pPr>
        <w:ind w:left="720"/>
        <w:jc w:val="both"/>
        <w:rPr>
          <w:rFonts w:cstheme="minorHAnsi"/>
        </w:rPr>
      </w:pPr>
    </w:p>
    <w:p w14:paraId="1C80CA8F" w14:textId="77777777" w:rsidR="006228F8" w:rsidRDefault="00C55E1A" w:rsidP="006228F8">
      <w:pPr>
        <w:pStyle w:val="ListParagraph"/>
        <w:numPr>
          <w:ilvl w:val="0"/>
          <w:numId w:val="1"/>
        </w:numPr>
        <w:rPr>
          <w:rFonts w:cstheme="minorHAnsi"/>
          <w:b/>
          <w:bCs/>
          <w:color w:val="1F4E79" w:themeColor="accent5" w:themeShade="80"/>
          <w:spacing w:val="20"/>
        </w:rPr>
      </w:pPr>
      <w:r>
        <w:rPr>
          <w:rFonts w:cstheme="minorHAnsi"/>
          <w:b/>
          <w:bCs/>
          <w:color w:val="1F4E79" w:themeColor="accent5" w:themeShade="80"/>
          <w:spacing w:val="20"/>
        </w:rPr>
        <w:t>DISCLOSURES</w:t>
      </w:r>
    </w:p>
    <w:p w14:paraId="13E7A140" w14:textId="77777777" w:rsidR="006228F8" w:rsidRPr="006228F8" w:rsidRDefault="00C55E1A" w:rsidP="00E23F32">
      <w:pPr>
        <w:rPr>
          <w:rFonts w:cstheme="minorHAnsi"/>
          <w:b/>
          <w:bCs/>
          <w:spacing w:val="20"/>
        </w:rPr>
      </w:pPr>
      <w:r w:rsidRPr="006228F8">
        <w:rPr>
          <w:rFonts w:cstheme="minorHAnsi"/>
          <w:b/>
          <w:bCs/>
          <w:color w:val="1F4E79" w:themeColor="accent5" w:themeShade="80"/>
          <w:spacing w:val="20"/>
        </w:rPr>
        <w:t xml:space="preserve"> </w:t>
      </w:r>
    </w:p>
    <w:p w14:paraId="3821CACC" w14:textId="77777777" w:rsidR="003B360A" w:rsidRPr="00732919" w:rsidRDefault="003B360A" w:rsidP="003B360A">
      <w:pPr>
        <w:pStyle w:val="ListParagraph"/>
        <w:numPr>
          <w:ilvl w:val="1"/>
          <w:numId w:val="1"/>
        </w:numPr>
        <w:ind w:left="1080"/>
        <w:jc w:val="both"/>
        <w:rPr>
          <w:b/>
        </w:rPr>
      </w:pPr>
      <w:r w:rsidRPr="00534227">
        <w:rPr>
          <w:b/>
        </w:rPr>
        <w:t>RESPONSE FIRM TIME:</w:t>
      </w:r>
      <w:r w:rsidRPr="00732919">
        <w:t xml:space="preserve"> Responses shall remain firm and unaltered after opening fo</w:t>
      </w:r>
      <w:r w:rsidRPr="008709E8">
        <w:t xml:space="preserve">r </w:t>
      </w:r>
      <w:r w:rsidR="002A529B" w:rsidRPr="008709E8">
        <w:rPr>
          <w:b/>
          <w:bCs/>
        </w:rPr>
        <w:t>one hundred</w:t>
      </w:r>
      <w:r w:rsidR="00365924" w:rsidRPr="008709E8">
        <w:rPr>
          <w:b/>
          <w:bCs/>
        </w:rPr>
        <w:t xml:space="preserve"> </w:t>
      </w:r>
      <w:r w:rsidR="002A529B" w:rsidRPr="008709E8">
        <w:rPr>
          <w:b/>
          <w:bCs/>
        </w:rPr>
        <w:t>eighty (</w:t>
      </w:r>
      <w:r w:rsidRPr="008709E8">
        <w:rPr>
          <w:b/>
          <w:u w:val="single"/>
        </w:rPr>
        <w:t>180</w:t>
      </w:r>
      <w:r w:rsidR="002A529B" w:rsidRPr="008709E8">
        <w:rPr>
          <w:b/>
          <w:u w:val="single"/>
        </w:rPr>
        <w:t>)</w:t>
      </w:r>
      <w:r w:rsidRPr="008709E8">
        <w:t xml:space="preserve"> Days unless the time is extended or amended as agreed upon by</w:t>
      </w:r>
      <w:r w:rsidRPr="00732919">
        <w:t xml:space="preserve"> Respondent and the City.  Examples of where an extension or amendment may be necessary include but are not limited to: (</w:t>
      </w:r>
      <w:proofErr w:type="spellStart"/>
      <w:r w:rsidRPr="00732919">
        <w:t>i</w:t>
      </w:r>
      <w:proofErr w:type="spellEnd"/>
      <w:r w:rsidRPr="00732919">
        <w:t>) contract negotiations with selected Respondent; (ii) submission of a Best and Final Offer by Respondent; (iii) City needing additional time to review responses. The City may accept the Response, subject to successful contract negotiations, at any time during this period.</w:t>
      </w:r>
    </w:p>
    <w:p w14:paraId="036DD6F2" w14:textId="77777777" w:rsidR="003B360A" w:rsidRPr="003B360A" w:rsidRDefault="003B360A" w:rsidP="003B360A">
      <w:pPr>
        <w:pStyle w:val="ListParagraph"/>
        <w:ind w:left="1080"/>
        <w:jc w:val="both"/>
        <w:rPr>
          <w:rFonts w:cstheme="minorHAnsi"/>
          <w:b/>
          <w:bCs/>
          <w:spacing w:val="20"/>
        </w:rPr>
      </w:pPr>
    </w:p>
    <w:p w14:paraId="27DBA56F" w14:textId="77777777" w:rsidR="006228F8" w:rsidRPr="006228F8" w:rsidRDefault="006228F8" w:rsidP="006228F8">
      <w:pPr>
        <w:pStyle w:val="ListParagraph"/>
        <w:numPr>
          <w:ilvl w:val="1"/>
          <w:numId w:val="1"/>
        </w:numPr>
        <w:ind w:left="1080"/>
        <w:jc w:val="both"/>
        <w:rPr>
          <w:rFonts w:cstheme="minorHAnsi"/>
          <w:b/>
          <w:bCs/>
          <w:spacing w:val="20"/>
        </w:rPr>
      </w:pPr>
      <w:r w:rsidRPr="00534227">
        <w:rPr>
          <w:b/>
        </w:rPr>
        <w:t xml:space="preserve">LOBBYING </w:t>
      </w:r>
      <w:r w:rsidRPr="00534227">
        <w:rPr>
          <w:rFonts w:cs="Arial"/>
          <w:b/>
        </w:rPr>
        <w:t>PROHIBITION:</w:t>
      </w:r>
      <w:r w:rsidRPr="006228F8">
        <w:rPr>
          <w:rFonts w:cs="Arial"/>
        </w:rPr>
        <w:t xml:space="preserve"> Any communication regarding this Solicitation for the purpose of influencing the process or the award, between any person or affiliates seeking an award from this Solicitation and the City including, but not limited to, City Council, City employees, and consultants hired to assist the </w:t>
      </w:r>
      <w:proofErr w:type="gramStart"/>
      <w:r w:rsidRPr="006228F8">
        <w:rPr>
          <w:rFonts w:cs="Arial"/>
        </w:rPr>
        <w:t>City</w:t>
      </w:r>
      <w:proofErr w:type="gramEnd"/>
      <w:r w:rsidRPr="006228F8">
        <w:rPr>
          <w:rFonts w:cs="Arial"/>
        </w:rPr>
        <w:t xml:space="preserve"> in the Solicitation, is prohibited.</w:t>
      </w:r>
    </w:p>
    <w:p w14:paraId="30664A8C" w14:textId="77777777" w:rsidR="006228F8" w:rsidRPr="006228F8" w:rsidRDefault="006228F8" w:rsidP="006228F8">
      <w:pPr>
        <w:jc w:val="both"/>
        <w:rPr>
          <w:rFonts w:cstheme="minorHAnsi"/>
          <w:b/>
          <w:bCs/>
          <w:spacing w:val="20"/>
        </w:rPr>
      </w:pPr>
    </w:p>
    <w:p w14:paraId="5F46B1AD" w14:textId="77777777" w:rsidR="006228F8" w:rsidRPr="006228F8" w:rsidRDefault="006228F8" w:rsidP="006228F8">
      <w:pPr>
        <w:autoSpaceDE w:val="0"/>
        <w:autoSpaceDN w:val="0"/>
        <w:adjustRightInd w:val="0"/>
        <w:spacing w:after="120"/>
        <w:ind w:left="1080"/>
        <w:jc w:val="both"/>
        <w:rPr>
          <w:rFonts w:cs="Arial"/>
          <w:color w:val="231F20"/>
        </w:rPr>
      </w:pPr>
      <w:r w:rsidRPr="006228F8">
        <w:rPr>
          <w:rFonts w:cs="Arial"/>
          <w:color w:val="231F20"/>
        </w:rPr>
        <w:t>This prohibition is imposed from the time of the first public notice of the Solicitation until the City cancels the Solicitation, rejects all Responses, awards a contract, or otherwise takes action that ends the Solicitation process.  This section shall not prohibit public comment at any City Council meeting, study session, or City Council committee meeting.</w:t>
      </w:r>
    </w:p>
    <w:p w14:paraId="361B2B5D" w14:textId="77777777" w:rsidR="006228F8" w:rsidRPr="006228F8" w:rsidRDefault="006228F8" w:rsidP="006228F8">
      <w:pPr>
        <w:autoSpaceDE w:val="0"/>
        <w:autoSpaceDN w:val="0"/>
        <w:adjustRightInd w:val="0"/>
        <w:spacing w:after="120"/>
        <w:ind w:left="1080"/>
        <w:jc w:val="both"/>
        <w:rPr>
          <w:rFonts w:cs="Arial"/>
          <w:color w:val="231F20"/>
        </w:rPr>
      </w:pPr>
      <w:r w:rsidRPr="006228F8">
        <w:rPr>
          <w:rFonts w:cs="Arial"/>
          <w:color w:val="231F20"/>
        </w:rPr>
        <w:t xml:space="preserve">This prohibition shall not apply to Respondent-initiated communication with the </w:t>
      </w:r>
      <w:r w:rsidRPr="006228F8">
        <w:rPr>
          <w:rFonts w:cs="Arial"/>
        </w:rPr>
        <w:t>contact(s) identified in the Solicitation</w:t>
      </w:r>
      <w:r w:rsidRPr="006228F8">
        <w:rPr>
          <w:rFonts w:cs="Arial"/>
          <w:color w:val="231F20"/>
        </w:rPr>
        <w:t xml:space="preserve"> or City-initiated communications for the purposes of conducting the procurement including, but not limited to, vendor conferences, clarification of Responses, presentations if provided pursuant to the Solicitation, requests for Best and Final Responses (as set forth in the City Procurement Rules), contract negotiations, protest/appeal resolution, or surveying non-responsive vendors.</w:t>
      </w:r>
    </w:p>
    <w:p w14:paraId="4B5B6FBE" w14:textId="77777777" w:rsidR="006228F8" w:rsidRDefault="006228F8" w:rsidP="006228F8">
      <w:pPr>
        <w:autoSpaceDE w:val="0"/>
        <w:autoSpaceDN w:val="0"/>
        <w:adjustRightInd w:val="0"/>
        <w:ind w:left="1080"/>
        <w:jc w:val="both"/>
      </w:pPr>
      <w:r w:rsidRPr="006228F8">
        <w:rPr>
          <w:rFonts w:cs="Arial"/>
          <w:color w:val="231F20"/>
        </w:rPr>
        <w:t>Violations of this provision shall be reported to the Procurement Administrator.  Persons violating this prohibition may be subject to a warning letter or rejection of their Response depending on the nature of the violation.</w:t>
      </w:r>
      <w:r w:rsidRPr="006228F8">
        <w:t xml:space="preserve"> </w:t>
      </w:r>
    </w:p>
    <w:p w14:paraId="0DDAA784" w14:textId="77777777" w:rsidR="006228F8" w:rsidRDefault="006228F8" w:rsidP="006228F8">
      <w:pPr>
        <w:autoSpaceDE w:val="0"/>
        <w:autoSpaceDN w:val="0"/>
        <w:adjustRightInd w:val="0"/>
        <w:ind w:left="1080"/>
        <w:jc w:val="both"/>
      </w:pPr>
    </w:p>
    <w:p w14:paraId="18591E1D" w14:textId="77777777" w:rsidR="006228F8" w:rsidRPr="006228F8" w:rsidRDefault="006228F8" w:rsidP="006228F8">
      <w:pPr>
        <w:pStyle w:val="ListParagraph"/>
        <w:numPr>
          <w:ilvl w:val="1"/>
          <w:numId w:val="1"/>
        </w:numPr>
        <w:ind w:left="1080"/>
        <w:jc w:val="both"/>
      </w:pPr>
      <w:r w:rsidRPr="00534227">
        <w:rPr>
          <w:b/>
        </w:rPr>
        <w:t>LAWFUL PRESENCE IN THE UNITED STATES:</w:t>
      </w:r>
      <w:r w:rsidRPr="006228F8">
        <w:t xml:space="preserve">  Arizona Revised Statutes </w:t>
      </w:r>
      <w:r w:rsidRPr="006228F8">
        <w:rPr>
          <w:rFonts w:cs="Arial"/>
        </w:rPr>
        <w:t xml:space="preserve">§ </w:t>
      </w:r>
      <w:r w:rsidRPr="006228F8">
        <w:t xml:space="preserve">1-501 and </w:t>
      </w:r>
      <w:r w:rsidRPr="006228F8">
        <w:rPr>
          <w:rFonts w:cs="Arial"/>
        </w:rPr>
        <w:t xml:space="preserve">§ </w:t>
      </w:r>
      <w:r w:rsidRPr="006228F8">
        <w:t>1-502 require all persons who will be awarded a contract (a Public Benefit as defined in 8 U</w:t>
      </w:r>
      <w:r w:rsidR="00330B95">
        <w:t>.</w:t>
      </w:r>
      <w:r w:rsidRPr="006228F8">
        <w:t>S</w:t>
      </w:r>
      <w:r w:rsidR="00330B95">
        <w:t>.</w:t>
      </w:r>
      <w:r w:rsidRPr="006228F8">
        <w:t>C</w:t>
      </w:r>
      <w:r w:rsidR="00330B95">
        <w:t>.</w:t>
      </w:r>
      <w:r w:rsidRPr="006228F8">
        <w:t xml:space="preserve"> </w:t>
      </w:r>
      <w:r w:rsidR="00330B95">
        <w:t>§</w:t>
      </w:r>
      <w:r w:rsidRPr="006228F8">
        <w:t xml:space="preserve"> 1621) must demonstrate they are lawfully present in the United States.  A person under the statute is defined as a natural person and therefore excludes Limited Liability Companies, Corporations, Partnerships, or other similar types of business entities as indicated on a W-9 form.</w:t>
      </w:r>
      <w:r w:rsidR="004F1928">
        <w:t xml:space="preserve"> </w:t>
      </w:r>
    </w:p>
    <w:p w14:paraId="2DE509FD" w14:textId="77777777" w:rsidR="006228F8" w:rsidRDefault="006228F8" w:rsidP="006228F8">
      <w:pPr>
        <w:autoSpaceDE w:val="0"/>
        <w:autoSpaceDN w:val="0"/>
        <w:adjustRightInd w:val="0"/>
        <w:spacing w:before="120"/>
        <w:ind w:left="1080"/>
        <w:jc w:val="both"/>
      </w:pPr>
      <w:r w:rsidRPr="006228F8">
        <w:lastRenderedPageBreak/>
        <w:t>Individuals (natural persons) or Sole Proprietorships must complete the affidavit in the “Required Response Forms” section of this Solicitation.  Respondents who fail to provide a completed affidavit and fail to provide the necessary documentation may be deemed non-responsive.</w:t>
      </w:r>
    </w:p>
    <w:p w14:paraId="46BD0561" w14:textId="77777777" w:rsidR="004D2EC5" w:rsidRPr="006228F8" w:rsidRDefault="004D2EC5" w:rsidP="006228F8">
      <w:pPr>
        <w:autoSpaceDE w:val="0"/>
        <w:autoSpaceDN w:val="0"/>
        <w:adjustRightInd w:val="0"/>
        <w:spacing w:before="120"/>
        <w:ind w:left="1080"/>
        <w:jc w:val="both"/>
      </w:pPr>
      <w:r>
        <w:t xml:space="preserve">Additionally, Arizona Revised Statutes Section 1-504 requires </w:t>
      </w:r>
      <w:r w:rsidR="00915011">
        <w:t xml:space="preserve">the City, </w:t>
      </w:r>
      <w:r>
        <w:t xml:space="preserve">for Respondents who are natural persons </w:t>
      </w:r>
      <w:r w:rsidR="00915011">
        <w:t xml:space="preserve">or Sole Proprietorships </w:t>
      </w:r>
      <w:r>
        <w:t xml:space="preserve">and not </w:t>
      </w:r>
      <w:r w:rsidR="00304FF4">
        <w:t xml:space="preserve">United States </w:t>
      </w:r>
      <w:r>
        <w:t>citizen</w:t>
      </w:r>
      <w:r w:rsidR="00915011">
        <w:t>s</w:t>
      </w:r>
      <w:r>
        <w:t xml:space="preserve"> or national</w:t>
      </w:r>
      <w:r w:rsidR="00915011">
        <w:t>s</w:t>
      </w:r>
      <w:r>
        <w:t xml:space="preserve">, use the systematic alien verification for entitlements program that is maintained by the United States Citizenship and Immigration Services, or any successor program that is designated by the United States Department of Homeland Security, in order to verify the validity of the necessary documentation and to verify the person’s eligibility for benefits. </w:t>
      </w:r>
    </w:p>
    <w:p w14:paraId="5C84253D" w14:textId="77777777" w:rsidR="00732919" w:rsidRPr="003B360A" w:rsidRDefault="00732919" w:rsidP="003B360A">
      <w:pPr>
        <w:jc w:val="both"/>
        <w:rPr>
          <w:b/>
        </w:rPr>
      </w:pPr>
    </w:p>
    <w:p w14:paraId="54958E8B" w14:textId="77777777" w:rsidR="00732919" w:rsidRPr="00732919" w:rsidRDefault="00732919" w:rsidP="00732919">
      <w:pPr>
        <w:pStyle w:val="ListParagraph"/>
        <w:numPr>
          <w:ilvl w:val="1"/>
          <w:numId w:val="1"/>
        </w:numPr>
        <w:ind w:left="1080"/>
        <w:jc w:val="both"/>
        <w:rPr>
          <w:b/>
        </w:rPr>
      </w:pPr>
      <w:r w:rsidRPr="00534227">
        <w:rPr>
          <w:b/>
        </w:rPr>
        <w:t>COMMENCEMENT OF WORK:</w:t>
      </w:r>
      <w:r w:rsidRPr="00534227">
        <w:t xml:space="preserve"> </w:t>
      </w:r>
      <w:r w:rsidRPr="00732919">
        <w:t>If a Respondent begins any billable work before the City’s final approval and execution of the contract, Respondent does so at its own risk.</w:t>
      </w:r>
    </w:p>
    <w:p w14:paraId="088A4E3B" w14:textId="77777777" w:rsidR="00732919" w:rsidRPr="00732919" w:rsidRDefault="00732919" w:rsidP="00732919">
      <w:pPr>
        <w:pStyle w:val="ListParagraph"/>
        <w:rPr>
          <w:b/>
          <w:sz w:val="20"/>
          <w:u w:val="single"/>
        </w:rPr>
      </w:pPr>
    </w:p>
    <w:p w14:paraId="3CE7D7D8" w14:textId="77777777" w:rsidR="00732919" w:rsidRPr="00732919" w:rsidRDefault="00732919" w:rsidP="00732919">
      <w:pPr>
        <w:pStyle w:val="ListParagraph"/>
        <w:numPr>
          <w:ilvl w:val="1"/>
          <w:numId w:val="1"/>
        </w:numPr>
        <w:ind w:left="1080"/>
        <w:jc w:val="both"/>
        <w:rPr>
          <w:b/>
        </w:rPr>
      </w:pPr>
      <w:r w:rsidRPr="00534227">
        <w:rPr>
          <w:b/>
        </w:rPr>
        <w:t>RESPONSIBILITY TO READ AND UNDERSTAND:</w:t>
      </w:r>
      <w:r w:rsidRPr="00732919">
        <w:t xml:space="preserve">  Failure to read, examine, and understand the Solicitation and any of its addenda will not excuse any failure to comply with the requirements of the Solicitation or any resulting contract, nor shall such failure be a basis for claiming additional compensation.  The </w:t>
      </w:r>
      <w:proofErr w:type="gramStart"/>
      <w:r w:rsidRPr="00732919">
        <w:t>City</w:t>
      </w:r>
      <w:proofErr w:type="gramEnd"/>
      <w:r w:rsidRPr="00732919">
        <w:t xml:space="preserve"> is not responsible for and will not pay any costs associated with the preparation and submission of a Response.  Respondents are cautioned to verify their Responses before submission, as amendments to or withdrawal of Responses submitted after the time specified for the opening of Responses may not be considered.  The </w:t>
      </w:r>
      <w:proofErr w:type="gramStart"/>
      <w:r w:rsidRPr="00732919">
        <w:t>City</w:t>
      </w:r>
      <w:proofErr w:type="gramEnd"/>
      <w:r w:rsidRPr="00732919">
        <w:t xml:space="preserve"> will not be responsible for any Respondent errors or omissions.</w:t>
      </w:r>
    </w:p>
    <w:p w14:paraId="25504BF7" w14:textId="77777777" w:rsidR="00732919" w:rsidRPr="00732919" w:rsidRDefault="00732919" w:rsidP="00732919">
      <w:pPr>
        <w:pStyle w:val="ListParagraph"/>
        <w:rPr>
          <w:b/>
          <w:sz w:val="20"/>
          <w:u w:val="single"/>
        </w:rPr>
      </w:pPr>
    </w:p>
    <w:p w14:paraId="147F1C0C" w14:textId="77777777" w:rsidR="007606B5" w:rsidRPr="007606B5" w:rsidRDefault="007606B5" w:rsidP="007606B5">
      <w:pPr>
        <w:pStyle w:val="ListParagraph"/>
        <w:numPr>
          <w:ilvl w:val="1"/>
          <w:numId w:val="1"/>
        </w:numPr>
        <w:ind w:left="1080"/>
        <w:jc w:val="both"/>
      </w:pPr>
      <w:r w:rsidRPr="00534227">
        <w:rPr>
          <w:b/>
        </w:rPr>
        <w:t>SPECIFICATIONS:</w:t>
      </w:r>
      <w:r w:rsidRPr="007606B5">
        <w:t xml:space="preserve"> Technical specifications define the minimum acceptable standard.  When the specification calls for “Brand Name or Equal,” the brand name product is acceptable.  The use of a brand name is for the purpose of describing the standard of quality, performance, and characteristics desired and is not intended to limit or restrict competition.</w:t>
      </w:r>
      <w:r w:rsidR="00067464">
        <w:t xml:space="preserve"> </w:t>
      </w:r>
      <w:r w:rsidRPr="007606B5">
        <w:t xml:space="preserve"> If a Respondent wishes to provide a material or service that is not the brand name, the equivalent material or service must meet the standard of quality of the brand name product, which is determined at the City’s sole discretion.  Equivalent products will be considered upon showing the other product meets the stated specifications and is equivalent to the brand-name product in terms of quality, performance, and desired characteristics. Products that are substantially equivalent to those brands designated will qualify for consideration. </w:t>
      </w:r>
    </w:p>
    <w:p w14:paraId="6B63BF9D" w14:textId="77777777" w:rsidR="002A529B" w:rsidRDefault="007606B5" w:rsidP="002A529B">
      <w:pPr>
        <w:tabs>
          <w:tab w:val="left" w:pos="5040"/>
          <w:tab w:val="left" w:pos="5940"/>
        </w:tabs>
        <w:spacing w:before="120"/>
        <w:ind w:left="1080"/>
        <w:jc w:val="both"/>
      </w:pPr>
      <w:r w:rsidRPr="007606B5">
        <w:t>Minor differences that do not affect the suitability of the supply or service for the City’s needs may be accepted.  Burden of proof that the product meets the minimum standards or is equal to the brand name product is on the Respondent.  The City reserves the right to reject Responses that the City deems unacceptable for any reason.</w:t>
      </w:r>
    </w:p>
    <w:p w14:paraId="6CBAE045" w14:textId="77777777" w:rsidR="002A529B" w:rsidRDefault="002A529B" w:rsidP="002A529B">
      <w:pPr>
        <w:pStyle w:val="ListParagraph"/>
        <w:ind w:left="1080"/>
        <w:jc w:val="both"/>
        <w:rPr>
          <w:b/>
        </w:rPr>
      </w:pPr>
    </w:p>
    <w:p w14:paraId="583AA92E" w14:textId="77777777" w:rsidR="00732919" w:rsidRPr="00B23DEB" w:rsidRDefault="00732919" w:rsidP="00732919">
      <w:pPr>
        <w:pStyle w:val="ListParagraph"/>
        <w:numPr>
          <w:ilvl w:val="1"/>
          <w:numId w:val="1"/>
        </w:numPr>
        <w:ind w:left="1080"/>
        <w:jc w:val="both"/>
        <w:rPr>
          <w:b/>
        </w:rPr>
      </w:pPr>
      <w:r w:rsidRPr="00534227">
        <w:rPr>
          <w:b/>
        </w:rPr>
        <w:t>MODIFICATION/WITHDRAWAL OF RESPONSE:</w:t>
      </w:r>
      <w:r w:rsidRPr="00732919">
        <w:rPr>
          <w:b/>
        </w:rPr>
        <w:t xml:space="preserve"> </w:t>
      </w:r>
      <w:r w:rsidRPr="00732919">
        <w:t xml:space="preserve">Written requests to modify or withdraw a Response received by the </w:t>
      </w:r>
      <w:proofErr w:type="gramStart"/>
      <w:r w:rsidRPr="00732919">
        <w:t>City</w:t>
      </w:r>
      <w:proofErr w:type="gramEnd"/>
      <w:r w:rsidRPr="00732919">
        <w:t xml:space="preserve"> before the scheduled opening time for Responses will be accepted and will be corrected after the Response due date and time.  No oral requests will be allowed.  Requests must be addressed and labeled in the same manner as the Response and marked as a MODIFICATION or WITHDRAWAL of the Response.  Requests for withdrawal after the Response Due date and time will only be granted upon proof of undue hardship and may result in the forfeiture of any Response security.  Any withdrawal after the Response due date and time shall be allowed solely at the City’s discretion.</w:t>
      </w:r>
    </w:p>
    <w:p w14:paraId="5D793C20" w14:textId="77777777" w:rsidR="00B23DEB" w:rsidRPr="00B23DEB" w:rsidRDefault="00B23DEB" w:rsidP="00B23DEB">
      <w:pPr>
        <w:pStyle w:val="ListParagraph"/>
        <w:rPr>
          <w:b/>
        </w:rPr>
      </w:pPr>
    </w:p>
    <w:p w14:paraId="0F047F7B" w14:textId="77777777" w:rsidR="003B360A" w:rsidRPr="003B360A" w:rsidRDefault="003B360A" w:rsidP="003B360A">
      <w:pPr>
        <w:pStyle w:val="ListParagraph"/>
        <w:numPr>
          <w:ilvl w:val="1"/>
          <w:numId w:val="1"/>
        </w:numPr>
        <w:ind w:left="1080"/>
        <w:jc w:val="both"/>
        <w:rPr>
          <w:b/>
          <w:u w:val="single"/>
        </w:rPr>
      </w:pPr>
      <w:r w:rsidRPr="00534227">
        <w:rPr>
          <w:b/>
        </w:rPr>
        <w:t>DEBARMENT DISCLOSURE:</w:t>
      </w:r>
      <w:r w:rsidRPr="00534227">
        <w:t xml:space="preserve"> </w:t>
      </w:r>
      <w:r w:rsidRPr="00C51D6F">
        <w:t xml:space="preserve"> If the Respondent has been debarred, suspended, or otherwise lawfully precluded from participating in any public procurement activity, including being disapproved as a subcontractor with any federal, state, or local government or agency, or if any such preclusion from participation from any public procurement activity is currently pending, the Respondent shall include a letter with its Response identifying the name and address of the governmental unit, the effective date of the suspension or debarment, the duration of the suspension or debarment, and the relevant circumstances relating to the suspension or debarment. If suspension or debarment is currently pending, a detailed description of all relevant circumstances must be provided by the Respondent, including the details enumerated above.  A Response from a Respondent who is currently debarred, suspended, or otherwise lawfully prohibited from any public procurement activity may be rejected.  Failure of a Respondent to disclose a debarment or suspension in accordance with this Section may result in the Response being disqualified for an award of the Solicitation.</w:t>
      </w:r>
    </w:p>
    <w:p w14:paraId="3A9B3BB8" w14:textId="77777777" w:rsidR="003B360A" w:rsidRPr="003B360A" w:rsidRDefault="003B360A" w:rsidP="003B360A">
      <w:pPr>
        <w:pStyle w:val="ListParagraph"/>
        <w:rPr>
          <w:b/>
          <w:u w:val="single"/>
        </w:rPr>
      </w:pPr>
    </w:p>
    <w:p w14:paraId="704ED7DC" w14:textId="77777777" w:rsidR="003B360A" w:rsidRPr="003B360A" w:rsidRDefault="003B360A" w:rsidP="003B360A">
      <w:pPr>
        <w:pStyle w:val="ListParagraph"/>
        <w:numPr>
          <w:ilvl w:val="1"/>
          <w:numId w:val="1"/>
        </w:numPr>
        <w:ind w:left="1080"/>
        <w:jc w:val="both"/>
        <w:rPr>
          <w:b/>
        </w:rPr>
      </w:pPr>
      <w:r w:rsidRPr="00534227">
        <w:rPr>
          <w:b/>
        </w:rPr>
        <w:t xml:space="preserve">RESERVATIONS: </w:t>
      </w:r>
      <w:r w:rsidRPr="00C51D6F">
        <w:rPr>
          <w:b/>
        </w:rPr>
        <w:t xml:space="preserve"> </w:t>
      </w:r>
      <w:r w:rsidRPr="00C51D6F">
        <w:t xml:space="preserve">The City reserves the right to reject any or all Responses or any part thereof; to re-issue the Solicitation; to reject non-responsive or non-responsible Responses; to reject unbalanced Responses; to reject Responses where the terms, prices, or awards are conditioned upon another event; to reject individual Responses for failure to meet any requirement; to award by item, part or portion of an item, group of items, or total; to make multiple awards; to waive minor irregularities, defects, omissions, informalities, technicalities or form errors in any Response; to conduct exclusive or concurrent negotiations of any terms, conditions, or exceptions taken by a Respondent or the terms of any agreement/document a Respondent would require the City to sign should Respondent be awarded a contract; and to reject Responses that are outside the City’s budgeted amount for the materials or services that are the subject of the Solicitation. The </w:t>
      </w:r>
      <w:proofErr w:type="gramStart"/>
      <w:r w:rsidRPr="00C51D6F">
        <w:t>City</w:t>
      </w:r>
      <w:proofErr w:type="gramEnd"/>
      <w:r w:rsidRPr="00C51D6F">
        <w:t xml:space="preserve"> may seek clarification of the Response from Respondent at any time, and failure to respond is cause for rejection.  Submission of a Response confers no right to an award or a subsequent contract.  The </w:t>
      </w:r>
      <w:proofErr w:type="gramStart"/>
      <w:r w:rsidRPr="00C51D6F">
        <w:t>City</w:t>
      </w:r>
      <w:proofErr w:type="gramEnd"/>
      <w:r w:rsidRPr="00C51D6F">
        <w:t xml:space="preserve"> is charged by its Charter to make an award that is in the best interest of the </w:t>
      </w:r>
      <w:proofErr w:type="gramStart"/>
      <w:r w:rsidRPr="00C51D6F">
        <w:t>City</w:t>
      </w:r>
      <w:proofErr w:type="gramEnd"/>
      <w:r w:rsidRPr="00C51D6F">
        <w:t>.  All decisions on compliance, evaluation, terms, and conditions shall be made solely at the City’s discretion and made to favor the City.  No binding contract will exist between the Respondent and the City until the City executes a written contract or purchase order.</w:t>
      </w:r>
    </w:p>
    <w:p w14:paraId="1BBC00D8" w14:textId="77777777" w:rsidR="003B360A" w:rsidRPr="003B360A" w:rsidRDefault="003B360A" w:rsidP="003B360A">
      <w:pPr>
        <w:pStyle w:val="ListParagraph"/>
        <w:rPr>
          <w:b/>
          <w:u w:val="single"/>
        </w:rPr>
      </w:pPr>
    </w:p>
    <w:p w14:paraId="167923EE" w14:textId="77777777" w:rsidR="003B360A" w:rsidRPr="003B360A" w:rsidRDefault="003B360A" w:rsidP="003B360A">
      <w:pPr>
        <w:pStyle w:val="ListParagraph"/>
        <w:numPr>
          <w:ilvl w:val="1"/>
          <w:numId w:val="1"/>
        </w:numPr>
        <w:ind w:left="1080"/>
        <w:jc w:val="both"/>
        <w:rPr>
          <w:b/>
        </w:rPr>
      </w:pPr>
      <w:r w:rsidRPr="00534227">
        <w:rPr>
          <w:b/>
        </w:rPr>
        <w:t>EXCEPTIONS TO A SOLICITATION:</w:t>
      </w:r>
      <w:r w:rsidRPr="00C51D6F">
        <w:rPr>
          <w:b/>
        </w:rPr>
        <w:t xml:space="preserve"> </w:t>
      </w:r>
      <w:r w:rsidRPr="00C51D6F">
        <w:rPr>
          <w:bCs/>
        </w:rPr>
        <w:t>Changes t</w:t>
      </w:r>
      <w:r w:rsidRPr="00C51D6F">
        <w:t>o the Solicitation document requested by a Respondent may not be acknowledged or accepted by the City.  Award or execution of a contract does not constitute acceptance of a changed term, condition, or specification in the Solicitation unless specifically acknowledged and agreed to by the City. The copy of the Solicitation, including all addenda maintained and published by the City</w:t>
      </w:r>
      <w:r w:rsidR="00382355">
        <w:t>,</w:t>
      </w:r>
      <w:r w:rsidRPr="00C51D6F">
        <w:t xml:space="preserve"> shall be the official Solicitation document.  Any exception to the Solicitation must be set forth in the “Exceptions” portion of the Response; any exceptions not indicated in the “Exceptions” portion of the Response will be deemed rejected by the </w:t>
      </w:r>
      <w:proofErr w:type="gramStart"/>
      <w:r w:rsidRPr="00C51D6F">
        <w:t>City</w:t>
      </w:r>
      <w:proofErr w:type="gramEnd"/>
      <w:r w:rsidRPr="00C51D6F">
        <w:t>, void and of no contractual significance. The City reserves the right to: (</w:t>
      </w:r>
      <w:proofErr w:type="spellStart"/>
      <w:r w:rsidRPr="00C51D6F">
        <w:t>i</w:t>
      </w:r>
      <w:proofErr w:type="spellEnd"/>
      <w:r w:rsidRPr="00C51D6F">
        <w:t>) reject any or all exceptions requested by a Respondent; (ii), determine a proposal non-responsive due to the exception(s) made by Respondent; (iii) enter into negotiations with a Respondent regarding any of the Respondent’s exceptions, or (iv) accept any or all of a Respondent’s exceptions outright.</w:t>
      </w:r>
    </w:p>
    <w:p w14:paraId="4064238C" w14:textId="77777777" w:rsidR="003B360A" w:rsidRPr="003B360A" w:rsidRDefault="003B360A" w:rsidP="003B360A">
      <w:pPr>
        <w:pStyle w:val="ListParagraph"/>
        <w:rPr>
          <w:b/>
          <w:u w:val="single"/>
        </w:rPr>
      </w:pPr>
    </w:p>
    <w:p w14:paraId="5CB493A4" w14:textId="77777777" w:rsidR="00B23DEB" w:rsidRPr="00C51D6F" w:rsidRDefault="00B23DEB" w:rsidP="00B23DEB">
      <w:pPr>
        <w:pStyle w:val="ListParagraph"/>
        <w:numPr>
          <w:ilvl w:val="1"/>
          <w:numId w:val="1"/>
        </w:numPr>
        <w:ind w:left="1080"/>
        <w:jc w:val="both"/>
      </w:pPr>
      <w:r w:rsidRPr="00534227">
        <w:rPr>
          <w:b/>
        </w:rPr>
        <w:lastRenderedPageBreak/>
        <w:t>COPYING OF RESPONSES</w:t>
      </w:r>
      <w:r w:rsidR="00C51D6F" w:rsidRPr="00534227">
        <w:rPr>
          <w:b/>
        </w:rPr>
        <w:t>:</w:t>
      </w:r>
      <w:r w:rsidR="00C51D6F" w:rsidRPr="00534227">
        <w:t xml:space="preserve"> </w:t>
      </w:r>
      <w:r w:rsidR="00C51D6F" w:rsidRPr="00C51D6F">
        <w:t>The</w:t>
      </w:r>
      <w:r w:rsidRPr="00C51D6F">
        <w:t xml:space="preserve"> Respondent hereby grants the City permission to copy all parts of its Response including, without limitation, any documents and/or materials copyrighted by the Respondent.  The City’s right to copy shall be for internal use in evaluating the Response.</w:t>
      </w:r>
    </w:p>
    <w:p w14:paraId="1690D5FE" w14:textId="77777777" w:rsidR="00732919" w:rsidRPr="00C51D6F" w:rsidRDefault="00732919" w:rsidP="00732919">
      <w:pPr>
        <w:pStyle w:val="ListParagraph"/>
        <w:rPr>
          <w:b/>
          <w:u w:val="single"/>
        </w:rPr>
      </w:pPr>
    </w:p>
    <w:p w14:paraId="4D6E3BD4" w14:textId="77777777" w:rsidR="00732919" w:rsidRPr="00C51D6F" w:rsidRDefault="00732919" w:rsidP="00732919">
      <w:pPr>
        <w:pStyle w:val="ListParagraph"/>
        <w:numPr>
          <w:ilvl w:val="1"/>
          <w:numId w:val="1"/>
        </w:numPr>
        <w:ind w:left="1080"/>
        <w:jc w:val="both"/>
        <w:rPr>
          <w:b/>
        </w:rPr>
      </w:pPr>
      <w:r w:rsidRPr="00534227">
        <w:rPr>
          <w:b/>
        </w:rPr>
        <w:t>CONTRACTOR ETHICS:</w:t>
      </w:r>
      <w:r w:rsidRPr="00534227">
        <w:t xml:space="preserve"> </w:t>
      </w:r>
      <w:r w:rsidRPr="00C51D6F">
        <w:t xml:space="preserve">Contractors doing business with the City shall adhere to the Procurement Ethics Standards, Article 7 of the Procurement Rules. It is the policy of the City to promote courtesy, fairness, impartiality, integrity, service, professionalism, economy, and government by law in the Procurement process. The responsibility for implementing this policy rests with </w:t>
      </w:r>
      <w:proofErr w:type="gramStart"/>
      <w:r w:rsidRPr="00C51D6F">
        <w:t>each individual</w:t>
      </w:r>
      <w:proofErr w:type="gramEnd"/>
      <w:r w:rsidRPr="00C51D6F">
        <w:t xml:space="preserve"> who participates in the Procurement process, including Respondents and Contractors.  The failure of a Respondent or Contractor to meet the ethical standards may result in the disqualification of an award under the Solicitation or the termination of a contract with the City.</w:t>
      </w:r>
    </w:p>
    <w:p w14:paraId="18FA0398" w14:textId="77777777" w:rsidR="00732919" w:rsidRPr="00C51D6F" w:rsidRDefault="00732919" w:rsidP="00732919">
      <w:pPr>
        <w:pStyle w:val="ListParagraph"/>
        <w:rPr>
          <w:rFonts w:cs="Arial"/>
        </w:rPr>
      </w:pPr>
    </w:p>
    <w:p w14:paraId="4A688DF3" w14:textId="77777777" w:rsidR="00732919" w:rsidRPr="00C51D6F" w:rsidRDefault="00732919" w:rsidP="00732919">
      <w:pPr>
        <w:pStyle w:val="ListParagraph"/>
        <w:ind w:left="1080"/>
        <w:jc w:val="both"/>
        <w:rPr>
          <w:rFonts w:cs="Arial"/>
        </w:rPr>
      </w:pPr>
      <w:r w:rsidRPr="00C51D6F">
        <w:rPr>
          <w:rFonts w:cs="Arial"/>
        </w:rPr>
        <w:t xml:space="preserve">To achieve the purpose of this Section, it is </w:t>
      </w:r>
      <w:proofErr w:type="gramStart"/>
      <w:r w:rsidRPr="00C51D6F">
        <w:rPr>
          <w:rFonts w:cs="Arial"/>
        </w:rPr>
        <w:t>essential</w:t>
      </w:r>
      <w:proofErr w:type="gramEnd"/>
      <w:r w:rsidRPr="00C51D6F">
        <w:rPr>
          <w:rFonts w:cs="Arial"/>
        </w:rPr>
        <w:t xml:space="preserve"> Respondents and Contractors doing business with the City observe the ethical standards prescribed herein and in the City Charter, Code Procurement Rules, and Management Policy 200.  It shall be a breach of ethical standards to: </w:t>
      </w:r>
    </w:p>
    <w:p w14:paraId="281A71CE" w14:textId="77777777" w:rsidR="00732919" w:rsidRPr="00C51D6F" w:rsidRDefault="00732919" w:rsidP="00732919">
      <w:pPr>
        <w:pStyle w:val="ListParagraph"/>
        <w:ind w:left="1080"/>
        <w:jc w:val="both"/>
        <w:rPr>
          <w:rFonts w:cs="Arial"/>
        </w:rPr>
      </w:pPr>
    </w:p>
    <w:p w14:paraId="198CAD1A" w14:textId="77777777" w:rsidR="00732919" w:rsidRPr="00C51D6F" w:rsidRDefault="00732919" w:rsidP="003A2249">
      <w:pPr>
        <w:pStyle w:val="ListParagraph"/>
        <w:numPr>
          <w:ilvl w:val="0"/>
          <w:numId w:val="6"/>
        </w:numPr>
        <w:jc w:val="both"/>
        <w:rPr>
          <w:rFonts w:cs="Arial"/>
        </w:rPr>
      </w:pPr>
      <w:r w:rsidRPr="00C51D6F">
        <w:rPr>
          <w:rFonts w:cs="Arial"/>
        </w:rPr>
        <w:t>Exert any effort to influence any City official, employee, or agent to breach the standards of ethical conduct.</w:t>
      </w:r>
    </w:p>
    <w:p w14:paraId="44D979F0" w14:textId="77777777" w:rsidR="00732919" w:rsidRPr="00C51D6F" w:rsidRDefault="00732919" w:rsidP="003A2249">
      <w:pPr>
        <w:numPr>
          <w:ilvl w:val="0"/>
          <w:numId w:val="6"/>
        </w:numPr>
        <w:tabs>
          <w:tab w:val="clear" w:pos="1440"/>
        </w:tabs>
        <w:spacing w:before="120"/>
        <w:jc w:val="both"/>
        <w:rPr>
          <w:rFonts w:cs="Arial"/>
        </w:rPr>
      </w:pPr>
      <w:r w:rsidRPr="00C51D6F">
        <w:rPr>
          <w:rFonts w:cs="Arial"/>
        </w:rPr>
        <w:t>Intentionally invoice any amount greater than provided in a contract or invoice for materials or services not provided.</w:t>
      </w:r>
    </w:p>
    <w:p w14:paraId="6627CE91" w14:textId="77777777" w:rsidR="00732919" w:rsidRPr="00C51D6F" w:rsidRDefault="00732919" w:rsidP="003A2249">
      <w:pPr>
        <w:numPr>
          <w:ilvl w:val="0"/>
          <w:numId w:val="6"/>
        </w:numPr>
        <w:tabs>
          <w:tab w:val="clear" w:pos="1440"/>
        </w:tabs>
        <w:spacing w:before="120"/>
        <w:jc w:val="both"/>
      </w:pPr>
      <w:r w:rsidRPr="00C51D6F">
        <w:rPr>
          <w:rFonts w:cs="Arial"/>
        </w:rPr>
        <w:t xml:space="preserve">Intentionally offer or provide sub-standard materials or services or intentionally not comply with any term, condition, specification, or other requirements of a </w:t>
      </w:r>
      <w:proofErr w:type="gramStart"/>
      <w:r w:rsidRPr="00C51D6F">
        <w:rPr>
          <w:rFonts w:cs="Arial"/>
        </w:rPr>
        <w:t>City</w:t>
      </w:r>
      <w:proofErr w:type="gramEnd"/>
      <w:r w:rsidRPr="00C51D6F">
        <w:rPr>
          <w:rFonts w:cs="Arial"/>
        </w:rPr>
        <w:t xml:space="preserve"> contract.</w:t>
      </w:r>
    </w:p>
    <w:p w14:paraId="202C7D79" w14:textId="77777777" w:rsidR="00732919" w:rsidRPr="00C51D6F" w:rsidRDefault="00732919" w:rsidP="00732919">
      <w:pPr>
        <w:ind w:left="720"/>
        <w:jc w:val="both"/>
      </w:pPr>
    </w:p>
    <w:p w14:paraId="65D65AE7" w14:textId="77777777" w:rsidR="00732919" w:rsidRPr="00C51D6F" w:rsidRDefault="00732919" w:rsidP="00732919">
      <w:pPr>
        <w:pStyle w:val="ListParagraph"/>
        <w:numPr>
          <w:ilvl w:val="1"/>
          <w:numId w:val="1"/>
        </w:numPr>
        <w:ind w:left="1080"/>
        <w:jc w:val="both"/>
        <w:rPr>
          <w:b/>
        </w:rPr>
      </w:pPr>
      <w:r w:rsidRPr="00534227">
        <w:rPr>
          <w:b/>
        </w:rPr>
        <w:t>GIFTS</w:t>
      </w:r>
      <w:r w:rsidR="00220B0A" w:rsidRPr="00534227">
        <w:rPr>
          <w:b/>
        </w:rPr>
        <w:t>:</w:t>
      </w:r>
      <w:r w:rsidR="00220B0A" w:rsidRPr="00C51D6F">
        <w:t xml:space="preserve"> The</w:t>
      </w:r>
      <w:r w:rsidRPr="00C51D6F">
        <w:t xml:space="preserve"> </w:t>
      </w:r>
      <w:proofErr w:type="gramStart"/>
      <w:r w:rsidRPr="00C51D6F">
        <w:t>City</w:t>
      </w:r>
      <w:proofErr w:type="gramEnd"/>
      <w:r w:rsidRPr="00C51D6F">
        <w:t xml:space="preserve"> will accept no gifts, gratuities, or advertising products from Respondents or prospective Respondents and affiliates.  The </w:t>
      </w:r>
      <w:proofErr w:type="gramStart"/>
      <w:r w:rsidRPr="00C51D6F">
        <w:t>City</w:t>
      </w:r>
      <w:proofErr w:type="gramEnd"/>
      <w:r w:rsidRPr="00C51D6F">
        <w:t xml:space="preserve"> may request product samples from Respondents solely for the purpose of product evaluation.</w:t>
      </w:r>
    </w:p>
    <w:p w14:paraId="6B6A48DA" w14:textId="77777777" w:rsidR="00732919" w:rsidRPr="00C51D6F" w:rsidRDefault="00732919" w:rsidP="00732919">
      <w:pPr>
        <w:pStyle w:val="ListParagraph"/>
        <w:ind w:left="1080"/>
        <w:jc w:val="both"/>
        <w:rPr>
          <w:b/>
        </w:rPr>
      </w:pPr>
    </w:p>
    <w:p w14:paraId="6779B37A" w14:textId="77777777" w:rsidR="00E551A4" w:rsidRPr="00E551A4" w:rsidRDefault="00E551A4" w:rsidP="00E551A4">
      <w:pPr>
        <w:pStyle w:val="ListParagraph"/>
        <w:numPr>
          <w:ilvl w:val="1"/>
          <w:numId w:val="1"/>
        </w:numPr>
        <w:ind w:left="1080"/>
        <w:jc w:val="both"/>
      </w:pPr>
      <w:r w:rsidRPr="00534227">
        <w:rPr>
          <w:b/>
        </w:rPr>
        <w:t>COST JUSTIFICATION:</w:t>
      </w:r>
      <w:r w:rsidRPr="00E551A4">
        <w:t xml:space="preserve"> </w:t>
      </w:r>
      <w:proofErr w:type="gramStart"/>
      <w:r w:rsidRPr="00E551A4">
        <w:t>In the event that</w:t>
      </w:r>
      <w:proofErr w:type="gramEnd"/>
      <w:r w:rsidRPr="00E551A4">
        <w:t xml:space="preserve"> only one Response to the Solicitation is received, the City may require the Respondent to submit a cost offer in sufficient detail for the City to perform a cost/price analysis to determine if the Response price is fair and reasonable.</w:t>
      </w:r>
    </w:p>
    <w:p w14:paraId="42E738E5" w14:textId="77777777" w:rsidR="00E551A4" w:rsidRPr="00E551A4" w:rsidRDefault="00E551A4" w:rsidP="00E551A4">
      <w:pPr>
        <w:pStyle w:val="ListParagraph"/>
        <w:rPr>
          <w:b/>
          <w:highlight w:val="yellow"/>
          <w:u w:val="single"/>
        </w:rPr>
      </w:pPr>
    </w:p>
    <w:p w14:paraId="3B7E8069" w14:textId="77777777" w:rsidR="00473244" w:rsidRPr="00824725" w:rsidRDefault="00E551A4" w:rsidP="00732919">
      <w:pPr>
        <w:pStyle w:val="ListParagraph"/>
        <w:numPr>
          <w:ilvl w:val="1"/>
          <w:numId w:val="1"/>
        </w:numPr>
        <w:ind w:left="1080"/>
        <w:jc w:val="both"/>
      </w:pPr>
      <w:r w:rsidRPr="00534227">
        <w:rPr>
          <w:b/>
        </w:rPr>
        <w:t xml:space="preserve">CONTRACT NEGOTIATIONS AND ACCEPTANCE: </w:t>
      </w:r>
      <w:r w:rsidRPr="00E551A4">
        <w:t>Respondent must be prepared for the City to accept the Response as submitted.  If Respondent fails to sign all documents necessary to successfully execute the final contract within a reasonable time as specified, or negotiations do not result in an acceptable agreement, the City may reject the Response or revoke the award and may begin negotiations with another Respondent.  Final contract terms must be approved or signed by the appropriately authorized City official(s).  No binding contract will exist between the Respondent and the City until the City executes a written contract or purchase orde</w:t>
      </w:r>
      <w:r w:rsidR="00824725">
        <w:t>r.</w:t>
      </w:r>
    </w:p>
    <w:p w14:paraId="7F11001A" w14:textId="77777777" w:rsidR="0043661A" w:rsidRDefault="0043661A" w:rsidP="00A217CD">
      <w:pPr>
        <w:shd w:val="clear" w:color="auto" w:fill="1F4E79" w:themeFill="accent5" w:themeFillShade="80"/>
        <w:jc w:val="right"/>
        <w:rPr>
          <w:rFonts w:cstheme="minorHAnsi"/>
          <w:color w:val="FFFFFF" w:themeColor="background1"/>
          <w:spacing w:val="30"/>
          <w:sz w:val="40"/>
          <w:szCs w:val="40"/>
        </w:rPr>
        <w:sectPr w:rsidR="0043661A" w:rsidSect="00C342DF">
          <w:pgSz w:w="12240" w:h="15840"/>
          <w:pgMar w:top="1440" w:right="1440" w:bottom="1440" w:left="1440" w:header="720" w:footer="720" w:gutter="0"/>
          <w:cols w:space="720"/>
          <w:docGrid w:linePitch="360"/>
        </w:sectPr>
      </w:pPr>
    </w:p>
    <w:p w14:paraId="4A3DDBFB" w14:textId="77777777" w:rsidR="00633F29" w:rsidRPr="00E7226F" w:rsidRDefault="00633F29" w:rsidP="00A217CD">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SECTION 2</w:t>
      </w:r>
    </w:p>
    <w:p w14:paraId="422D13CF" w14:textId="77777777" w:rsidR="00633F29" w:rsidRPr="00E7226F" w:rsidRDefault="00E7226F" w:rsidP="00633F29">
      <w:pPr>
        <w:jc w:val="right"/>
        <w:rPr>
          <w:rFonts w:cstheme="minorHAnsi"/>
          <w:color w:val="1F4E79" w:themeColor="accent5" w:themeShade="80"/>
          <w:spacing w:val="30"/>
          <w:sz w:val="32"/>
          <w:szCs w:val="32"/>
        </w:rPr>
      </w:pPr>
      <w:r>
        <w:rPr>
          <w:rFonts w:cstheme="minorHAnsi"/>
          <w:color w:val="1F4E79" w:themeColor="accent5" w:themeShade="80"/>
          <w:spacing w:val="30"/>
          <w:sz w:val="32"/>
          <w:szCs w:val="32"/>
        </w:rPr>
        <w:t>SCOPE OF WORK</w:t>
      </w:r>
    </w:p>
    <w:p w14:paraId="565DCE0E" w14:textId="77777777" w:rsidR="009C27B2" w:rsidRPr="00A00A5E" w:rsidRDefault="009C27B2" w:rsidP="0093053F">
      <w:pPr>
        <w:pStyle w:val="Header"/>
        <w:jc w:val="right"/>
        <w:rPr>
          <w:rFonts w:cs="Arial"/>
          <w:i/>
          <w:sz w:val="20"/>
        </w:rPr>
      </w:pPr>
      <w:r w:rsidRPr="00F33437">
        <w:rPr>
          <w:rFonts w:cs="Arial"/>
          <w:i/>
          <w:sz w:val="20"/>
        </w:rPr>
        <w:t>This Scope of Work will</w:t>
      </w:r>
      <w:r w:rsidRPr="00A00A5E">
        <w:rPr>
          <w:rFonts w:cs="Arial"/>
          <w:i/>
          <w:sz w:val="20"/>
        </w:rPr>
        <w:t xml:space="preserve"> be </w:t>
      </w:r>
      <w:r>
        <w:rPr>
          <w:rFonts w:cs="Arial"/>
          <w:i/>
          <w:sz w:val="20"/>
        </w:rPr>
        <w:t>compiled</w:t>
      </w:r>
      <w:r w:rsidRPr="00A00A5E">
        <w:rPr>
          <w:rFonts w:cs="Arial"/>
          <w:i/>
          <w:sz w:val="20"/>
        </w:rPr>
        <w:t xml:space="preserve"> into any resulting contract as Exhibit A.</w:t>
      </w:r>
    </w:p>
    <w:p w14:paraId="67B6D177" w14:textId="77777777" w:rsidR="00633F29" w:rsidRPr="00E7226F" w:rsidRDefault="00633F29" w:rsidP="00633F29">
      <w:pPr>
        <w:rPr>
          <w:rFonts w:cstheme="minorHAnsi"/>
        </w:rPr>
      </w:pPr>
    </w:p>
    <w:p w14:paraId="6B8EAF06" w14:textId="77777777" w:rsidR="00E7226F" w:rsidRPr="00E7226F" w:rsidRDefault="00167CEF" w:rsidP="00E7226F">
      <w:pPr>
        <w:pStyle w:val="ListParagraph"/>
        <w:numPr>
          <w:ilvl w:val="0"/>
          <w:numId w:val="2"/>
        </w:numPr>
        <w:rPr>
          <w:rFonts w:cstheme="minorHAnsi"/>
          <w:b/>
          <w:bCs/>
          <w:color w:val="1F4E79" w:themeColor="accent5" w:themeShade="80"/>
          <w:spacing w:val="20"/>
        </w:rPr>
      </w:pPr>
      <w:r>
        <w:rPr>
          <w:rFonts w:cstheme="minorHAnsi"/>
          <w:b/>
          <w:bCs/>
          <w:color w:val="1F4E79" w:themeColor="accent5" w:themeShade="80"/>
          <w:spacing w:val="20"/>
        </w:rPr>
        <w:t>OVERVIEW</w:t>
      </w:r>
      <w:r w:rsidR="009C27B2">
        <w:rPr>
          <w:rFonts w:cstheme="minorHAnsi"/>
          <w:b/>
          <w:bCs/>
          <w:color w:val="1F4E79" w:themeColor="accent5" w:themeShade="80"/>
          <w:spacing w:val="20"/>
        </w:rPr>
        <w:t xml:space="preserve"> / INTENT</w:t>
      </w:r>
    </w:p>
    <w:p w14:paraId="5BDD6F7D" w14:textId="0EBBDCE3" w:rsidR="00167CEF" w:rsidRPr="00E7226F" w:rsidRDefault="00365924" w:rsidP="00167CEF">
      <w:pPr>
        <w:ind w:left="720"/>
        <w:jc w:val="both"/>
        <w:rPr>
          <w:rFonts w:cstheme="minorHAnsi"/>
        </w:rPr>
      </w:pPr>
      <w:r w:rsidRPr="00353A45">
        <w:rPr>
          <w:rFonts w:cstheme="minorHAnsi"/>
        </w:rPr>
        <w:t xml:space="preserve">The City of Mesa is soliciting Request for </w:t>
      </w:r>
      <w:r w:rsidR="00110B4E">
        <w:rPr>
          <w:rFonts w:cstheme="minorHAnsi"/>
        </w:rPr>
        <w:t>Proposal (RFP) responses</w:t>
      </w:r>
      <w:r w:rsidRPr="00353A45">
        <w:rPr>
          <w:rFonts w:cstheme="minorHAnsi"/>
        </w:rPr>
        <w:t xml:space="preserve"> from qualified and experienced vendors to</w:t>
      </w:r>
      <w:r>
        <w:rPr>
          <w:rFonts w:cstheme="minorHAnsi"/>
        </w:rPr>
        <w:t xml:space="preserve"> </w:t>
      </w:r>
      <w:r w:rsidR="00CC37C3">
        <w:rPr>
          <w:rFonts w:cstheme="minorHAnsi"/>
        </w:rPr>
        <w:t xml:space="preserve">provide </w:t>
      </w:r>
      <w:r w:rsidR="00CC37C3" w:rsidRPr="00CC37C3">
        <w:rPr>
          <w:rFonts w:cstheme="minorHAnsi"/>
        </w:rPr>
        <w:t>Fire Protection Equipment Maintenance &amp; Repair Services</w:t>
      </w:r>
      <w:r w:rsidR="00CC37C3">
        <w:rPr>
          <w:rFonts w:cstheme="minorHAnsi"/>
        </w:rPr>
        <w:t>.</w:t>
      </w:r>
      <w:r w:rsidR="00167CEF">
        <w:rPr>
          <w:rFonts w:cstheme="minorHAnsi"/>
          <w:highlight w:val="green"/>
        </w:rPr>
        <w:t xml:space="preserve"> </w:t>
      </w:r>
    </w:p>
    <w:p w14:paraId="590B076B" w14:textId="77777777" w:rsidR="00E7226F" w:rsidRPr="00E7226F" w:rsidRDefault="00E7226F" w:rsidP="00E7226F">
      <w:pPr>
        <w:jc w:val="both"/>
        <w:rPr>
          <w:rFonts w:cstheme="minorHAnsi"/>
        </w:rPr>
      </w:pPr>
    </w:p>
    <w:p w14:paraId="5EF9FAAA" w14:textId="77777777" w:rsidR="009C27B2" w:rsidRDefault="009C27B2" w:rsidP="00167CEF">
      <w:pPr>
        <w:pStyle w:val="ListParagraph"/>
        <w:numPr>
          <w:ilvl w:val="0"/>
          <w:numId w:val="2"/>
        </w:numPr>
        <w:rPr>
          <w:rFonts w:cstheme="minorHAnsi"/>
          <w:b/>
          <w:bCs/>
          <w:color w:val="1F4E79" w:themeColor="accent5" w:themeShade="80"/>
          <w:spacing w:val="20"/>
        </w:rPr>
      </w:pPr>
      <w:r>
        <w:rPr>
          <w:rFonts w:cstheme="minorHAnsi"/>
          <w:b/>
          <w:bCs/>
          <w:color w:val="1F4E79" w:themeColor="accent5" w:themeShade="80"/>
          <w:spacing w:val="20"/>
        </w:rPr>
        <w:t>MINIMUM QUALIFICATIONS</w:t>
      </w:r>
    </w:p>
    <w:p w14:paraId="262B2D7E" w14:textId="303CEC5F" w:rsidR="00CC37C3" w:rsidRPr="00CC37C3" w:rsidRDefault="00CC37C3" w:rsidP="00CC37C3">
      <w:pPr>
        <w:pStyle w:val="ListParagraph"/>
        <w:jc w:val="both"/>
        <w:rPr>
          <w:rFonts w:cstheme="minorHAnsi"/>
        </w:rPr>
      </w:pPr>
      <w:r w:rsidRPr="00CC37C3">
        <w:rPr>
          <w:rFonts w:cstheme="minorHAnsi"/>
        </w:rPr>
        <w:t xml:space="preserve">At </w:t>
      </w:r>
      <w:r>
        <w:rPr>
          <w:rFonts w:cstheme="minorHAnsi"/>
        </w:rPr>
        <w:t xml:space="preserve">a </w:t>
      </w:r>
      <w:r w:rsidRPr="00CC37C3">
        <w:rPr>
          <w:rFonts w:cstheme="minorHAnsi"/>
        </w:rPr>
        <w:t xml:space="preserve">minimum, Contractor will be required to possess a valid State of Arizona Registrar of Contractors License C-16 or CR-16 and a C-67 or CR-67 license.  Contractor shall provide a minimum </w:t>
      </w:r>
      <w:r>
        <w:rPr>
          <w:rFonts w:cstheme="minorHAnsi"/>
        </w:rPr>
        <w:t xml:space="preserve">of </w:t>
      </w:r>
      <w:r w:rsidRPr="00CC37C3">
        <w:rPr>
          <w:rFonts w:cstheme="minorHAnsi"/>
        </w:rPr>
        <w:t xml:space="preserve">one (1) supervisor, six (6) sprinkler technicians, and six (6) fire alarm technicians.  Contractor </w:t>
      </w:r>
      <w:proofErr w:type="gramStart"/>
      <w:r w:rsidRPr="00CC37C3">
        <w:rPr>
          <w:rFonts w:cstheme="minorHAnsi"/>
        </w:rPr>
        <w:t>shall</w:t>
      </w:r>
      <w:proofErr w:type="gramEnd"/>
      <w:r w:rsidRPr="00CC37C3">
        <w:rPr>
          <w:rFonts w:cstheme="minorHAnsi"/>
        </w:rPr>
        <w:t xml:space="preserve"> also provide all necessary tools, equipment, personnel, supervision, expertise, licenses, and transportation necessary to provide the services listed in this </w:t>
      </w:r>
      <w:r w:rsidR="00381B20">
        <w:rPr>
          <w:rFonts w:cstheme="minorHAnsi"/>
        </w:rPr>
        <w:t>RFP</w:t>
      </w:r>
      <w:r w:rsidRPr="00CC37C3">
        <w:rPr>
          <w:rFonts w:cstheme="minorHAnsi"/>
        </w:rPr>
        <w:t>.</w:t>
      </w:r>
    </w:p>
    <w:p w14:paraId="524401B2" w14:textId="77777777" w:rsidR="009C27B2" w:rsidRDefault="009C27B2" w:rsidP="009C27B2">
      <w:pPr>
        <w:pStyle w:val="ListParagraph"/>
        <w:rPr>
          <w:rFonts w:cstheme="minorHAnsi"/>
          <w:b/>
          <w:bCs/>
          <w:color w:val="1F4E79" w:themeColor="accent5" w:themeShade="80"/>
          <w:spacing w:val="20"/>
        </w:rPr>
      </w:pPr>
    </w:p>
    <w:p w14:paraId="639135F7" w14:textId="77777777" w:rsidR="00C62A43" w:rsidRPr="00E7226F" w:rsidRDefault="00C62A43" w:rsidP="00C62A43">
      <w:pPr>
        <w:pStyle w:val="ListParagraph"/>
        <w:numPr>
          <w:ilvl w:val="0"/>
          <w:numId w:val="2"/>
        </w:numPr>
        <w:rPr>
          <w:rFonts w:cstheme="minorHAnsi"/>
          <w:b/>
          <w:bCs/>
          <w:color w:val="1F4E79" w:themeColor="accent5" w:themeShade="80"/>
          <w:spacing w:val="20"/>
        </w:rPr>
      </w:pPr>
      <w:r>
        <w:rPr>
          <w:rFonts w:cstheme="minorHAnsi"/>
          <w:b/>
          <w:bCs/>
          <w:color w:val="1F4E79" w:themeColor="accent5" w:themeShade="80"/>
          <w:spacing w:val="20"/>
        </w:rPr>
        <w:t xml:space="preserve">TERM &amp; RENEWALS </w:t>
      </w:r>
    </w:p>
    <w:p w14:paraId="54D03BCA" w14:textId="77777777" w:rsidR="00FC0B8F" w:rsidRDefault="00FC0B8F" w:rsidP="00C51D6F">
      <w:pPr>
        <w:ind w:left="720"/>
        <w:jc w:val="both"/>
        <w:rPr>
          <w:rFonts w:cs="Arial"/>
        </w:rPr>
      </w:pPr>
      <w:r w:rsidRPr="00C51D6F">
        <w:rPr>
          <w:rFonts w:cs="Arial"/>
        </w:rPr>
        <w:t>This Solicitation is for awardin</w:t>
      </w:r>
      <w:r w:rsidRPr="00CC37C3">
        <w:rPr>
          <w:rFonts w:cs="Arial"/>
        </w:rPr>
        <w:t xml:space="preserve">g a firm, </w:t>
      </w:r>
      <w:r w:rsidR="00467BC1" w:rsidRPr="00CC37C3">
        <w:rPr>
          <w:rFonts w:cs="Arial"/>
        </w:rPr>
        <w:t>fixed-price</w:t>
      </w:r>
      <w:r w:rsidRPr="00CC37C3">
        <w:rPr>
          <w:rFonts w:cs="Arial"/>
        </w:rPr>
        <w:t xml:space="preserve"> purchasing contract to cover a three (3) year ter</w:t>
      </w:r>
      <w:r w:rsidR="00C51D6F" w:rsidRPr="00CC37C3">
        <w:rPr>
          <w:rFonts w:cs="Arial"/>
        </w:rPr>
        <w:t xml:space="preserve">m and may be </w:t>
      </w:r>
      <w:proofErr w:type="gramStart"/>
      <w:r w:rsidR="00C51D6F" w:rsidRPr="00CC37C3">
        <w:rPr>
          <w:rFonts w:cs="Arial"/>
        </w:rPr>
        <w:t>renewed up</w:t>
      </w:r>
      <w:proofErr w:type="gramEnd"/>
      <w:r w:rsidR="00C51D6F" w:rsidRPr="00CC37C3">
        <w:rPr>
          <w:rFonts w:cs="Arial"/>
        </w:rPr>
        <w:t xml:space="preserve"> to a maximum of two (2) years.</w:t>
      </w:r>
      <w:r w:rsidR="00C51D6F" w:rsidRPr="00C51D6F">
        <w:rPr>
          <w:rFonts w:cs="Arial"/>
        </w:rPr>
        <w:t xml:space="preserve"> </w:t>
      </w:r>
    </w:p>
    <w:p w14:paraId="26B81388" w14:textId="77777777" w:rsidR="00FC0B8F" w:rsidRDefault="00FC0B8F" w:rsidP="00FC0B8F">
      <w:pPr>
        <w:pStyle w:val="ListParagraph"/>
        <w:rPr>
          <w:rFonts w:cs="Arial"/>
          <w:sz w:val="20"/>
        </w:rPr>
      </w:pPr>
    </w:p>
    <w:p w14:paraId="6FEE031D" w14:textId="77777777" w:rsidR="002D7000" w:rsidRPr="00E7226F" w:rsidRDefault="002D7000" w:rsidP="002D7000">
      <w:pPr>
        <w:pStyle w:val="ListParagraph"/>
        <w:numPr>
          <w:ilvl w:val="0"/>
          <w:numId w:val="2"/>
        </w:numPr>
        <w:rPr>
          <w:rFonts w:cstheme="minorHAnsi"/>
          <w:b/>
          <w:bCs/>
          <w:color w:val="1F4E79" w:themeColor="accent5" w:themeShade="80"/>
          <w:spacing w:val="20"/>
        </w:rPr>
      </w:pPr>
      <w:r>
        <w:rPr>
          <w:rFonts w:cstheme="minorHAnsi"/>
          <w:b/>
          <w:bCs/>
          <w:color w:val="1F4E79" w:themeColor="accent5" w:themeShade="80"/>
          <w:spacing w:val="20"/>
        </w:rPr>
        <w:t>SCOPE OF WORK / DETAILED REQUIREMENTS</w:t>
      </w:r>
    </w:p>
    <w:p w14:paraId="1ECDC946" w14:textId="77777777" w:rsidR="00CC37C3" w:rsidRPr="00CC37C3" w:rsidRDefault="00CC37C3" w:rsidP="00CC37C3">
      <w:pPr>
        <w:ind w:left="720"/>
        <w:jc w:val="both"/>
        <w:rPr>
          <w:rFonts w:cstheme="minorHAnsi"/>
        </w:rPr>
      </w:pPr>
      <w:r w:rsidRPr="00CC37C3">
        <w:rPr>
          <w:rFonts w:cstheme="minorHAnsi"/>
        </w:rPr>
        <w:t xml:space="preserve">Contractors shall provide System monitoring, annual, semi-annual, quarterly or monthly maintenance (Testing) services at various City of Mesa Facilities on various equipment as specified within Attachment A.  Contractor </w:t>
      </w:r>
      <w:proofErr w:type="gramStart"/>
      <w:r w:rsidRPr="00CC37C3">
        <w:rPr>
          <w:rFonts w:cstheme="minorHAnsi"/>
        </w:rPr>
        <w:t>shall</w:t>
      </w:r>
      <w:proofErr w:type="gramEnd"/>
      <w:r w:rsidRPr="00CC37C3">
        <w:rPr>
          <w:rFonts w:cstheme="minorHAnsi"/>
        </w:rPr>
        <w:t xml:space="preserve"> also provide repair services on an as needed basis.</w:t>
      </w:r>
    </w:p>
    <w:p w14:paraId="57AF3C7F" w14:textId="77777777" w:rsidR="00CC37C3" w:rsidRPr="00CC37C3" w:rsidRDefault="00CC37C3" w:rsidP="00085E26">
      <w:pPr>
        <w:spacing w:before="120"/>
        <w:ind w:left="720"/>
        <w:jc w:val="both"/>
        <w:rPr>
          <w:rFonts w:cstheme="minorHAnsi"/>
        </w:rPr>
      </w:pPr>
      <w:r w:rsidRPr="00CC37C3">
        <w:rPr>
          <w:rFonts w:cstheme="minorHAnsi"/>
        </w:rPr>
        <w:t>Items of equipment and material considered part of this service for fire protection systems shall include, but are not limited to: sprinkler systems, main drain valves, water supply systems, flow switches, tampers, pre-action systems, backflow preventers, Halon/FM200 systems (or alternate), fire pumps, fire hoses, and fixed wet systems (kitchen hoods).</w:t>
      </w:r>
    </w:p>
    <w:p w14:paraId="18FA5631" w14:textId="78B0CB92" w:rsidR="002D7000" w:rsidRDefault="00CC37C3" w:rsidP="00085E26">
      <w:pPr>
        <w:spacing w:before="120"/>
        <w:ind w:left="720"/>
        <w:jc w:val="both"/>
        <w:rPr>
          <w:rFonts w:cstheme="minorHAnsi"/>
        </w:rPr>
      </w:pPr>
      <w:r w:rsidRPr="00CC37C3">
        <w:rPr>
          <w:rFonts w:cstheme="minorHAnsi"/>
        </w:rPr>
        <w:t>All sections that identify more than one (1) service per year shall be as follows; two (2) services per year shall be completed every six (6) months; four (4) services per year shall be completed every three (3) months.</w:t>
      </w:r>
    </w:p>
    <w:p w14:paraId="636F8498" w14:textId="65DDE9DB" w:rsidR="00381B20" w:rsidRDefault="00381B20" w:rsidP="00821DBA">
      <w:pPr>
        <w:pStyle w:val="ListParagraph"/>
        <w:numPr>
          <w:ilvl w:val="0"/>
          <w:numId w:val="33"/>
        </w:numPr>
        <w:spacing w:before="120"/>
        <w:ind w:left="1080"/>
        <w:jc w:val="both"/>
        <w:rPr>
          <w:rFonts w:cstheme="minorHAnsi"/>
        </w:rPr>
      </w:pPr>
      <w:r w:rsidRPr="00381B20">
        <w:rPr>
          <w:rFonts w:cstheme="minorHAnsi"/>
        </w:rPr>
        <w:t>QUARTERLY BUSINESS REVIEW (QBR)</w:t>
      </w:r>
    </w:p>
    <w:p w14:paraId="38BDCD9C" w14:textId="2CCBB986" w:rsidR="00B1416A" w:rsidRDefault="001A5E63" w:rsidP="001A5E63">
      <w:pPr>
        <w:pStyle w:val="ListParagraph"/>
        <w:spacing w:before="120"/>
        <w:ind w:left="1080"/>
        <w:jc w:val="both"/>
        <w:rPr>
          <w:rFonts w:cstheme="minorHAnsi"/>
        </w:rPr>
      </w:pPr>
      <w:r w:rsidRPr="001A5E63">
        <w:rPr>
          <w:rFonts w:cstheme="minorHAnsi"/>
        </w:rPr>
        <w:t>This Contract shall require Contractor to participate in a Quarterly Business Review (QBR) with the City to review performance, compliance, and service quality across all covered facilities.</w:t>
      </w:r>
    </w:p>
    <w:p w14:paraId="488F949A" w14:textId="4F820B2A" w:rsidR="001A5E63" w:rsidRDefault="001A5E63" w:rsidP="00821DBA">
      <w:pPr>
        <w:pStyle w:val="ListParagraph"/>
        <w:numPr>
          <w:ilvl w:val="0"/>
          <w:numId w:val="34"/>
        </w:numPr>
        <w:spacing w:before="120"/>
        <w:ind w:left="1440"/>
        <w:contextualSpacing w:val="0"/>
        <w:jc w:val="both"/>
        <w:rPr>
          <w:rFonts w:cstheme="minorHAnsi"/>
        </w:rPr>
      </w:pPr>
      <w:r w:rsidRPr="001A5E63">
        <w:rPr>
          <w:rFonts w:cstheme="minorHAnsi"/>
        </w:rPr>
        <w:t>A quarterly performance report shall be submitted five (5) Days Prior to meeting for review.</w:t>
      </w:r>
    </w:p>
    <w:p w14:paraId="4C84FD2A" w14:textId="40E7D763" w:rsidR="001A5E63" w:rsidRDefault="001A5E63" w:rsidP="001A5E63">
      <w:pPr>
        <w:pStyle w:val="ListParagraph"/>
        <w:spacing w:before="120"/>
        <w:ind w:left="1440"/>
        <w:contextualSpacing w:val="0"/>
        <w:jc w:val="both"/>
        <w:rPr>
          <w:rFonts w:cstheme="minorHAnsi"/>
        </w:rPr>
      </w:pPr>
      <w:r w:rsidRPr="001A5E63">
        <w:rPr>
          <w:rFonts w:cstheme="minorHAnsi"/>
        </w:rPr>
        <w:t>The Contractor shall provide a concise quarterly report that includes:</w:t>
      </w:r>
    </w:p>
    <w:p w14:paraId="1841FAA8" w14:textId="67B8F3AC" w:rsidR="001A5E63" w:rsidRDefault="001A5E63" w:rsidP="00821DBA">
      <w:pPr>
        <w:pStyle w:val="ListParagraph"/>
        <w:numPr>
          <w:ilvl w:val="0"/>
          <w:numId w:val="35"/>
        </w:numPr>
        <w:spacing w:before="120"/>
        <w:contextualSpacing w:val="0"/>
        <w:jc w:val="both"/>
        <w:rPr>
          <w:rFonts w:cstheme="minorHAnsi"/>
        </w:rPr>
      </w:pPr>
      <w:r w:rsidRPr="001A5E63">
        <w:rPr>
          <w:rFonts w:cstheme="minorHAnsi"/>
        </w:rPr>
        <w:t>Service Metrics: inspections completed vs. scheduled, repairs completed vs. outstanding, emergency response activity, system impairments, and monitoring uptime.</w:t>
      </w:r>
    </w:p>
    <w:p w14:paraId="02056D33" w14:textId="0EE81512" w:rsidR="001A5E63" w:rsidRDefault="001A5E63" w:rsidP="00821DBA">
      <w:pPr>
        <w:pStyle w:val="ListParagraph"/>
        <w:numPr>
          <w:ilvl w:val="0"/>
          <w:numId w:val="35"/>
        </w:numPr>
        <w:spacing w:before="120"/>
        <w:contextualSpacing w:val="0"/>
        <w:jc w:val="both"/>
        <w:rPr>
          <w:rFonts w:cstheme="minorHAnsi"/>
        </w:rPr>
      </w:pPr>
      <w:r w:rsidRPr="001A5E63">
        <w:rPr>
          <w:rFonts w:cstheme="minorHAnsi"/>
        </w:rPr>
        <w:t>Compliance Status: NFPA compliance by building, AHJ inspection outcomes, deficiency logs, and closure rates.</w:t>
      </w:r>
    </w:p>
    <w:p w14:paraId="71EA1A72" w14:textId="04E61C26" w:rsidR="001A5E63" w:rsidRDefault="001A5E63" w:rsidP="00821DBA">
      <w:pPr>
        <w:pStyle w:val="ListParagraph"/>
        <w:numPr>
          <w:ilvl w:val="0"/>
          <w:numId w:val="35"/>
        </w:numPr>
        <w:spacing w:before="120"/>
        <w:contextualSpacing w:val="0"/>
        <w:jc w:val="both"/>
        <w:rPr>
          <w:rFonts w:cstheme="minorHAnsi"/>
        </w:rPr>
      </w:pPr>
      <w:r w:rsidRPr="001A5E63">
        <w:rPr>
          <w:rFonts w:cstheme="minorHAnsi"/>
        </w:rPr>
        <w:lastRenderedPageBreak/>
        <w:t>Operational Insights: recurring issues, risks, and recommended improvements or upgrades.</w:t>
      </w:r>
    </w:p>
    <w:p w14:paraId="6FDBC0CC" w14:textId="263B1BCB" w:rsidR="001A5E63" w:rsidRDefault="001A5E63" w:rsidP="00821DBA">
      <w:pPr>
        <w:pStyle w:val="ListParagraph"/>
        <w:numPr>
          <w:ilvl w:val="0"/>
          <w:numId w:val="34"/>
        </w:numPr>
        <w:spacing w:before="120"/>
        <w:ind w:left="1440"/>
        <w:contextualSpacing w:val="0"/>
        <w:jc w:val="both"/>
        <w:rPr>
          <w:rFonts w:cstheme="minorHAnsi"/>
        </w:rPr>
      </w:pPr>
      <w:r w:rsidRPr="001A5E63">
        <w:rPr>
          <w:rFonts w:cstheme="minorHAnsi"/>
        </w:rPr>
        <w:t>QBR Meeting Requirements</w:t>
      </w:r>
      <w:r>
        <w:rPr>
          <w:rFonts w:cstheme="minorHAnsi"/>
        </w:rPr>
        <w:t>.</w:t>
      </w:r>
    </w:p>
    <w:p w14:paraId="4C54E0AD" w14:textId="334D620D" w:rsidR="001A5E63" w:rsidRDefault="001A5E63" w:rsidP="001A5E63">
      <w:pPr>
        <w:pStyle w:val="ListParagraph"/>
        <w:spacing w:before="120"/>
        <w:ind w:left="1440"/>
        <w:contextualSpacing w:val="0"/>
        <w:jc w:val="both"/>
        <w:rPr>
          <w:rFonts w:cstheme="minorHAnsi"/>
        </w:rPr>
      </w:pPr>
      <w:r w:rsidRPr="001A5E63">
        <w:rPr>
          <w:rFonts w:cstheme="minorHAnsi"/>
        </w:rPr>
        <w:t>During each QBR, the Contractor shall:</w:t>
      </w:r>
    </w:p>
    <w:p w14:paraId="27CFA088" w14:textId="0D6054BF" w:rsidR="001A5E63" w:rsidRDefault="001A5E63" w:rsidP="00821DBA">
      <w:pPr>
        <w:pStyle w:val="ListParagraph"/>
        <w:numPr>
          <w:ilvl w:val="0"/>
          <w:numId w:val="36"/>
        </w:numPr>
        <w:spacing w:before="120"/>
        <w:contextualSpacing w:val="0"/>
        <w:jc w:val="both"/>
        <w:rPr>
          <w:rFonts w:cstheme="minorHAnsi"/>
        </w:rPr>
      </w:pPr>
      <w:r w:rsidRPr="001A5E63">
        <w:rPr>
          <w:rFonts w:cstheme="minorHAnsi"/>
        </w:rPr>
        <w:t>Present quarterly results and discuss performance against contract requirements.</w:t>
      </w:r>
    </w:p>
    <w:p w14:paraId="693E88B5" w14:textId="7EF618F4" w:rsidR="001A5E63" w:rsidRDefault="001A5E63" w:rsidP="00821DBA">
      <w:pPr>
        <w:pStyle w:val="ListParagraph"/>
        <w:numPr>
          <w:ilvl w:val="0"/>
          <w:numId w:val="36"/>
        </w:numPr>
        <w:spacing w:before="120"/>
        <w:contextualSpacing w:val="0"/>
        <w:jc w:val="both"/>
        <w:rPr>
          <w:rFonts w:cstheme="minorHAnsi"/>
        </w:rPr>
      </w:pPr>
      <w:r w:rsidRPr="001A5E63">
        <w:rPr>
          <w:rFonts w:cstheme="minorHAnsi"/>
        </w:rPr>
        <w:t>Review open deficiencies and corrective action plans.</w:t>
      </w:r>
    </w:p>
    <w:p w14:paraId="1B0FBFCB" w14:textId="30C4CC9C" w:rsidR="001A5E63" w:rsidRDefault="001A5E63" w:rsidP="00821DBA">
      <w:pPr>
        <w:pStyle w:val="ListParagraph"/>
        <w:numPr>
          <w:ilvl w:val="0"/>
          <w:numId w:val="36"/>
        </w:numPr>
        <w:spacing w:before="120"/>
        <w:contextualSpacing w:val="0"/>
        <w:jc w:val="both"/>
        <w:rPr>
          <w:rFonts w:cstheme="minorHAnsi"/>
        </w:rPr>
      </w:pPr>
      <w:r w:rsidRPr="001A5E63">
        <w:rPr>
          <w:rFonts w:cstheme="minorHAnsi"/>
        </w:rPr>
        <w:t>Address systemic issues affecting multiple buildings.</w:t>
      </w:r>
    </w:p>
    <w:p w14:paraId="1D5C9B6D" w14:textId="74FEBB19" w:rsidR="001A5E63" w:rsidRDefault="001A5E63" w:rsidP="00821DBA">
      <w:pPr>
        <w:pStyle w:val="ListParagraph"/>
        <w:numPr>
          <w:ilvl w:val="0"/>
          <w:numId w:val="36"/>
        </w:numPr>
        <w:spacing w:before="120"/>
        <w:contextualSpacing w:val="0"/>
        <w:jc w:val="both"/>
        <w:rPr>
          <w:rFonts w:cstheme="minorHAnsi"/>
        </w:rPr>
      </w:pPr>
      <w:r w:rsidRPr="001A5E63">
        <w:rPr>
          <w:rFonts w:cstheme="minorHAnsi"/>
        </w:rPr>
        <w:t>Provide recommendations to improve reliability, reduce costs, and enhance service delivery.</w:t>
      </w:r>
    </w:p>
    <w:p w14:paraId="0E8FE480" w14:textId="0F21D49E"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FIRE SPRINKLER SYSTEMS</w:t>
      </w:r>
    </w:p>
    <w:p w14:paraId="253E9719" w14:textId="78CC8104" w:rsidR="001A5E63" w:rsidRDefault="001A5E63" w:rsidP="00594D25">
      <w:pPr>
        <w:pStyle w:val="ListParagraph"/>
        <w:spacing w:before="120"/>
        <w:ind w:left="1080"/>
        <w:jc w:val="both"/>
        <w:rPr>
          <w:rFonts w:cstheme="minorHAnsi"/>
        </w:rPr>
      </w:pPr>
      <w:r w:rsidRPr="001A5E63">
        <w:rPr>
          <w:rFonts w:cstheme="minorHAnsi"/>
        </w:rPr>
        <w:t>The Contractor shall perform all required testing and repairs. Any requests for repairs by the Contractor shall be provided to the Contract Administrator/designee in writing prior to any such repairs taking place.  Pricing for any such repairs shall be based upon the time and materials pricing listed herein, list a detailed breakdown of costs, and shall include a “not to exceed” amount.  Contractor shall inspect and test systems to ensure the proper, efficient, reliable, and safe performance of all equipment. Work shall be in accordance with the National Fire Protection Association (NFPA) or local codes, equipment manufacturer's recommendations, and the specifications herein.  All federal or municipal codes, rules, and/or regulations shall prevail over the specifications listed herein.  Should discrepancies occur as to which code or standard will apply, the issue shall be resolved by the City Fire Department, Fire Prevention Division.</w:t>
      </w:r>
    </w:p>
    <w:p w14:paraId="0669FF0E" w14:textId="1F2D70B1" w:rsidR="001A5E63" w:rsidRDefault="001A5E63" w:rsidP="00821DBA">
      <w:pPr>
        <w:pStyle w:val="ListParagraph"/>
        <w:numPr>
          <w:ilvl w:val="0"/>
          <w:numId w:val="37"/>
        </w:numPr>
        <w:spacing w:before="120"/>
        <w:ind w:left="1440"/>
        <w:contextualSpacing w:val="0"/>
        <w:jc w:val="both"/>
        <w:rPr>
          <w:rFonts w:cstheme="minorHAnsi"/>
        </w:rPr>
      </w:pPr>
      <w:r w:rsidRPr="001A5E63">
        <w:rPr>
          <w:rFonts w:cstheme="minorHAnsi"/>
        </w:rPr>
        <w:t xml:space="preserve">The Contractor shall perform fire sprinkler testing for all sites during normal business hours. However, if inadvertent actuation of the system should occur, then testing shall be rescheduled to </w:t>
      </w:r>
      <w:proofErr w:type="gramStart"/>
      <w:r w:rsidRPr="001A5E63">
        <w:rPr>
          <w:rFonts w:cstheme="minorHAnsi"/>
        </w:rPr>
        <w:t>the 5</w:t>
      </w:r>
      <w:proofErr w:type="gramEnd"/>
      <w:r w:rsidRPr="001A5E63">
        <w:rPr>
          <w:rFonts w:cstheme="minorHAnsi"/>
        </w:rPr>
        <w:t>:00 AM to 7:00 AM hours, at no additional cost to the City.  All inspections and testing shall be scheduled and coordinated by the Contract Administrator/designee. City staff may exercise the option of witnessing testing.</w:t>
      </w:r>
    </w:p>
    <w:p w14:paraId="391DC150" w14:textId="2BB712E7" w:rsidR="00594D25" w:rsidRDefault="00594D25" w:rsidP="00821DBA">
      <w:pPr>
        <w:pStyle w:val="ListParagraph"/>
        <w:numPr>
          <w:ilvl w:val="0"/>
          <w:numId w:val="37"/>
        </w:numPr>
        <w:spacing w:before="120"/>
        <w:ind w:left="1440"/>
        <w:jc w:val="both"/>
        <w:rPr>
          <w:rFonts w:cstheme="minorHAnsi"/>
        </w:rPr>
      </w:pPr>
      <w:r w:rsidRPr="00594D25">
        <w:rPr>
          <w:rFonts w:cstheme="minorHAnsi"/>
        </w:rPr>
        <w:t xml:space="preserve">Water leaks found in plumbing lines that serve a fire suppression system shall be repaired by the Contractor as a billable item upon approval by the Contract Administrator/designee, unless the leak is caused by the Contractor wherein </w:t>
      </w:r>
      <w:proofErr w:type="gramStart"/>
      <w:r w:rsidRPr="00594D25">
        <w:rPr>
          <w:rFonts w:cstheme="minorHAnsi"/>
        </w:rPr>
        <w:t>repairs</w:t>
      </w:r>
      <w:proofErr w:type="gramEnd"/>
      <w:r w:rsidRPr="00594D25">
        <w:rPr>
          <w:rFonts w:cstheme="minorHAnsi"/>
        </w:rPr>
        <w:t xml:space="preserve"> costs shall be incurred by Contractor.</w:t>
      </w:r>
    </w:p>
    <w:p w14:paraId="7021E0C2" w14:textId="201B3C9F" w:rsidR="00594D25" w:rsidRDefault="00594D25" w:rsidP="00821DBA">
      <w:pPr>
        <w:pStyle w:val="ListParagraph"/>
        <w:numPr>
          <w:ilvl w:val="0"/>
          <w:numId w:val="37"/>
        </w:numPr>
        <w:spacing w:before="120"/>
        <w:ind w:left="1440"/>
        <w:jc w:val="both"/>
        <w:rPr>
          <w:rFonts w:cstheme="minorHAnsi"/>
        </w:rPr>
      </w:pPr>
      <w:r w:rsidRPr="00594D25">
        <w:rPr>
          <w:rFonts w:cstheme="minorHAnsi"/>
        </w:rPr>
        <w:t xml:space="preserve">All control valves located in high traffic areas shall </w:t>
      </w:r>
      <w:proofErr w:type="gramStart"/>
      <w:r w:rsidRPr="00594D25">
        <w:rPr>
          <w:rFonts w:cstheme="minorHAnsi"/>
        </w:rPr>
        <w:t>be chain</w:t>
      </w:r>
      <w:proofErr w:type="gramEnd"/>
      <w:r w:rsidRPr="00594D25">
        <w:rPr>
          <w:rFonts w:cstheme="minorHAnsi"/>
        </w:rPr>
        <w:t xml:space="preserve"> locked in the open position by the Contractor. Control valves located in areas not exposed to high traffic shall not be locked. Contractor shall notify the Contract Administrator/designee of any valves requiring locks.</w:t>
      </w:r>
    </w:p>
    <w:p w14:paraId="2EA358F7" w14:textId="649BA2C2" w:rsidR="00594D25" w:rsidRDefault="00594D25" w:rsidP="00821DBA">
      <w:pPr>
        <w:pStyle w:val="ListParagraph"/>
        <w:numPr>
          <w:ilvl w:val="0"/>
          <w:numId w:val="37"/>
        </w:numPr>
        <w:spacing w:before="120"/>
        <w:ind w:left="1440"/>
        <w:jc w:val="both"/>
        <w:rPr>
          <w:rFonts w:cstheme="minorHAnsi"/>
        </w:rPr>
      </w:pPr>
      <w:r w:rsidRPr="00594D25">
        <w:rPr>
          <w:rFonts w:cstheme="minorHAnsi"/>
        </w:rPr>
        <w:t>Contractor shall inspect spare head storage box for spares and all wrenches required to remove/replace all types of heads in the building. Contractor shall notify and obtain written authorization from the Contract Administrator/designee of any deficiencies prior to replenishing.</w:t>
      </w:r>
    </w:p>
    <w:p w14:paraId="77F0C306" w14:textId="1FBE24E7" w:rsidR="00594D25" w:rsidRDefault="00594D25" w:rsidP="00821DBA">
      <w:pPr>
        <w:pStyle w:val="ListParagraph"/>
        <w:numPr>
          <w:ilvl w:val="0"/>
          <w:numId w:val="37"/>
        </w:numPr>
        <w:spacing w:before="120"/>
        <w:ind w:left="1440"/>
        <w:jc w:val="both"/>
        <w:rPr>
          <w:rFonts w:cstheme="minorHAnsi"/>
        </w:rPr>
      </w:pPr>
      <w:proofErr w:type="gramStart"/>
      <w:r w:rsidRPr="00594D25">
        <w:rPr>
          <w:rFonts w:cstheme="minorHAnsi"/>
        </w:rPr>
        <w:t>Contractor</w:t>
      </w:r>
      <w:proofErr w:type="gramEnd"/>
      <w:r w:rsidRPr="00594D25">
        <w:rPr>
          <w:rFonts w:cstheme="minorHAnsi"/>
        </w:rPr>
        <w:t xml:space="preserve"> </w:t>
      </w:r>
      <w:proofErr w:type="gramStart"/>
      <w:r w:rsidRPr="00594D25">
        <w:rPr>
          <w:rFonts w:cstheme="minorHAnsi"/>
        </w:rPr>
        <w:t>shall</w:t>
      </w:r>
      <w:proofErr w:type="gramEnd"/>
      <w:r w:rsidRPr="00594D25">
        <w:rPr>
          <w:rFonts w:cstheme="minorHAnsi"/>
        </w:rPr>
        <w:t xml:space="preserve"> check gauges on both sides of the check valve to determine that pressures are approximately equal. When gauges require a five (5) year inspection, Contractor shall check gauges to see if they are within + or – 3% of the gauge full-scale reading.  Gauges should only be replaced when they do not fall within these parameters.</w:t>
      </w:r>
    </w:p>
    <w:p w14:paraId="2E583584" w14:textId="70549BCD" w:rsidR="00594D25" w:rsidRDefault="00594D25" w:rsidP="00821DBA">
      <w:pPr>
        <w:pStyle w:val="ListParagraph"/>
        <w:numPr>
          <w:ilvl w:val="0"/>
          <w:numId w:val="37"/>
        </w:numPr>
        <w:spacing w:before="120"/>
        <w:ind w:left="1440"/>
        <w:jc w:val="both"/>
        <w:rPr>
          <w:rFonts w:cstheme="minorHAnsi"/>
        </w:rPr>
      </w:pPr>
      <w:r w:rsidRPr="00594D25">
        <w:rPr>
          <w:rFonts w:cstheme="minorHAnsi"/>
        </w:rPr>
        <w:lastRenderedPageBreak/>
        <w:t xml:space="preserve">Contractor shall unlock chain and exercise all control valves from full open to full close and return to full open. Contractor shall lubricate </w:t>
      </w:r>
      <w:proofErr w:type="gramStart"/>
      <w:r w:rsidRPr="00594D25">
        <w:rPr>
          <w:rFonts w:cstheme="minorHAnsi"/>
        </w:rPr>
        <w:t>stem</w:t>
      </w:r>
      <w:proofErr w:type="gramEnd"/>
      <w:r w:rsidRPr="00594D25">
        <w:rPr>
          <w:rFonts w:cstheme="minorHAnsi"/>
        </w:rPr>
        <w:t xml:space="preserve"> during exercising. Tamper alarm should appear on main Fire Panel, if installed.</w:t>
      </w:r>
    </w:p>
    <w:p w14:paraId="43104239" w14:textId="0459F26C" w:rsidR="00594D25" w:rsidRDefault="00594D25" w:rsidP="00821DBA">
      <w:pPr>
        <w:pStyle w:val="ListParagraph"/>
        <w:numPr>
          <w:ilvl w:val="0"/>
          <w:numId w:val="37"/>
        </w:numPr>
        <w:spacing w:before="120"/>
        <w:ind w:left="1440"/>
        <w:jc w:val="both"/>
        <w:rPr>
          <w:rFonts w:cstheme="minorHAnsi"/>
        </w:rPr>
      </w:pPr>
      <w:r w:rsidRPr="00594D25">
        <w:rPr>
          <w:rFonts w:cstheme="minorHAnsi"/>
        </w:rPr>
        <w:t xml:space="preserve">Contractor shall open main drain valve for one (1) full minute and correlate flow pressure rating at main valve. </w:t>
      </w:r>
      <w:proofErr w:type="gramStart"/>
      <w:r w:rsidRPr="00594D25">
        <w:rPr>
          <w:rFonts w:cstheme="minorHAnsi"/>
        </w:rPr>
        <w:t>Contractor</w:t>
      </w:r>
      <w:proofErr w:type="gramEnd"/>
      <w:r w:rsidRPr="00594D25">
        <w:rPr>
          <w:rFonts w:cstheme="minorHAnsi"/>
        </w:rPr>
        <w:t xml:space="preserve"> </w:t>
      </w:r>
      <w:proofErr w:type="gramStart"/>
      <w:r w:rsidRPr="00594D25">
        <w:rPr>
          <w:rFonts w:cstheme="minorHAnsi"/>
        </w:rPr>
        <w:t>shall</w:t>
      </w:r>
      <w:proofErr w:type="gramEnd"/>
      <w:r w:rsidRPr="00594D25">
        <w:rPr>
          <w:rFonts w:cstheme="minorHAnsi"/>
        </w:rPr>
        <w:t xml:space="preserve"> open Inspectors Test Valve and discharge water to initiate a water flow alarm. Water flow alarm switch should be activated at main fire panel within ninety (90) seconds per NFPA 72.</w:t>
      </w:r>
    </w:p>
    <w:p w14:paraId="1F080D74" w14:textId="121B2D67" w:rsidR="00594D25" w:rsidRDefault="00594D25" w:rsidP="00821DBA">
      <w:pPr>
        <w:pStyle w:val="ListParagraph"/>
        <w:numPr>
          <w:ilvl w:val="0"/>
          <w:numId w:val="37"/>
        </w:numPr>
        <w:spacing w:before="120"/>
        <w:ind w:left="1440"/>
        <w:jc w:val="both"/>
        <w:rPr>
          <w:rFonts w:cstheme="minorHAnsi"/>
        </w:rPr>
      </w:pPr>
      <w:r w:rsidRPr="00594D25">
        <w:rPr>
          <w:rFonts w:cstheme="minorHAnsi"/>
        </w:rPr>
        <w:t>Contractor shall ensure electrical and/or water motor gong fire alarm bell is activated on flow test.</w:t>
      </w:r>
    </w:p>
    <w:p w14:paraId="7E643671" w14:textId="489422CA" w:rsidR="00594D25" w:rsidRDefault="00594D25" w:rsidP="00821DBA">
      <w:pPr>
        <w:pStyle w:val="ListParagraph"/>
        <w:numPr>
          <w:ilvl w:val="0"/>
          <w:numId w:val="37"/>
        </w:numPr>
        <w:spacing w:before="120"/>
        <w:ind w:left="1440"/>
        <w:jc w:val="both"/>
        <w:rPr>
          <w:rFonts w:cstheme="minorHAnsi"/>
        </w:rPr>
      </w:pPr>
      <w:r w:rsidRPr="00594D25">
        <w:rPr>
          <w:rFonts w:cstheme="minorHAnsi"/>
        </w:rPr>
        <w:t>Contractor shall inspect sprinklers, sprinkler piping, pipe hangers, seismic braces, and look for missing or broken escutcheons to make sure all are in good condition.  At a minimum, inspection frequencies shall meet NFPA regulations.</w:t>
      </w:r>
    </w:p>
    <w:p w14:paraId="173E1755" w14:textId="3305AC5A" w:rsidR="00594D25" w:rsidRDefault="00594D25" w:rsidP="00821DBA">
      <w:pPr>
        <w:pStyle w:val="ListParagraph"/>
        <w:numPr>
          <w:ilvl w:val="0"/>
          <w:numId w:val="37"/>
        </w:numPr>
        <w:spacing w:before="120"/>
        <w:ind w:left="1440"/>
        <w:jc w:val="both"/>
        <w:rPr>
          <w:rFonts w:cstheme="minorHAnsi"/>
        </w:rPr>
      </w:pPr>
      <w:r w:rsidRPr="00594D25">
        <w:rPr>
          <w:rFonts w:cstheme="minorHAnsi"/>
        </w:rPr>
        <w:t xml:space="preserve">Contractor shall complete and attach new inspection tag or punch existing. Any conditions found that would make the system non-compliant shall be reported to the Contract Administrator/designee in writing within </w:t>
      </w:r>
      <w:r>
        <w:rPr>
          <w:rFonts w:cstheme="minorHAnsi"/>
        </w:rPr>
        <w:t>twenty-four (</w:t>
      </w:r>
      <w:r w:rsidRPr="00594D25">
        <w:rPr>
          <w:rFonts w:cstheme="minorHAnsi"/>
        </w:rPr>
        <w:t>24</w:t>
      </w:r>
      <w:r>
        <w:rPr>
          <w:rFonts w:cstheme="minorHAnsi"/>
        </w:rPr>
        <w:t>)</w:t>
      </w:r>
      <w:r w:rsidRPr="00594D25">
        <w:rPr>
          <w:rFonts w:cstheme="minorHAnsi"/>
        </w:rPr>
        <w:t xml:space="preserve"> hours and a proposal to repair within </w:t>
      </w:r>
      <w:r>
        <w:rPr>
          <w:rFonts w:cstheme="minorHAnsi"/>
        </w:rPr>
        <w:t>forty-eight (</w:t>
      </w:r>
      <w:r w:rsidRPr="00594D25">
        <w:rPr>
          <w:rFonts w:cstheme="minorHAnsi"/>
        </w:rPr>
        <w:t>48</w:t>
      </w:r>
      <w:r>
        <w:rPr>
          <w:rFonts w:cstheme="minorHAnsi"/>
        </w:rPr>
        <w:t>)</w:t>
      </w:r>
      <w:r w:rsidRPr="00594D25">
        <w:rPr>
          <w:rFonts w:cstheme="minorHAnsi"/>
        </w:rPr>
        <w:t xml:space="preserve"> hours.</w:t>
      </w:r>
    </w:p>
    <w:p w14:paraId="698428A8" w14:textId="5CF79AD5"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BUILDING FIRE ALARM SYSTEMS</w:t>
      </w:r>
    </w:p>
    <w:p w14:paraId="6D1AFAA5" w14:textId="66BDFCB9" w:rsidR="00594D25" w:rsidRDefault="00594D25" w:rsidP="00594D25">
      <w:pPr>
        <w:pStyle w:val="ListParagraph"/>
        <w:spacing w:before="120"/>
        <w:ind w:left="1080"/>
        <w:jc w:val="both"/>
        <w:rPr>
          <w:rFonts w:cstheme="minorHAnsi"/>
        </w:rPr>
      </w:pPr>
      <w:r w:rsidRPr="00594D25">
        <w:rPr>
          <w:rFonts w:cstheme="minorHAnsi"/>
        </w:rPr>
        <w:t>Contractor shall perform service in accordance with NFPA 72 requirements; and includes but is not limited to, a complete functional testing of the panel, power supply, input signals, external devices such as detectors, output signals, manual stations, and audible and electrical values of panel contacts. Batteries shall be replaced once every three (3) years as a part of the annual inspection, with no additional cost to the City and shall be completed at the City’s discretion.</w:t>
      </w:r>
    </w:p>
    <w:p w14:paraId="5451273E" w14:textId="5A2FAC9E"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FIRE PUMP TESTING</w:t>
      </w:r>
    </w:p>
    <w:p w14:paraId="02D77E6C" w14:textId="6DAD15FD" w:rsidR="00594D25" w:rsidRDefault="00594D25" w:rsidP="00594D25">
      <w:pPr>
        <w:pStyle w:val="ListParagraph"/>
        <w:spacing w:before="120"/>
        <w:ind w:left="1080"/>
        <w:jc w:val="both"/>
        <w:rPr>
          <w:rFonts w:cstheme="minorHAnsi"/>
        </w:rPr>
      </w:pPr>
      <w:r w:rsidRPr="00594D25">
        <w:rPr>
          <w:rFonts w:cstheme="minorHAnsi"/>
        </w:rPr>
        <w:t xml:space="preserve">Currently, the Mesa Arts Center and the Mesa City Plaza are the only locations that have fire pumps.  Contractor shall test the electric motor driven pump monthly, as well as on an annual basis in accordance with NFPA 20 &amp; 25 standard. NOTE: Contractor shall not perform electric voltages and amperage measurements unless qualified in NEC Appendix 70-E, and the pump is underperforming in what may be related to an electrical supply problem.  Should Contractor not be qualified in NFPA 70, Appendix 70-E, tests will be performed, as necessary, through the coordination of a </w:t>
      </w:r>
      <w:proofErr w:type="gramStart"/>
      <w:r w:rsidRPr="00594D25">
        <w:rPr>
          <w:rFonts w:cstheme="minorHAnsi"/>
        </w:rPr>
        <w:t>City</w:t>
      </w:r>
      <w:proofErr w:type="gramEnd"/>
      <w:r w:rsidRPr="00594D25">
        <w:rPr>
          <w:rFonts w:cstheme="minorHAnsi"/>
        </w:rPr>
        <w:t xml:space="preserve"> electrician.</w:t>
      </w:r>
    </w:p>
    <w:p w14:paraId="1B765777" w14:textId="50CD85A0" w:rsidR="00594D25" w:rsidRDefault="00594D25" w:rsidP="00594D25">
      <w:pPr>
        <w:pStyle w:val="ListParagraph"/>
        <w:spacing w:before="120"/>
        <w:ind w:left="1080"/>
        <w:contextualSpacing w:val="0"/>
        <w:jc w:val="both"/>
        <w:rPr>
          <w:rFonts w:cstheme="minorHAnsi"/>
        </w:rPr>
      </w:pPr>
      <w:r w:rsidRPr="00594D25">
        <w:rPr>
          <w:rFonts w:cstheme="minorHAnsi"/>
        </w:rPr>
        <w:t>Contractor shall perform annual fire pump test to include:</w:t>
      </w:r>
    </w:p>
    <w:p w14:paraId="55A9B274" w14:textId="22256B87" w:rsidR="00594D25" w:rsidRDefault="00594D25" w:rsidP="00821DBA">
      <w:pPr>
        <w:pStyle w:val="ListParagraph"/>
        <w:numPr>
          <w:ilvl w:val="0"/>
          <w:numId w:val="38"/>
        </w:numPr>
        <w:spacing w:before="120"/>
        <w:ind w:left="1440"/>
        <w:contextualSpacing w:val="0"/>
        <w:jc w:val="both"/>
        <w:rPr>
          <w:rFonts w:cstheme="minorHAnsi"/>
        </w:rPr>
      </w:pPr>
      <w:r w:rsidRPr="00594D25">
        <w:rPr>
          <w:rFonts w:cstheme="minorHAnsi"/>
        </w:rPr>
        <w:t>Operation of the fire pump and test at 0-150% levels for pump performance curve (which shall be provided with report).</w:t>
      </w:r>
    </w:p>
    <w:p w14:paraId="22E43E47" w14:textId="5884BCFF" w:rsidR="00594D25" w:rsidRDefault="00594D25" w:rsidP="00821DBA">
      <w:pPr>
        <w:pStyle w:val="ListParagraph"/>
        <w:numPr>
          <w:ilvl w:val="0"/>
          <w:numId w:val="38"/>
        </w:numPr>
        <w:spacing w:before="120"/>
        <w:ind w:left="1440"/>
        <w:jc w:val="both"/>
        <w:rPr>
          <w:rFonts w:cstheme="minorHAnsi"/>
        </w:rPr>
      </w:pPr>
      <w:r w:rsidRPr="00594D25">
        <w:rPr>
          <w:rFonts w:cstheme="minorHAnsi"/>
        </w:rPr>
        <w:t>Check the proper operation of water flow switches.</w:t>
      </w:r>
    </w:p>
    <w:p w14:paraId="56096F3B" w14:textId="79E038E5" w:rsidR="00594D25" w:rsidRDefault="00594D25" w:rsidP="00821DBA">
      <w:pPr>
        <w:pStyle w:val="ListParagraph"/>
        <w:numPr>
          <w:ilvl w:val="0"/>
          <w:numId w:val="38"/>
        </w:numPr>
        <w:spacing w:before="120"/>
        <w:ind w:left="1440"/>
        <w:jc w:val="both"/>
        <w:rPr>
          <w:rFonts w:cstheme="minorHAnsi"/>
        </w:rPr>
      </w:pPr>
      <w:r w:rsidRPr="00594D25">
        <w:rPr>
          <w:rFonts w:cstheme="minorHAnsi"/>
        </w:rPr>
        <w:t>Check the proper operation of alarm switches.</w:t>
      </w:r>
    </w:p>
    <w:p w14:paraId="5F7D3053" w14:textId="77777777" w:rsidR="00B42E7F" w:rsidRPr="00B42E7F" w:rsidRDefault="00B42E7F" w:rsidP="00821DBA">
      <w:pPr>
        <w:pStyle w:val="ListParagraph"/>
        <w:numPr>
          <w:ilvl w:val="0"/>
          <w:numId w:val="38"/>
        </w:numPr>
        <w:spacing w:before="120"/>
        <w:ind w:left="1440"/>
        <w:jc w:val="both"/>
        <w:rPr>
          <w:rFonts w:cstheme="minorHAnsi"/>
        </w:rPr>
      </w:pPr>
      <w:r w:rsidRPr="00B42E7F">
        <w:rPr>
          <w:rFonts w:cstheme="minorHAnsi"/>
        </w:rPr>
        <w:t>Check the valve for proper operation.</w:t>
      </w:r>
    </w:p>
    <w:p w14:paraId="60B3D75D" w14:textId="77777777" w:rsidR="00B42E7F" w:rsidRPr="00B42E7F" w:rsidRDefault="00B42E7F" w:rsidP="00821DBA">
      <w:pPr>
        <w:pStyle w:val="ListParagraph"/>
        <w:numPr>
          <w:ilvl w:val="0"/>
          <w:numId w:val="38"/>
        </w:numPr>
        <w:spacing w:before="120"/>
        <w:ind w:left="1440"/>
        <w:jc w:val="both"/>
        <w:rPr>
          <w:rFonts w:cstheme="minorHAnsi"/>
        </w:rPr>
      </w:pPr>
      <w:r w:rsidRPr="00B42E7F">
        <w:rPr>
          <w:rFonts w:cstheme="minorHAnsi"/>
        </w:rPr>
        <w:t>Check all backflow prevention equipment (check valve assemblies).</w:t>
      </w:r>
    </w:p>
    <w:p w14:paraId="6E59FB40" w14:textId="77777777" w:rsidR="00B42E7F" w:rsidRPr="00B42E7F" w:rsidRDefault="00B42E7F" w:rsidP="00821DBA">
      <w:pPr>
        <w:pStyle w:val="ListParagraph"/>
        <w:numPr>
          <w:ilvl w:val="0"/>
          <w:numId w:val="38"/>
        </w:numPr>
        <w:spacing w:before="120"/>
        <w:ind w:left="1440"/>
        <w:jc w:val="both"/>
        <w:rPr>
          <w:rFonts w:cstheme="minorHAnsi"/>
        </w:rPr>
      </w:pPr>
      <w:r w:rsidRPr="00B42E7F">
        <w:rPr>
          <w:rFonts w:cstheme="minorHAnsi"/>
        </w:rPr>
        <w:t>Check packing gland tightness.</w:t>
      </w:r>
    </w:p>
    <w:p w14:paraId="0D08B8BE" w14:textId="77777777" w:rsidR="00B42E7F" w:rsidRPr="00B42E7F" w:rsidRDefault="00B42E7F" w:rsidP="00821DBA">
      <w:pPr>
        <w:pStyle w:val="ListParagraph"/>
        <w:numPr>
          <w:ilvl w:val="0"/>
          <w:numId w:val="38"/>
        </w:numPr>
        <w:spacing w:before="120"/>
        <w:ind w:left="1440"/>
        <w:jc w:val="both"/>
        <w:rPr>
          <w:rFonts w:cstheme="minorHAnsi"/>
        </w:rPr>
      </w:pPr>
      <w:r w:rsidRPr="00B42E7F">
        <w:rPr>
          <w:rFonts w:cstheme="minorHAnsi"/>
        </w:rPr>
        <w:t>Test jockey pumps and related equipment.</w:t>
      </w:r>
    </w:p>
    <w:p w14:paraId="22A4197B" w14:textId="77777777" w:rsidR="00B42E7F" w:rsidRPr="00B42E7F" w:rsidRDefault="00B42E7F" w:rsidP="00821DBA">
      <w:pPr>
        <w:pStyle w:val="ListParagraph"/>
        <w:numPr>
          <w:ilvl w:val="0"/>
          <w:numId w:val="38"/>
        </w:numPr>
        <w:spacing w:before="120"/>
        <w:ind w:left="1440"/>
        <w:jc w:val="both"/>
        <w:rPr>
          <w:rFonts w:cstheme="minorHAnsi"/>
        </w:rPr>
      </w:pPr>
      <w:r w:rsidRPr="00B42E7F">
        <w:rPr>
          <w:rFonts w:cstheme="minorHAnsi"/>
        </w:rPr>
        <w:t>Lubricate all valves.</w:t>
      </w:r>
    </w:p>
    <w:p w14:paraId="02210BC1" w14:textId="0C724FF7" w:rsidR="00B42E7F" w:rsidRDefault="00B42E7F" w:rsidP="00821DBA">
      <w:pPr>
        <w:pStyle w:val="ListParagraph"/>
        <w:numPr>
          <w:ilvl w:val="0"/>
          <w:numId w:val="38"/>
        </w:numPr>
        <w:spacing w:before="120"/>
        <w:ind w:left="1440"/>
        <w:jc w:val="both"/>
        <w:rPr>
          <w:rFonts w:cstheme="minorHAnsi"/>
        </w:rPr>
      </w:pPr>
      <w:r w:rsidRPr="00B42E7F">
        <w:rPr>
          <w:rFonts w:cstheme="minorHAnsi"/>
        </w:rPr>
        <w:t>Provide a detailed report and a pump performance curve chart with the original manufacturer’s curve for comparison.</w:t>
      </w:r>
    </w:p>
    <w:p w14:paraId="1579D59A" w14:textId="77777777" w:rsidR="00B42E7F" w:rsidRDefault="00B42E7F" w:rsidP="00B42E7F">
      <w:pPr>
        <w:pStyle w:val="ListParagraph"/>
        <w:spacing w:before="120"/>
        <w:ind w:left="1440"/>
        <w:jc w:val="both"/>
        <w:rPr>
          <w:rFonts w:cstheme="minorHAnsi"/>
        </w:rPr>
      </w:pPr>
    </w:p>
    <w:p w14:paraId="3090B60E" w14:textId="276374E9"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lastRenderedPageBreak/>
        <w:t>FIVE (5) YEAR OBSTRUCTION TEST</w:t>
      </w:r>
    </w:p>
    <w:p w14:paraId="7145FD58" w14:textId="528C13D8" w:rsidR="00B42E7F" w:rsidRDefault="00B42E7F" w:rsidP="00B42E7F">
      <w:pPr>
        <w:pStyle w:val="ListParagraph"/>
        <w:spacing w:before="120"/>
        <w:ind w:left="1080"/>
        <w:jc w:val="both"/>
        <w:rPr>
          <w:rFonts w:cstheme="minorHAnsi"/>
        </w:rPr>
      </w:pPr>
      <w:r w:rsidRPr="00B42E7F">
        <w:rPr>
          <w:rFonts w:cstheme="minorHAnsi"/>
        </w:rPr>
        <w:t>Once every five (5) years an obstruction test needs to be completed in accordance with NFPA 25 to ensure there are no internal obstructions.</w:t>
      </w:r>
    </w:p>
    <w:p w14:paraId="1BA37FA9" w14:textId="70084185" w:rsidR="00B42E7F" w:rsidRDefault="00B42E7F" w:rsidP="00B42E7F">
      <w:pPr>
        <w:pStyle w:val="ListParagraph"/>
        <w:spacing w:before="120"/>
        <w:ind w:left="1080"/>
        <w:contextualSpacing w:val="0"/>
        <w:jc w:val="both"/>
        <w:rPr>
          <w:rFonts w:cstheme="minorHAnsi"/>
        </w:rPr>
      </w:pPr>
      <w:r w:rsidRPr="00B42E7F">
        <w:rPr>
          <w:rFonts w:cstheme="minorHAnsi"/>
        </w:rPr>
        <w:t>The contractor shall perform, at a minimum:</w:t>
      </w:r>
    </w:p>
    <w:p w14:paraId="37F6DAC0" w14:textId="39EF424C" w:rsidR="00B42E7F" w:rsidRDefault="00B42E7F" w:rsidP="00821DBA">
      <w:pPr>
        <w:pStyle w:val="ListParagraph"/>
        <w:numPr>
          <w:ilvl w:val="0"/>
          <w:numId w:val="39"/>
        </w:numPr>
        <w:spacing w:before="120"/>
        <w:contextualSpacing w:val="0"/>
        <w:jc w:val="both"/>
        <w:rPr>
          <w:rFonts w:cstheme="minorHAnsi"/>
        </w:rPr>
      </w:pPr>
      <w:r w:rsidRPr="00B42E7F">
        <w:rPr>
          <w:rFonts w:cstheme="minorHAnsi"/>
        </w:rPr>
        <w:t>Verify operation and condition of check valves.</w:t>
      </w:r>
    </w:p>
    <w:p w14:paraId="686CE105" w14:textId="70AC5A7E" w:rsidR="00B42E7F" w:rsidRDefault="00B42E7F" w:rsidP="00821DBA">
      <w:pPr>
        <w:pStyle w:val="ListParagraph"/>
        <w:numPr>
          <w:ilvl w:val="0"/>
          <w:numId w:val="39"/>
        </w:numPr>
        <w:spacing w:before="120"/>
        <w:jc w:val="both"/>
        <w:rPr>
          <w:rFonts w:cstheme="minorHAnsi"/>
        </w:rPr>
      </w:pPr>
      <w:r w:rsidRPr="00B42E7F">
        <w:rPr>
          <w:rFonts w:cstheme="minorHAnsi"/>
        </w:rPr>
        <w:t>Internally inspect pipe at</w:t>
      </w:r>
    </w:p>
    <w:p w14:paraId="218D3B24" w14:textId="77777777" w:rsidR="00B42E7F" w:rsidRPr="00B42E7F" w:rsidRDefault="00B42E7F" w:rsidP="00821DBA">
      <w:pPr>
        <w:pStyle w:val="ListParagraph"/>
        <w:numPr>
          <w:ilvl w:val="0"/>
          <w:numId w:val="40"/>
        </w:numPr>
        <w:spacing w:before="120"/>
        <w:contextualSpacing w:val="0"/>
        <w:jc w:val="both"/>
        <w:rPr>
          <w:rFonts w:cstheme="minorHAnsi"/>
        </w:rPr>
      </w:pPr>
      <w:r w:rsidRPr="00B42E7F">
        <w:rPr>
          <w:rFonts w:cstheme="minorHAnsi"/>
        </w:rPr>
        <w:t>System Valve</w:t>
      </w:r>
    </w:p>
    <w:p w14:paraId="42229AF6" w14:textId="77777777" w:rsidR="00B42E7F" w:rsidRPr="00B42E7F" w:rsidRDefault="00B42E7F" w:rsidP="00821DBA">
      <w:pPr>
        <w:pStyle w:val="ListParagraph"/>
        <w:numPr>
          <w:ilvl w:val="0"/>
          <w:numId w:val="40"/>
        </w:numPr>
        <w:spacing w:before="120"/>
        <w:jc w:val="both"/>
        <w:rPr>
          <w:rFonts w:cstheme="minorHAnsi"/>
        </w:rPr>
      </w:pPr>
      <w:r w:rsidRPr="00B42E7F">
        <w:rPr>
          <w:rFonts w:cstheme="minorHAnsi"/>
        </w:rPr>
        <w:t>Riser</w:t>
      </w:r>
    </w:p>
    <w:p w14:paraId="449FA2C3" w14:textId="77777777" w:rsidR="00B42E7F" w:rsidRPr="00B42E7F" w:rsidRDefault="00B42E7F" w:rsidP="00821DBA">
      <w:pPr>
        <w:pStyle w:val="ListParagraph"/>
        <w:numPr>
          <w:ilvl w:val="0"/>
          <w:numId w:val="40"/>
        </w:numPr>
        <w:spacing w:before="120"/>
        <w:jc w:val="both"/>
        <w:rPr>
          <w:rFonts w:cstheme="minorHAnsi"/>
        </w:rPr>
      </w:pPr>
      <w:r w:rsidRPr="00B42E7F">
        <w:rPr>
          <w:rFonts w:cstheme="minorHAnsi"/>
        </w:rPr>
        <w:t>Cross Main</w:t>
      </w:r>
    </w:p>
    <w:p w14:paraId="4F4FB82F" w14:textId="3B33F30C" w:rsidR="00B42E7F" w:rsidRDefault="00B42E7F" w:rsidP="00821DBA">
      <w:pPr>
        <w:pStyle w:val="ListParagraph"/>
        <w:numPr>
          <w:ilvl w:val="0"/>
          <w:numId w:val="40"/>
        </w:numPr>
        <w:spacing w:before="120"/>
        <w:jc w:val="both"/>
        <w:rPr>
          <w:rFonts w:cstheme="minorHAnsi"/>
        </w:rPr>
      </w:pPr>
      <w:r w:rsidRPr="00B42E7F">
        <w:rPr>
          <w:rFonts w:cstheme="minorHAnsi"/>
        </w:rPr>
        <w:t>Branch Line</w:t>
      </w:r>
    </w:p>
    <w:p w14:paraId="0ADB07A0" w14:textId="367EA6C1" w:rsidR="00B42E7F" w:rsidRDefault="00B42E7F" w:rsidP="00821DBA">
      <w:pPr>
        <w:pStyle w:val="ListParagraph"/>
        <w:numPr>
          <w:ilvl w:val="0"/>
          <w:numId w:val="39"/>
        </w:numPr>
        <w:spacing w:before="120"/>
        <w:contextualSpacing w:val="0"/>
        <w:jc w:val="both"/>
        <w:rPr>
          <w:rFonts w:cstheme="minorHAnsi"/>
        </w:rPr>
      </w:pPr>
      <w:r w:rsidRPr="00B42E7F">
        <w:rPr>
          <w:rFonts w:cstheme="minorHAnsi"/>
        </w:rPr>
        <w:t>Drainpipes and check for foreign matter</w:t>
      </w:r>
    </w:p>
    <w:p w14:paraId="13DAFC56" w14:textId="46E4C614" w:rsidR="00B42E7F" w:rsidRDefault="00B42E7F" w:rsidP="00821DBA">
      <w:pPr>
        <w:pStyle w:val="ListParagraph"/>
        <w:numPr>
          <w:ilvl w:val="0"/>
          <w:numId w:val="41"/>
        </w:numPr>
        <w:spacing w:before="120"/>
        <w:contextualSpacing w:val="0"/>
        <w:jc w:val="both"/>
        <w:rPr>
          <w:rFonts w:cstheme="minorHAnsi"/>
        </w:rPr>
      </w:pPr>
      <w:r w:rsidRPr="00B42E7F">
        <w:rPr>
          <w:rFonts w:cstheme="minorHAnsi"/>
        </w:rPr>
        <w:t>Provide a quote to clean, repair and replace as necessary according to manufacturer’s instructions.</w:t>
      </w:r>
    </w:p>
    <w:p w14:paraId="40888091" w14:textId="08B1DAC8"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DRY CHEMICAL / CLEAN AGENT SUPPRESSION SYSTEMS OR ALTERNATIVES</w:t>
      </w:r>
    </w:p>
    <w:p w14:paraId="024FF4BC" w14:textId="23C262C5" w:rsidR="00B42E7F" w:rsidRDefault="00B42E7F" w:rsidP="00B42E7F">
      <w:pPr>
        <w:pStyle w:val="ListParagraph"/>
        <w:spacing w:before="120"/>
        <w:ind w:left="1080"/>
        <w:jc w:val="both"/>
        <w:rPr>
          <w:rFonts w:cstheme="minorHAnsi"/>
        </w:rPr>
      </w:pPr>
      <w:r w:rsidRPr="00B42E7F">
        <w:rPr>
          <w:rFonts w:cstheme="minorHAnsi"/>
        </w:rPr>
        <w:t>Contractor shall perform inspection and test in accordance with NFPA 12, NFPA 17, NFPA 2001, as well as recertify annually.  The inspection and test service for Dry Chemical / Clean Agent Suppression Systems or alternatives shall be all inclusive.  All device cleaning, parts replaced for normal wear and tear, and refilling as necessary, including all ancillary discharge tanks and cylinders, shall be included in the bid pricing.  Replacements required that are above and beyond normal wear and tear shall be submitted to the Contract Administrator/designee in the form of a quote prior to any work being completed.  Exceptions shall be vandalism or damage caused by City or Contractor.</w:t>
      </w:r>
    </w:p>
    <w:p w14:paraId="7582F43F" w14:textId="0C1A37C7" w:rsidR="00B42E7F" w:rsidRDefault="00B42E7F" w:rsidP="00B42E7F">
      <w:pPr>
        <w:pStyle w:val="ListParagraph"/>
        <w:spacing w:before="120"/>
        <w:ind w:left="1080"/>
        <w:contextualSpacing w:val="0"/>
        <w:jc w:val="both"/>
        <w:rPr>
          <w:rFonts w:cstheme="minorHAnsi"/>
        </w:rPr>
      </w:pPr>
      <w:r w:rsidRPr="00B42E7F">
        <w:rPr>
          <w:rFonts w:cstheme="minorHAnsi"/>
        </w:rPr>
        <w:t xml:space="preserve">Items of equipment and material considered to be part of the Dry Chemical / Clean Agent Suppression Systems or alternatives system are, but not limited to: control heads, signal devices, door holders, batteries, compressors, illuminating devices, smoke detectors, manual pull stations, pneumatic cylinders, weight cartridges, piping, fire control panels, and discharge nozzles.  CAL METER may be used in lieu of weighing cylinders, provided the CAL METER has a current annual calibration tag by an approved calibration laboratory.  </w:t>
      </w:r>
      <w:proofErr w:type="gramStart"/>
      <w:r w:rsidRPr="00B42E7F">
        <w:rPr>
          <w:rFonts w:cstheme="minorHAnsi"/>
        </w:rPr>
        <w:t>Contractor</w:t>
      </w:r>
      <w:proofErr w:type="gramEnd"/>
      <w:r w:rsidRPr="00B42E7F">
        <w:rPr>
          <w:rFonts w:cstheme="minorHAnsi"/>
        </w:rPr>
        <w:t xml:space="preserve"> shall complete and attach a new inspection tag or punch existing tag.</w:t>
      </w:r>
    </w:p>
    <w:p w14:paraId="175FE823" w14:textId="3823655A"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COMMERCIAL KITCHEN EXHAUST HOOD SYSTEM</w:t>
      </w:r>
    </w:p>
    <w:p w14:paraId="11C869D3" w14:textId="18D21B0D" w:rsidR="00B42E7F" w:rsidRDefault="00B42E7F" w:rsidP="00B42E7F">
      <w:pPr>
        <w:pStyle w:val="ListParagraph"/>
        <w:spacing w:before="120"/>
        <w:ind w:left="1080"/>
        <w:jc w:val="both"/>
        <w:rPr>
          <w:rFonts w:cstheme="minorHAnsi"/>
        </w:rPr>
      </w:pPr>
      <w:r w:rsidRPr="00B42E7F">
        <w:rPr>
          <w:rFonts w:cstheme="minorHAnsi"/>
        </w:rPr>
        <w:t xml:space="preserve">All service to kitchen hoods (dry or wet chemical extinguish systems) shall be at no additional cost to the CITY other than the semi-annual maintenance fee.  All parts and services replaced for normal wear and </w:t>
      </w:r>
      <w:proofErr w:type="gramStart"/>
      <w:r w:rsidRPr="00B42E7F">
        <w:rPr>
          <w:rFonts w:cstheme="minorHAnsi"/>
        </w:rPr>
        <w:t>tear</w:t>
      </w:r>
      <w:proofErr w:type="gramEnd"/>
      <w:r w:rsidRPr="00B42E7F">
        <w:rPr>
          <w:rFonts w:cstheme="minorHAnsi"/>
        </w:rPr>
        <w:t xml:space="preserve"> should be included in the agreement </w:t>
      </w:r>
      <w:proofErr w:type="gramStart"/>
      <w:r w:rsidRPr="00B42E7F">
        <w:rPr>
          <w:rFonts w:cstheme="minorHAnsi"/>
        </w:rPr>
        <w:t>with the exception of</w:t>
      </w:r>
      <w:proofErr w:type="gramEnd"/>
      <w:r w:rsidRPr="00B42E7F">
        <w:rPr>
          <w:rFonts w:cstheme="minorHAnsi"/>
        </w:rPr>
        <w:t xml:space="preserve"> vandalism, damage or expelled chemical caused by the </w:t>
      </w:r>
      <w:proofErr w:type="gramStart"/>
      <w:r w:rsidRPr="00B42E7F">
        <w:rPr>
          <w:rFonts w:cstheme="minorHAnsi"/>
        </w:rPr>
        <w:t>City</w:t>
      </w:r>
      <w:proofErr w:type="gramEnd"/>
      <w:r w:rsidRPr="00B42E7F">
        <w:rPr>
          <w:rFonts w:cstheme="minorHAnsi"/>
        </w:rPr>
        <w:t>.</w:t>
      </w:r>
    </w:p>
    <w:p w14:paraId="2C54463D" w14:textId="77777777" w:rsidR="00B42E7F" w:rsidRPr="00B42E7F" w:rsidRDefault="00B42E7F" w:rsidP="00B42E7F">
      <w:pPr>
        <w:pStyle w:val="ListParagraph"/>
        <w:spacing w:before="120"/>
        <w:ind w:left="1080"/>
        <w:contextualSpacing w:val="0"/>
        <w:jc w:val="both"/>
        <w:rPr>
          <w:rFonts w:cstheme="minorHAnsi"/>
        </w:rPr>
      </w:pPr>
      <w:r w:rsidRPr="00B42E7F">
        <w:rPr>
          <w:rFonts w:cstheme="minorHAnsi"/>
        </w:rPr>
        <w:t>Contractor shall inspect, test, and service, chemical kitchen hood systems in accordance with NFPA 13, 17, 17A, and 96 or current enforceable codes.  The complete inspection, testing and service of each unit shall be performed semi-annually as scheduled by the Contract Administrator/designee.</w:t>
      </w:r>
    </w:p>
    <w:p w14:paraId="38175931" w14:textId="77777777" w:rsidR="00B42E7F" w:rsidRPr="00B42E7F" w:rsidRDefault="00B42E7F" w:rsidP="00B42E7F">
      <w:pPr>
        <w:pStyle w:val="ListParagraph"/>
        <w:spacing w:before="120"/>
        <w:ind w:left="1080"/>
        <w:contextualSpacing w:val="0"/>
        <w:jc w:val="both"/>
        <w:rPr>
          <w:rFonts w:cstheme="minorHAnsi"/>
        </w:rPr>
      </w:pPr>
      <w:r w:rsidRPr="00B42E7F">
        <w:rPr>
          <w:rFonts w:cstheme="minorHAnsi"/>
        </w:rPr>
        <w:t xml:space="preserve">All cylinders are to be weighed and tagged in accordance with NFPA requirements.  Fusible links and water wash automatic sprinkler heads shall be replaced annually and noted on the inspection report.  All used fusible links and water wash automatic sprinkler heads replaced </w:t>
      </w:r>
      <w:r w:rsidRPr="00B42E7F">
        <w:rPr>
          <w:rFonts w:cstheme="minorHAnsi"/>
        </w:rPr>
        <w:lastRenderedPageBreak/>
        <w:t xml:space="preserve">by the Contractor shall be returned to the City. </w:t>
      </w:r>
      <w:proofErr w:type="gramStart"/>
      <w:r w:rsidRPr="00B42E7F">
        <w:rPr>
          <w:rFonts w:cstheme="minorHAnsi"/>
        </w:rPr>
        <w:t>Contractor</w:t>
      </w:r>
      <w:proofErr w:type="gramEnd"/>
      <w:r w:rsidRPr="00B42E7F">
        <w:rPr>
          <w:rFonts w:cstheme="minorHAnsi"/>
        </w:rPr>
        <w:t xml:space="preserve"> </w:t>
      </w:r>
      <w:proofErr w:type="gramStart"/>
      <w:r w:rsidRPr="00B42E7F">
        <w:rPr>
          <w:rFonts w:cstheme="minorHAnsi"/>
        </w:rPr>
        <w:t>shall</w:t>
      </w:r>
      <w:proofErr w:type="gramEnd"/>
      <w:r w:rsidRPr="00B42E7F">
        <w:rPr>
          <w:rFonts w:cstheme="minorHAnsi"/>
        </w:rPr>
        <w:t xml:space="preserve"> ensure nozzle caps are in place and do not have an accumulation of grease.</w:t>
      </w:r>
    </w:p>
    <w:p w14:paraId="5C725161" w14:textId="72C58E21" w:rsidR="00B42E7F" w:rsidRDefault="00B42E7F" w:rsidP="00B42E7F">
      <w:pPr>
        <w:pStyle w:val="ListParagraph"/>
        <w:spacing w:before="120"/>
        <w:ind w:left="1080"/>
        <w:contextualSpacing w:val="0"/>
        <w:jc w:val="both"/>
        <w:rPr>
          <w:rFonts w:cstheme="minorHAnsi"/>
        </w:rPr>
      </w:pPr>
      <w:r w:rsidRPr="00B42E7F">
        <w:rPr>
          <w:rFonts w:cstheme="minorHAnsi"/>
        </w:rPr>
        <w:t>Contractor shall inspect and test all actuating devices semi-annually. Operation of actuating devices must result in transmission to the alarm panel.  Contractor shall ensure gas and electric are automatically shut off during each test.  Contractor shall reset gas valve and re-light pilot lights as directed by the CITY. Contractor shall reset interlocks manually.</w:t>
      </w:r>
    </w:p>
    <w:p w14:paraId="094B98CF" w14:textId="0739CFAC"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MONITORING SERVICE</w:t>
      </w:r>
    </w:p>
    <w:p w14:paraId="00207EED" w14:textId="68AA9ADB" w:rsidR="003828A3" w:rsidRDefault="003828A3" w:rsidP="009201C6">
      <w:pPr>
        <w:pStyle w:val="ListParagraph"/>
        <w:spacing w:before="120"/>
        <w:ind w:left="1080"/>
        <w:jc w:val="both"/>
        <w:rPr>
          <w:rFonts w:cstheme="minorHAnsi"/>
        </w:rPr>
      </w:pPr>
      <w:r w:rsidRPr="003828A3">
        <w:rPr>
          <w:rFonts w:cstheme="minorHAnsi"/>
        </w:rPr>
        <w:t xml:space="preserve">Contractor shall utilize the current U.L. listed Central Monitoring Station to ensure continuity of fire alarm and supervisory signal monitoring </w:t>
      </w:r>
      <w:proofErr w:type="gramStart"/>
      <w:r w:rsidRPr="003828A3">
        <w:rPr>
          <w:rFonts w:cstheme="minorHAnsi"/>
        </w:rPr>
        <w:t>service per</w:t>
      </w:r>
      <w:proofErr w:type="gramEnd"/>
      <w:r w:rsidRPr="003828A3">
        <w:rPr>
          <w:rFonts w:cstheme="minorHAnsi"/>
        </w:rPr>
        <w:t xml:space="preserve"> International Fire Code, Section 907.15 Monitoring.  At any time during the agreement period, Contract Administrator</w:t>
      </w:r>
      <w:r>
        <w:rPr>
          <w:rFonts w:cstheme="minorHAnsi"/>
        </w:rPr>
        <w:t xml:space="preserve"> or </w:t>
      </w:r>
      <w:r w:rsidRPr="003828A3">
        <w:rPr>
          <w:rFonts w:cstheme="minorHAnsi"/>
        </w:rPr>
        <w:t xml:space="preserve">designee may request a report from Contractor demonstrating Contractor’s compliance </w:t>
      </w:r>
      <w:proofErr w:type="gramStart"/>
      <w:r w:rsidRPr="003828A3">
        <w:rPr>
          <w:rFonts w:cstheme="minorHAnsi"/>
        </w:rPr>
        <w:t>to</w:t>
      </w:r>
      <w:proofErr w:type="gramEnd"/>
      <w:r w:rsidRPr="003828A3">
        <w:rPr>
          <w:rFonts w:cstheme="minorHAnsi"/>
        </w:rPr>
        <w:t xml:space="preserve"> specifications for monitoring service. The </w:t>
      </w:r>
      <w:proofErr w:type="gramStart"/>
      <w:r w:rsidRPr="003828A3">
        <w:rPr>
          <w:rFonts w:cstheme="minorHAnsi"/>
        </w:rPr>
        <w:t>City</w:t>
      </w:r>
      <w:proofErr w:type="gramEnd"/>
      <w:r w:rsidRPr="003828A3">
        <w:rPr>
          <w:rFonts w:cstheme="minorHAnsi"/>
        </w:rPr>
        <w:t xml:space="preserve"> may choose to cancel the monitoring service at any time without penalty.  The </w:t>
      </w:r>
      <w:proofErr w:type="gramStart"/>
      <w:r w:rsidRPr="003828A3">
        <w:rPr>
          <w:rFonts w:cstheme="minorHAnsi"/>
        </w:rPr>
        <w:t>City</w:t>
      </w:r>
      <w:proofErr w:type="gramEnd"/>
      <w:r w:rsidRPr="003828A3">
        <w:rPr>
          <w:rFonts w:cstheme="minorHAnsi"/>
        </w:rPr>
        <w:t xml:space="preserve"> has converted all phone lines to AES radio dialers, Network gateways and CLSS</w:t>
      </w:r>
      <w:r>
        <w:rPr>
          <w:rFonts w:cstheme="minorHAnsi"/>
        </w:rPr>
        <w:t>.</w:t>
      </w:r>
    </w:p>
    <w:p w14:paraId="2AE3D59E" w14:textId="3B29C2BD"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SMOKE DETECTORS SENSITIVITY TESTING</w:t>
      </w:r>
    </w:p>
    <w:p w14:paraId="186BBA11" w14:textId="58B27C81" w:rsidR="009201C6" w:rsidRDefault="009201C6" w:rsidP="009201C6">
      <w:pPr>
        <w:pStyle w:val="ListParagraph"/>
        <w:spacing w:before="120"/>
        <w:ind w:left="1080"/>
        <w:jc w:val="both"/>
        <w:rPr>
          <w:rFonts w:cstheme="minorHAnsi"/>
        </w:rPr>
      </w:pPr>
      <w:r w:rsidRPr="009201C6">
        <w:rPr>
          <w:rFonts w:cstheme="minorHAnsi"/>
        </w:rPr>
        <w:t xml:space="preserve">Contractor shall establish a smoke detector sensitivity testing program/report for the City in compliance with National Fire Protection Association (NFPA), Standard 72.  All smoke detectors shall be tested on an annual basis.     The report shall be on computer-generated forms that contain the </w:t>
      </w:r>
      <w:proofErr w:type="gramStart"/>
      <w:r w:rsidRPr="009201C6">
        <w:rPr>
          <w:rFonts w:cstheme="minorHAnsi"/>
        </w:rPr>
        <w:t>information as</w:t>
      </w:r>
      <w:proofErr w:type="gramEnd"/>
      <w:r w:rsidRPr="009201C6">
        <w:rPr>
          <w:rFonts w:cstheme="minorHAnsi"/>
        </w:rPr>
        <w:t xml:space="preserve"> required by NFPA codes and contain sufficient recorded information to enable detectors to be </w:t>
      </w:r>
      <w:proofErr w:type="gramStart"/>
      <w:r w:rsidRPr="009201C6">
        <w:rPr>
          <w:rFonts w:cstheme="minorHAnsi"/>
        </w:rPr>
        <w:t>sensitivity</w:t>
      </w:r>
      <w:proofErr w:type="gramEnd"/>
      <w:r w:rsidRPr="009201C6">
        <w:rPr>
          <w:rFonts w:cstheme="minorHAnsi"/>
        </w:rPr>
        <w:t xml:space="preserve"> checked within one (1) year of installation and the following two (2) alternate years. If sensitivity tests indicate that the detector has remained within its listed sensitivity range, the length of time between future calibration tests shall be extended to five (5) years.</w:t>
      </w:r>
    </w:p>
    <w:p w14:paraId="1C1BE89D" w14:textId="511BAEE4"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FIRE BACKFLOW PREVENTION DEVICES</w:t>
      </w:r>
    </w:p>
    <w:p w14:paraId="1906FB36" w14:textId="0791B4BE" w:rsidR="009201C6" w:rsidRDefault="009201C6" w:rsidP="009201C6">
      <w:pPr>
        <w:pStyle w:val="ListParagraph"/>
        <w:spacing w:before="120"/>
        <w:ind w:left="1080"/>
        <w:jc w:val="both"/>
        <w:rPr>
          <w:rFonts w:cstheme="minorHAnsi"/>
        </w:rPr>
      </w:pPr>
      <w:r w:rsidRPr="009201C6">
        <w:rPr>
          <w:rFonts w:cstheme="minorHAnsi"/>
        </w:rPr>
        <w:t xml:space="preserve">Contractor shall establish an annual backflow prevention device testing program/report for the City in compliance with NFPA Standard 25. This testing program shall be done for all areas listed herein.  The report shall be on computer-generated forms that contain the information as required by NFPA 25 codes. Forms Shall be emailed to </w:t>
      </w:r>
      <w:hyperlink r:id="rId23" w:history="1">
        <w:r w:rsidRPr="009C61AF">
          <w:rPr>
            <w:rStyle w:val="Hyperlink"/>
            <w:rFonts w:cstheme="minorHAnsi"/>
          </w:rPr>
          <w:t>FacilitiesReports@MesaAZ.gov</w:t>
        </w:r>
      </w:hyperlink>
      <w:r w:rsidRPr="009201C6">
        <w:rPr>
          <w:rFonts w:cstheme="minorHAnsi"/>
        </w:rPr>
        <w:t>.</w:t>
      </w:r>
      <w:r>
        <w:rPr>
          <w:rFonts w:cstheme="minorHAnsi"/>
        </w:rPr>
        <w:t xml:space="preserve"> </w:t>
      </w:r>
    </w:p>
    <w:p w14:paraId="6E95546E" w14:textId="4E8BA96F"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REPAIR WORK</w:t>
      </w:r>
    </w:p>
    <w:p w14:paraId="50CF3649" w14:textId="6C88EFD1" w:rsidR="009201C6" w:rsidRDefault="009201C6" w:rsidP="009201C6">
      <w:pPr>
        <w:pStyle w:val="ListParagraph"/>
        <w:spacing w:before="120"/>
        <w:ind w:left="1080"/>
        <w:jc w:val="both"/>
        <w:rPr>
          <w:rFonts w:cstheme="minorHAnsi"/>
        </w:rPr>
      </w:pPr>
      <w:r w:rsidRPr="009201C6">
        <w:rPr>
          <w:rFonts w:cstheme="minorHAnsi"/>
        </w:rPr>
        <w:t xml:space="preserve">If inspections result in the need for minor repairs the Contractor shall immediately perform the minor repairs up to $1,000.00.  If the contractor cannot make minor repairs while onsite or if the repairs will exceed $1,000.00 the Contractor shall not execute any repairs without prior written approval from the Contract Administrator/designee. Any conditions found that make a system non-compliant shall be reported to the Contract Administrator/designee in writing within </w:t>
      </w:r>
      <w:r>
        <w:rPr>
          <w:rFonts w:cstheme="minorHAnsi"/>
        </w:rPr>
        <w:t>twenty-four (</w:t>
      </w:r>
      <w:r w:rsidRPr="009201C6">
        <w:rPr>
          <w:rFonts w:cstheme="minorHAnsi"/>
        </w:rPr>
        <w:t>24</w:t>
      </w:r>
      <w:r>
        <w:rPr>
          <w:rFonts w:cstheme="minorHAnsi"/>
        </w:rPr>
        <w:t>)</w:t>
      </w:r>
      <w:r w:rsidRPr="009201C6">
        <w:rPr>
          <w:rFonts w:cstheme="minorHAnsi"/>
        </w:rPr>
        <w:t xml:space="preserve"> hours and a proposal to repair within </w:t>
      </w:r>
      <w:r>
        <w:rPr>
          <w:rFonts w:cstheme="minorHAnsi"/>
        </w:rPr>
        <w:t>forty-eight (</w:t>
      </w:r>
      <w:r w:rsidRPr="009201C6">
        <w:rPr>
          <w:rFonts w:cstheme="minorHAnsi"/>
        </w:rPr>
        <w:t>48</w:t>
      </w:r>
      <w:r>
        <w:rPr>
          <w:rFonts w:cstheme="minorHAnsi"/>
        </w:rPr>
        <w:t>)</w:t>
      </w:r>
      <w:r w:rsidRPr="009201C6">
        <w:rPr>
          <w:rFonts w:cstheme="minorHAnsi"/>
        </w:rPr>
        <w:t xml:space="preserve"> hours. Itemized quotes shall be provided to and approved by the Administrator/designee prior to executing the repair.  An approved purchase order number shall be required prior to any repair work outside the routine service.  Should it be necessary for the Contractor to return to a location to do additional work </w:t>
      </w:r>
      <w:proofErr w:type="gramStart"/>
      <w:r w:rsidRPr="009201C6">
        <w:rPr>
          <w:rFonts w:cstheme="minorHAnsi"/>
        </w:rPr>
        <w:t>in order to</w:t>
      </w:r>
      <w:proofErr w:type="gramEnd"/>
      <w:r w:rsidRPr="009201C6">
        <w:rPr>
          <w:rFonts w:cstheme="minorHAnsi"/>
        </w:rPr>
        <w:t xml:space="preserve"> repair/replace or otherwise maintain a unit, Contractor shall not bill the location for additional service calls. If the Contractor is asked to quote on Repair Work for locations not on contract, labor rate may be quoted at the hourly wage rate determined by the Contractor.  Contractor must invoice based on actual hours worked.  The </w:t>
      </w:r>
      <w:proofErr w:type="gramStart"/>
      <w:r w:rsidRPr="009201C6">
        <w:rPr>
          <w:rFonts w:cstheme="minorHAnsi"/>
        </w:rPr>
        <w:t>City</w:t>
      </w:r>
      <w:proofErr w:type="gramEnd"/>
      <w:r w:rsidRPr="009201C6">
        <w:rPr>
          <w:rFonts w:cstheme="minorHAnsi"/>
        </w:rPr>
        <w:t xml:space="preserve"> does not pay for travel time to or from the job site, and no minimum hours or rounding will be allowed.  Contractor shall be able to perform repairs, troubleshoot, and </w:t>
      </w:r>
      <w:r w:rsidRPr="009201C6">
        <w:rPr>
          <w:rFonts w:cstheme="minorHAnsi"/>
        </w:rPr>
        <w:lastRenderedPageBreak/>
        <w:t xml:space="preserve">reprogram all FACP’s in use within the CITY.  If necessary, Contractor may be permitted to subcontract reprogramming of proprietary fire alarm equipment to a licensed fire alarm company.  However, if Contractor </w:t>
      </w:r>
      <w:proofErr w:type="gramStart"/>
      <w:r w:rsidRPr="009201C6">
        <w:rPr>
          <w:rFonts w:cstheme="minorHAnsi"/>
        </w:rPr>
        <w:t>will need</w:t>
      </w:r>
      <w:proofErr w:type="gramEnd"/>
      <w:r w:rsidRPr="009201C6">
        <w:rPr>
          <w:rFonts w:cstheme="minorHAnsi"/>
        </w:rPr>
        <w:t xml:space="preserve"> to subcontract any portion of this contract, Contractor must provide subcontractor information with response and subcontractor must be approved by the City prior to use.</w:t>
      </w:r>
    </w:p>
    <w:p w14:paraId="0BB84583" w14:textId="62896025"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REPORTS</w:t>
      </w:r>
    </w:p>
    <w:p w14:paraId="2AED272C" w14:textId="4F2483E3" w:rsidR="009201C6" w:rsidRDefault="009201C6" w:rsidP="009201C6">
      <w:pPr>
        <w:pStyle w:val="ListParagraph"/>
        <w:spacing w:before="120"/>
        <w:ind w:left="1080"/>
        <w:jc w:val="both"/>
        <w:rPr>
          <w:rFonts w:cstheme="minorHAnsi"/>
        </w:rPr>
      </w:pPr>
      <w:r w:rsidRPr="009201C6">
        <w:rPr>
          <w:rFonts w:cstheme="minorHAnsi"/>
        </w:rPr>
        <w:t>Contractor shall ensure all inspection and testing reports shall be in accordance with NFPA Standard No. 25 Appendix B and NFPA 72 format.</w:t>
      </w:r>
    </w:p>
    <w:p w14:paraId="437DF9A4" w14:textId="7C5DA273" w:rsidR="009201C6" w:rsidRDefault="009201C6" w:rsidP="009201C6">
      <w:pPr>
        <w:pStyle w:val="ListParagraph"/>
        <w:spacing w:before="120"/>
        <w:ind w:left="1080"/>
        <w:contextualSpacing w:val="0"/>
        <w:jc w:val="both"/>
        <w:rPr>
          <w:rFonts w:cstheme="minorHAnsi"/>
        </w:rPr>
      </w:pPr>
      <w:r w:rsidRPr="009201C6">
        <w:rPr>
          <w:rFonts w:cstheme="minorHAnsi"/>
        </w:rPr>
        <w:t>The Contractor shall maintain all reports in a secure, searchable digital format and provide the City with:</w:t>
      </w:r>
    </w:p>
    <w:p w14:paraId="1298B7C4" w14:textId="23983CAD" w:rsidR="009201C6" w:rsidRDefault="009201C6" w:rsidP="00821DBA">
      <w:pPr>
        <w:pStyle w:val="ListParagraph"/>
        <w:numPr>
          <w:ilvl w:val="0"/>
          <w:numId w:val="42"/>
        </w:numPr>
        <w:spacing w:before="120"/>
        <w:contextualSpacing w:val="0"/>
        <w:jc w:val="both"/>
        <w:rPr>
          <w:rFonts w:cstheme="minorHAnsi"/>
        </w:rPr>
      </w:pPr>
      <w:r w:rsidRPr="009201C6">
        <w:rPr>
          <w:rFonts w:cstheme="minorHAnsi"/>
        </w:rPr>
        <w:t xml:space="preserve">Access to all reports within </w:t>
      </w:r>
      <w:r>
        <w:rPr>
          <w:rFonts w:cstheme="minorHAnsi"/>
        </w:rPr>
        <w:t>forty-eight (</w:t>
      </w:r>
      <w:r w:rsidRPr="009201C6">
        <w:rPr>
          <w:rFonts w:cstheme="minorHAnsi"/>
        </w:rPr>
        <w:t>48</w:t>
      </w:r>
      <w:r>
        <w:rPr>
          <w:rFonts w:cstheme="minorHAnsi"/>
        </w:rPr>
        <w:t>)</w:t>
      </w:r>
      <w:r w:rsidRPr="009201C6">
        <w:rPr>
          <w:rFonts w:cstheme="minorHAnsi"/>
        </w:rPr>
        <w:t xml:space="preserve"> hours of service completion</w:t>
      </w:r>
      <w:r>
        <w:rPr>
          <w:rFonts w:cstheme="minorHAnsi"/>
        </w:rPr>
        <w:t>.</w:t>
      </w:r>
    </w:p>
    <w:p w14:paraId="05EF9442" w14:textId="60F7DAD6" w:rsidR="009201C6" w:rsidRDefault="009201C6" w:rsidP="00821DBA">
      <w:pPr>
        <w:pStyle w:val="ListParagraph"/>
        <w:numPr>
          <w:ilvl w:val="0"/>
          <w:numId w:val="42"/>
        </w:numPr>
        <w:spacing w:before="120"/>
        <w:jc w:val="both"/>
        <w:rPr>
          <w:rFonts w:cstheme="minorHAnsi"/>
        </w:rPr>
      </w:pPr>
      <w:r w:rsidRPr="009201C6">
        <w:rPr>
          <w:rFonts w:cstheme="minorHAnsi"/>
        </w:rPr>
        <w:t>A centralized dashboard or portal (if available) for viewing historical data</w:t>
      </w:r>
      <w:r>
        <w:rPr>
          <w:rFonts w:cstheme="minorHAnsi"/>
        </w:rPr>
        <w:t>.</w:t>
      </w:r>
    </w:p>
    <w:p w14:paraId="40375A90" w14:textId="2D0FB640" w:rsidR="009201C6" w:rsidRDefault="009201C6" w:rsidP="00821DBA">
      <w:pPr>
        <w:pStyle w:val="ListParagraph"/>
        <w:numPr>
          <w:ilvl w:val="0"/>
          <w:numId w:val="42"/>
        </w:numPr>
        <w:spacing w:before="120"/>
        <w:jc w:val="both"/>
        <w:rPr>
          <w:rFonts w:cstheme="minorHAnsi"/>
        </w:rPr>
      </w:pPr>
      <w:r w:rsidRPr="009201C6">
        <w:rPr>
          <w:rFonts w:cstheme="minorHAnsi"/>
        </w:rPr>
        <w:t>The ability to export reports in PDF or Excel format.</w:t>
      </w:r>
    </w:p>
    <w:p w14:paraId="0B4C9B8F" w14:textId="141E91D0" w:rsidR="009201C6" w:rsidRDefault="009201C6" w:rsidP="00821DBA">
      <w:pPr>
        <w:pStyle w:val="ListParagraph"/>
        <w:numPr>
          <w:ilvl w:val="0"/>
          <w:numId w:val="42"/>
        </w:numPr>
        <w:spacing w:before="120"/>
        <w:jc w:val="both"/>
        <w:rPr>
          <w:rFonts w:cstheme="minorHAnsi"/>
        </w:rPr>
      </w:pPr>
      <w:r>
        <w:rPr>
          <w:rFonts w:cstheme="minorHAnsi"/>
        </w:rPr>
        <w:t>R</w:t>
      </w:r>
      <w:r w:rsidRPr="009201C6">
        <w:rPr>
          <w:rFonts w:cstheme="minorHAnsi"/>
        </w:rPr>
        <w:t>eport</w:t>
      </w:r>
      <w:r>
        <w:rPr>
          <w:rFonts w:cstheme="minorHAnsi"/>
        </w:rPr>
        <w:t>s</w:t>
      </w:r>
      <w:r w:rsidRPr="009201C6">
        <w:rPr>
          <w:rFonts w:cstheme="minorHAnsi"/>
        </w:rPr>
        <w:t xml:space="preserve"> shall be on computer-generated forms (for legibility, i.e. not hand-written) that contain the information as required by NFPA codes.</w:t>
      </w:r>
    </w:p>
    <w:p w14:paraId="7577470A" w14:textId="6D5806F7" w:rsidR="009201C6" w:rsidRDefault="009201C6" w:rsidP="00821DBA">
      <w:pPr>
        <w:pStyle w:val="ListParagraph"/>
        <w:numPr>
          <w:ilvl w:val="0"/>
          <w:numId w:val="42"/>
        </w:numPr>
        <w:spacing w:before="120"/>
        <w:jc w:val="both"/>
        <w:rPr>
          <w:rFonts w:cstheme="minorHAnsi"/>
        </w:rPr>
      </w:pPr>
      <w:r w:rsidRPr="009201C6">
        <w:rPr>
          <w:rFonts w:cstheme="minorHAnsi"/>
        </w:rPr>
        <w:t xml:space="preserve">Forms Shall be emailed to </w:t>
      </w:r>
      <w:hyperlink r:id="rId24" w:history="1">
        <w:r w:rsidRPr="009C61AF">
          <w:rPr>
            <w:rStyle w:val="Hyperlink"/>
            <w:rFonts w:cstheme="minorHAnsi"/>
          </w:rPr>
          <w:t>FacilitiesReports@MesaAZ.gov</w:t>
        </w:r>
      </w:hyperlink>
      <w:r>
        <w:rPr>
          <w:rFonts w:cstheme="minorHAnsi"/>
        </w:rPr>
        <w:t>.</w:t>
      </w:r>
    </w:p>
    <w:p w14:paraId="61EBF57E" w14:textId="2E4D8A67"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RESPONSE TIMES</w:t>
      </w:r>
    </w:p>
    <w:p w14:paraId="6D4B42A8" w14:textId="15C36D0F" w:rsidR="009201C6" w:rsidRDefault="009201C6" w:rsidP="00821DBA">
      <w:pPr>
        <w:pStyle w:val="ListParagraph"/>
        <w:numPr>
          <w:ilvl w:val="0"/>
          <w:numId w:val="43"/>
        </w:numPr>
        <w:spacing w:before="120"/>
        <w:ind w:left="1440"/>
        <w:contextualSpacing w:val="0"/>
        <w:jc w:val="both"/>
        <w:rPr>
          <w:rFonts w:cstheme="minorHAnsi"/>
        </w:rPr>
      </w:pPr>
      <w:r w:rsidRPr="009201C6">
        <w:rPr>
          <w:rFonts w:cstheme="minorHAnsi"/>
        </w:rPr>
        <w:t>Repair Response</w:t>
      </w:r>
    </w:p>
    <w:p w14:paraId="699C1789" w14:textId="3BA023CD" w:rsidR="009201C6" w:rsidRDefault="009201C6" w:rsidP="009201C6">
      <w:pPr>
        <w:pStyle w:val="ListParagraph"/>
        <w:spacing w:before="120"/>
        <w:ind w:left="1440"/>
        <w:contextualSpacing w:val="0"/>
        <w:jc w:val="both"/>
        <w:rPr>
          <w:rFonts w:cstheme="minorHAnsi"/>
        </w:rPr>
      </w:pPr>
      <w:proofErr w:type="gramStart"/>
      <w:r w:rsidRPr="009201C6">
        <w:rPr>
          <w:rFonts w:cstheme="minorHAnsi"/>
        </w:rPr>
        <w:t>Call out</w:t>
      </w:r>
      <w:proofErr w:type="gramEnd"/>
      <w:r w:rsidRPr="009201C6">
        <w:rPr>
          <w:rFonts w:cstheme="minorHAnsi"/>
        </w:rPr>
        <w:t xml:space="preserve"> services shall commence within four (4) hours </w:t>
      </w:r>
      <w:proofErr w:type="gramStart"/>
      <w:r w:rsidRPr="009201C6">
        <w:rPr>
          <w:rFonts w:cstheme="minorHAnsi"/>
        </w:rPr>
        <w:t>from</w:t>
      </w:r>
      <w:proofErr w:type="gramEnd"/>
      <w:r w:rsidRPr="009201C6">
        <w:rPr>
          <w:rFonts w:cstheme="minorHAnsi"/>
        </w:rPr>
        <w:t xml:space="preserve"> the time of notification or agreed upon time.  Contractor must invoice repair based on actual hours worked.  The </w:t>
      </w:r>
      <w:proofErr w:type="gramStart"/>
      <w:r w:rsidRPr="009201C6">
        <w:rPr>
          <w:rFonts w:cstheme="minorHAnsi"/>
        </w:rPr>
        <w:t>City</w:t>
      </w:r>
      <w:proofErr w:type="gramEnd"/>
      <w:r w:rsidRPr="009201C6">
        <w:rPr>
          <w:rFonts w:cstheme="minorHAnsi"/>
        </w:rPr>
        <w:t xml:space="preserve"> does not pay for travel time to or from the job site, and no minimum hours or rounding will be allowed. All quoted repair work shall commence within forty-eight (48) hours or on a date agreed, except Emergency Response Work that requires one (1) hour response/commencement.  Repair work performed without authorization may not be paid.  The Contractor is not guaranteed full or exclusive right to perform repair work that may be required.  The City reserves the right to obtain competitive quotations or otherwise select the most appropriate Contractor for performing repair work.</w:t>
      </w:r>
    </w:p>
    <w:p w14:paraId="1DB38519" w14:textId="0BF86E8F" w:rsidR="009201C6" w:rsidRDefault="009201C6" w:rsidP="00821DBA">
      <w:pPr>
        <w:pStyle w:val="ListParagraph"/>
        <w:numPr>
          <w:ilvl w:val="0"/>
          <w:numId w:val="43"/>
        </w:numPr>
        <w:spacing w:before="120"/>
        <w:ind w:left="1440"/>
        <w:contextualSpacing w:val="0"/>
        <w:jc w:val="both"/>
        <w:rPr>
          <w:rFonts w:cstheme="minorHAnsi"/>
        </w:rPr>
      </w:pPr>
      <w:r w:rsidRPr="009201C6">
        <w:rPr>
          <w:rFonts w:cstheme="minorHAnsi"/>
        </w:rPr>
        <w:t>Emergency Response</w:t>
      </w:r>
    </w:p>
    <w:p w14:paraId="0B397A38" w14:textId="070BF333" w:rsidR="00B452C9" w:rsidRPr="00B452C9" w:rsidRDefault="00B452C9" w:rsidP="00B452C9">
      <w:pPr>
        <w:pStyle w:val="ListParagraph"/>
        <w:spacing w:before="120"/>
        <w:ind w:left="1440"/>
        <w:jc w:val="both"/>
        <w:rPr>
          <w:rFonts w:cstheme="minorHAnsi"/>
        </w:rPr>
      </w:pPr>
      <w:r w:rsidRPr="00B452C9">
        <w:rPr>
          <w:rFonts w:cstheme="minorHAnsi"/>
        </w:rPr>
        <w:t>"Emergency Response Work" shall mean any work the City requests the Contractor to perform which is in response to an immediate hazard or other emergency as determined by the City.  The Contractor must commence work within one (1) hour of receiving the City's request.  Failure to respond shall result in nonperformance fees as set forth in secti</w:t>
      </w:r>
      <w:r w:rsidRPr="008D153B">
        <w:rPr>
          <w:rFonts w:cstheme="minorHAnsi"/>
        </w:rPr>
        <w:t xml:space="preserve">on </w:t>
      </w:r>
      <w:r w:rsidR="00C843FF" w:rsidRPr="008D153B">
        <w:rPr>
          <w:rFonts w:cstheme="minorHAnsi"/>
        </w:rPr>
        <w:t>2.</w:t>
      </w:r>
      <w:r w:rsidRPr="008D153B">
        <w:rPr>
          <w:rFonts w:cstheme="minorHAnsi"/>
        </w:rPr>
        <w:t>1</w:t>
      </w:r>
      <w:r w:rsidR="00C843FF" w:rsidRPr="008D153B">
        <w:rPr>
          <w:rFonts w:cstheme="minorHAnsi"/>
        </w:rPr>
        <w:t xml:space="preserve">5 </w:t>
      </w:r>
      <w:r w:rsidRPr="008D153B">
        <w:rPr>
          <w:rFonts w:cstheme="minorHAnsi"/>
        </w:rPr>
        <w:t>C and</w:t>
      </w:r>
      <w:r w:rsidRPr="00B452C9">
        <w:rPr>
          <w:rFonts w:cstheme="minorHAnsi"/>
        </w:rPr>
        <w:t xml:space="preserve"> is considered a default of Contract.  Repeated failures are subject to termination as set forth in Section 16 of the Mesa Standard Terms and Conditions.</w:t>
      </w:r>
    </w:p>
    <w:p w14:paraId="37125F68" w14:textId="77777777" w:rsidR="00B452C9" w:rsidRPr="00B452C9" w:rsidRDefault="00B452C9" w:rsidP="00B452C9">
      <w:pPr>
        <w:pStyle w:val="ListParagraph"/>
        <w:spacing w:before="120"/>
        <w:ind w:left="1440"/>
        <w:contextualSpacing w:val="0"/>
        <w:jc w:val="both"/>
        <w:rPr>
          <w:rFonts w:cstheme="minorHAnsi"/>
        </w:rPr>
      </w:pPr>
      <w:r w:rsidRPr="00B452C9">
        <w:rPr>
          <w:rFonts w:cstheme="minorHAnsi"/>
        </w:rPr>
        <w:t xml:space="preserve">Contractor shall provide the City with a phone number for emergency calls and shall respond to an emergency service call within one (1) hour from the time call was placed seven (7) days per week.  A City representative shall </w:t>
      </w:r>
      <w:proofErr w:type="gramStart"/>
      <w:r w:rsidRPr="00B452C9">
        <w:rPr>
          <w:rFonts w:cstheme="minorHAnsi"/>
        </w:rPr>
        <w:t>decide</w:t>
      </w:r>
      <w:proofErr w:type="gramEnd"/>
      <w:r w:rsidRPr="00B452C9">
        <w:rPr>
          <w:rFonts w:cstheme="minorHAnsi"/>
        </w:rPr>
        <w:t xml:space="preserve"> such emergency </w:t>
      </w:r>
      <w:proofErr w:type="gramStart"/>
      <w:r w:rsidRPr="00B452C9">
        <w:rPr>
          <w:rFonts w:cstheme="minorHAnsi"/>
        </w:rPr>
        <w:t>condition</w:t>
      </w:r>
      <w:proofErr w:type="gramEnd"/>
      <w:r w:rsidRPr="00B452C9">
        <w:rPr>
          <w:rFonts w:cstheme="minorHAnsi"/>
        </w:rPr>
        <w:t>.</w:t>
      </w:r>
    </w:p>
    <w:p w14:paraId="56E2E0F0" w14:textId="77777777" w:rsidR="00B452C9" w:rsidRPr="00B452C9" w:rsidRDefault="00B452C9" w:rsidP="00B452C9">
      <w:pPr>
        <w:pStyle w:val="ListParagraph"/>
        <w:spacing w:before="120"/>
        <w:ind w:left="1440"/>
        <w:contextualSpacing w:val="0"/>
        <w:jc w:val="both"/>
        <w:rPr>
          <w:rFonts w:cstheme="minorHAnsi"/>
        </w:rPr>
      </w:pPr>
      <w:r w:rsidRPr="00B452C9">
        <w:rPr>
          <w:rFonts w:cstheme="minorHAnsi"/>
        </w:rPr>
        <w:t xml:space="preserve">The Contractor shall respond to the site where the emergency exists within one (1) hour of receiving notification from the City.  During "off duty" hours, the Contractor's </w:t>
      </w:r>
      <w:proofErr w:type="gramStart"/>
      <w:r w:rsidRPr="00B452C9">
        <w:rPr>
          <w:rFonts w:cstheme="minorHAnsi"/>
        </w:rPr>
        <w:t>employee</w:t>
      </w:r>
      <w:proofErr w:type="gramEnd"/>
      <w:r w:rsidRPr="00B452C9">
        <w:rPr>
          <w:rFonts w:cstheme="minorHAnsi"/>
        </w:rPr>
        <w:t xml:space="preserve"> assigned to respond to the emergency, shall only take those actions that will enable the problem to be downgraded from an emergency.  However, in no case shall a hazardous condition be left uncorrected.</w:t>
      </w:r>
    </w:p>
    <w:p w14:paraId="774EE246" w14:textId="58DC2DF4" w:rsidR="00B452C9" w:rsidRDefault="00B452C9" w:rsidP="00B452C9">
      <w:pPr>
        <w:pStyle w:val="ListParagraph"/>
        <w:spacing w:before="120"/>
        <w:ind w:left="1440"/>
        <w:contextualSpacing w:val="0"/>
        <w:jc w:val="both"/>
        <w:rPr>
          <w:rFonts w:cstheme="minorHAnsi"/>
        </w:rPr>
      </w:pPr>
      <w:r w:rsidRPr="00B452C9">
        <w:rPr>
          <w:rFonts w:cstheme="minorHAnsi"/>
        </w:rPr>
        <w:lastRenderedPageBreak/>
        <w:t xml:space="preserve">Payment for "Emergency Response" shall comply with the Contractor's hourly labor and equipment rates listed in the bid documents.  However, if the emergency was caused by the Contractor's "Repair" work, no compensation shall be made for responding to the emergency.  The City shall make the determination </w:t>
      </w:r>
      <w:proofErr w:type="gramStart"/>
      <w:r w:rsidRPr="00B452C9">
        <w:rPr>
          <w:rFonts w:cstheme="minorHAnsi"/>
        </w:rPr>
        <w:t>whether or not</w:t>
      </w:r>
      <w:proofErr w:type="gramEnd"/>
      <w:r w:rsidRPr="00B452C9">
        <w:rPr>
          <w:rFonts w:cstheme="minorHAnsi"/>
        </w:rPr>
        <w:t xml:space="preserve"> payment is due after reviewing the "Report" and the work performed.</w:t>
      </w:r>
    </w:p>
    <w:p w14:paraId="03A95086" w14:textId="568D71C7"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REPLACEMENT PARTS</w:t>
      </w:r>
    </w:p>
    <w:p w14:paraId="3A00FB3F" w14:textId="2FBF120E" w:rsidR="00B452C9" w:rsidRDefault="00B452C9" w:rsidP="00B452C9">
      <w:pPr>
        <w:pStyle w:val="ListParagraph"/>
        <w:spacing w:before="120"/>
        <w:ind w:left="1080"/>
        <w:jc w:val="both"/>
        <w:rPr>
          <w:rFonts w:cstheme="minorHAnsi"/>
        </w:rPr>
      </w:pPr>
      <w:r w:rsidRPr="00B452C9">
        <w:rPr>
          <w:rFonts w:cstheme="minorHAnsi"/>
        </w:rPr>
        <w:t>Contractor shall bill the City for replacement parts not included in routine maintenance and additional equipment will be billed at Contractor's invoice price plus an agreed upon discount or markup.  Any invoices submitted must have the equipment list price listed on the invoice or copies of the Contractor's invoices for the cost of parts must accompany the invoice.  All material shall meet all manufacturers’ specifications.</w:t>
      </w:r>
    </w:p>
    <w:p w14:paraId="231FCB42" w14:textId="0D6CE445"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TOOLS AND EQUIPMENT</w:t>
      </w:r>
    </w:p>
    <w:p w14:paraId="68365972" w14:textId="09025684" w:rsidR="00B452C9" w:rsidRDefault="00B452C9" w:rsidP="00B452C9">
      <w:pPr>
        <w:pStyle w:val="ListParagraph"/>
        <w:spacing w:before="120"/>
        <w:ind w:left="1080"/>
        <w:jc w:val="both"/>
        <w:rPr>
          <w:rFonts w:cstheme="minorHAnsi"/>
        </w:rPr>
      </w:pPr>
      <w:r w:rsidRPr="00B452C9">
        <w:rPr>
          <w:rFonts w:cstheme="minorHAnsi"/>
        </w:rPr>
        <w:t>Contractor shall provide all tools and equipment necessary to complete the testing and maintenance of fire protection systems and components referenced in this solicitation.  City’s equipment and tools shall not be used.  Contractor shall supply all aerial lifts required for maintenance and inspections.  Contractors’ equipment and tools are required to be in good condition, and employees shall be trained in the proper operation of tools and equipment.  Contractor’s employees shall be trained and have the proper personnel protective equipment provided for working at heights.  The Contractor shall adhere to all regulations, rules, ordinances, and standards set by Federal, State, County, and City of Mesa governments when providing these services.</w:t>
      </w:r>
    </w:p>
    <w:p w14:paraId="23544343" w14:textId="0748D67F" w:rsidR="00381B20" w:rsidRDefault="00381B20" w:rsidP="00821DBA">
      <w:pPr>
        <w:pStyle w:val="ListParagraph"/>
        <w:numPr>
          <w:ilvl w:val="0"/>
          <w:numId w:val="33"/>
        </w:numPr>
        <w:spacing w:before="120"/>
        <w:ind w:left="1080"/>
        <w:contextualSpacing w:val="0"/>
        <w:jc w:val="both"/>
        <w:rPr>
          <w:rFonts w:cstheme="minorHAnsi"/>
        </w:rPr>
      </w:pPr>
      <w:r w:rsidRPr="00381B20">
        <w:rPr>
          <w:rFonts w:cstheme="minorHAnsi"/>
        </w:rPr>
        <w:t>FLOODING AND EROSION</w:t>
      </w:r>
    </w:p>
    <w:p w14:paraId="40EF4692" w14:textId="38C1129E" w:rsidR="00B452C9" w:rsidRDefault="00B452C9" w:rsidP="00B452C9">
      <w:pPr>
        <w:pStyle w:val="ListParagraph"/>
        <w:spacing w:before="120"/>
        <w:ind w:left="1080"/>
        <w:jc w:val="both"/>
        <w:rPr>
          <w:rFonts w:cstheme="minorHAnsi"/>
        </w:rPr>
      </w:pPr>
      <w:r w:rsidRPr="00B452C9">
        <w:rPr>
          <w:rFonts w:cstheme="minorHAnsi"/>
        </w:rPr>
        <w:t>Contractor shall install a discharge hose at all main drains and inspector test discharge lines during testing to prevent damage and erosion to site landscaping and staining of concrete and asphalt. Water shall be discharged directly into a storm drain. Any damage shall be the responsibility of the Contractor to repair at no additional cost to the City. Should the City find it necessary to make any repairs to the damage caused by Contractor, the cost shall be deducted from monies owed to the Contractor.</w:t>
      </w:r>
    </w:p>
    <w:p w14:paraId="0D086A21" w14:textId="321A748C" w:rsidR="00381B20" w:rsidRDefault="00B1416A" w:rsidP="00821DBA">
      <w:pPr>
        <w:pStyle w:val="ListParagraph"/>
        <w:numPr>
          <w:ilvl w:val="0"/>
          <w:numId w:val="33"/>
        </w:numPr>
        <w:spacing w:before="120"/>
        <w:ind w:left="1080"/>
        <w:contextualSpacing w:val="0"/>
        <w:jc w:val="both"/>
        <w:rPr>
          <w:rFonts w:cstheme="minorHAnsi"/>
        </w:rPr>
      </w:pPr>
      <w:r>
        <w:rPr>
          <w:rFonts w:cstheme="minorHAnsi"/>
        </w:rPr>
        <w:t>I</w:t>
      </w:r>
      <w:r w:rsidR="00381B20" w:rsidRPr="00381B20">
        <w:rPr>
          <w:rFonts w:cstheme="minorHAnsi"/>
        </w:rPr>
        <w:t>MPAIRMENTS TO FIRE PROTECTION SYSTEMS</w:t>
      </w:r>
    </w:p>
    <w:p w14:paraId="6D6D69A8" w14:textId="5085F9AA" w:rsidR="00B452C9" w:rsidRPr="00B452C9" w:rsidRDefault="00B452C9" w:rsidP="00B452C9">
      <w:pPr>
        <w:pStyle w:val="ListParagraph"/>
        <w:spacing w:before="120"/>
        <w:ind w:left="1080"/>
        <w:jc w:val="both"/>
        <w:rPr>
          <w:rFonts w:cstheme="minorHAnsi"/>
        </w:rPr>
      </w:pPr>
      <w:r w:rsidRPr="00B452C9">
        <w:rPr>
          <w:rFonts w:cstheme="minorHAnsi"/>
        </w:rPr>
        <w:t xml:space="preserve">Should an impairment to a water-based fire protection system occur, Contractor shall follow the procedures outlined in NFPA 25, including the attachment of a tag to the impaired system and notify the Contract Administrator/designee within </w:t>
      </w:r>
      <w:r>
        <w:rPr>
          <w:rFonts w:cstheme="minorHAnsi"/>
        </w:rPr>
        <w:t>twenty-four (</w:t>
      </w:r>
      <w:r w:rsidRPr="00B452C9">
        <w:rPr>
          <w:rFonts w:cstheme="minorHAnsi"/>
        </w:rPr>
        <w:t>24</w:t>
      </w:r>
      <w:r>
        <w:rPr>
          <w:rFonts w:cstheme="minorHAnsi"/>
        </w:rPr>
        <w:t>)</w:t>
      </w:r>
      <w:r w:rsidRPr="00B452C9">
        <w:rPr>
          <w:rFonts w:cstheme="minorHAnsi"/>
        </w:rPr>
        <w:t xml:space="preserve"> hours.</w:t>
      </w:r>
    </w:p>
    <w:p w14:paraId="0EAEE781" w14:textId="197B3BAF" w:rsidR="00381B20" w:rsidRPr="00381B20" w:rsidRDefault="00B452C9" w:rsidP="00B452C9">
      <w:pPr>
        <w:pStyle w:val="ListParagraph"/>
        <w:spacing w:before="120"/>
        <w:ind w:left="1080"/>
        <w:contextualSpacing w:val="0"/>
        <w:jc w:val="both"/>
        <w:rPr>
          <w:rFonts w:cstheme="minorHAnsi"/>
        </w:rPr>
      </w:pPr>
      <w:r w:rsidRPr="00B452C9">
        <w:rPr>
          <w:rFonts w:cstheme="minorHAnsi"/>
        </w:rPr>
        <w:t>If impairment is going to be extended overnight or longer, the Fire Marshal’s Office and the City’s Risk Management Division (to enable them to notify the property insurance company) shall be notified. During impairment, it may be necessary to provide a fire watch or an approved alternative option.  This will be at the expense of the City, unless Contractor caused the impairment, at which time, Contractor shall pay the expense of providing the fire watch or approved alternative option.</w:t>
      </w:r>
    </w:p>
    <w:p w14:paraId="56C94395" w14:textId="77777777" w:rsidR="002D7000" w:rsidRDefault="002D7000" w:rsidP="002D7000">
      <w:pPr>
        <w:pStyle w:val="ListParagraph"/>
        <w:rPr>
          <w:rFonts w:cstheme="minorHAnsi"/>
          <w:b/>
          <w:bCs/>
          <w:color w:val="1F4E79" w:themeColor="accent5" w:themeShade="80"/>
          <w:spacing w:val="20"/>
        </w:rPr>
      </w:pPr>
    </w:p>
    <w:p w14:paraId="0232844C" w14:textId="63503290" w:rsidR="00EC1C57" w:rsidRDefault="00B452C9" w:rsidP="00EC1C57">
      <w:pPr>
        <w:pStyle w:val="ListParagraph"/>
        <w:numPr>
          <w:ilvl w:val="0"/>
          <w:numId w:val="2"/>
        </w:numPr>
        <w:rPr>
          <w:rFonts w:cstheme="minorHAnsi"/>
          <w:b/>
          <w:bCs/>
          <w:color w:val="1F4E79" w:themeColor="accent5" w:themeShade="80"/>
          <w:spacing w:val="20"/>
        </w:rPr>
      </w:pPr>
      <w:r w:rsidRPr="00B452C9">
        <w:rPr>
          <w:rFonts w:cstheme="minorHAnsi"/>
          <w:b/>
          <w:bCs/>
          <w:color w:val="1F4E79" w:themeColor="accent5" w:themeShade="80"/>
          <w:spacing w:val="20"/>
        </w:rPr>
        <w:t>CONTRACTOR’S EMPLOYEES</w:t>
      </w:r>
    </w:p>
    <w:p w14:paraId="670A10ED" w14:textId="42B590C9" w:rsidR="00EC1C57" w:rsidRDefault="00B452C9" w:rsidP="00821DBA">
      <w:pPr>
        <w:pStyle w:val="ListParagraph"/>
        <w:numPr>
          <w:ilvl w:val="0"/>
          <w:numId w:val="44"/>
        </w:numPr>
        <w:spacing w:before="120"/>
        <w:ind w:left="1080"/>
        <w:contextualSpacing w:val="0"/>
        <w:jc w:val="both"/>
        <w:rPr>
          <w:rFonts w:cstheme="minorHAnsi"/>
        </w:rPr>
      </w:pPr>
      <w:r w:rsidRPr="00B452C9">
        <w:rPr>
          <w:rFonts w:cstheme="minorHAnsi"/>
        </w:rPr>
        <w:t>IDENTIFICATION</w:t>
      </w:r>
    </w:p>
    <w:p w14:paraId="42034CF7" w14:textId="1F83A151" w:rsidR="00C843FF" w:rsidRDefault="00C843FF" w:rsidP="00C843FF">
      <w:pPr>
        <w:pStyle w:val="ListParagraph"/>
        <w:spacing w:before="120"/>
        <w:ind w:left="1080"/>
        <w:jc w:val="both"/>
        <w:rPr>
          <w:rFonts w:cstheme="minorHAnsi"/>
        </w:rPr>
      </w:pPr>
      <w:r w:rsidRPr="00C843FF">
        <w:rPr>
          <w:rFonts w:cstheme="minorHAnsi"/>
        </w:rPr>
        <w:t xml:space="preserve">Contractor’s employees shall be required to wear a clean uniform bearing the Contractor’s name. Contractor’s employees shall be required to be fingerprinted in conjunction with a background check through the City of Mesa. Required background clearance level for this </w:t>
      </w:r>
      <w:r w:rsidRPr="00C843FF">
        <w:rPr>
          <w:rFonts w:cstheme="minorHAnsi"/>
        </w:rPr>
        <w:lastRenderedPageBreak/>
        <w:t xml:space="preserve">contract is </w:t>
      </w:r>
      <w:r w:rsidRPr="00C843FF">
        <w:rPr>
          <w:rFonts w:cstheme="minorHAnsi"/>
          <w:b/>
          <w:bCs/>
        </w:rPr>
        <w:t>level 3</w:t>
      </w:r>
      <w:r w:rsidRPr="00C843FF">
        <w:rPr>
          <w:rFonts w:cstheme="minorHAnsi"/>
        </w:rPr>
        <w:t xml:space="preserve">.  Please review Attachment </w:t>
      </w:r>
      <w:r>
        <w:rPr>
          <w:rFonts w:cstheme="minorHAnsi"/>
        </w:rPr>
        <w:t>E</w:t>
      </w:r>
      <w:r w:rsidRPr="00C843FF">
        <w:rPr>
          <w:rFonts w:cstheme="minorHAnsi"/>
        </w:rPr>
        <w:t xml:space="preserve">, Background Check Guidelines.  All Contractor’s employees shall be required to have their City </w:t>
      </w:r>
      <w:proofErr w:type="gramStart"/>
      <w:r w:rsidRPr="00C843FF">
        <w:rPr>
          <w:rFonts w:cstheme="minorHAnsi"/>
        </w:rPr>
        <w:t>issued ID badges on their person and visible at all times</w:t>
      </w:r>
      <w:proofErr w:type="gramEnd"/>
      <w:r w:rsidRPr="00C843FF">
        <w:rPr>
          <w:rFonts w:cstheme="minorHAnsi"/>
        </w:rPr>
        <w:t xml:space="preserve"> while work is being performed under this contract.  Failure to comply with the requirements above will result in a nonperformance fee, see section </w:t>
      </w:r>
      <w:r>
        <w:rPr>
          <w:rFonts w:cstheme="minorHAnsi"/>
        </w:rPr>
        <w:t>2.</w:t>
      </w:r>
      <w:r w:rsidRPr="00C843FF">
        <w:rPr>
          <w:rFonts w:cstheme="minorHAnsi"/>
        </w:rPr>
        <w:t>1</w:t>
      </w:r>
      <w:r>
        <w:rPr>
          <w:rFonts w:cstheme="minorHAnsi"/>
        </w:rPr>
        <w:t xml:space="preserve">5 </w:t>
      </w:r>
      <w:r w:rsidRPr="00C843FF">
        <w:rPr>
          <w:rFonts w:cstheme="minorHAnsi"/>
        </w:rPr>
        <w:t>C.</w:t>
      </w:r>
    </w:p>
    <w:p w14:paraId="5EFF47F3" w14:textId="38049FBF" w:rsidR="00B452C9" w:rsidRDefault="00B452C9" w:rsidP="00821DBA">
      <w:pPr>
        <w:pStyle w:val="ListParagraph"/>
        <w:numPr>
          <w:ilvl w:val="0"/>
          <w:numId w:val="44"/>
        </w:numPr>
        <w:spacing w:before="120"/>
        <w:ind w:left="1080"/>
        <w:contextualSpacing w:val="0"/>
        <w:jc w:val="both"/>
        <w:rPr>
          <w:rFonts w:cstheme="minorHAnsi"/>
        </w:rPr>
      </w:pPr>
      <w:r w:rsidRPr="00B452C9">
        <w:rPr>
          <w:rFonts w:cstheme="minorHAnsi"/>
        </w:rPr>
        <w:t>DRIVER’S LICENSE</w:t>
      </w:r>
    </w:p>
    <w:p w14:paraId="54CA3B25" w14:textId="2EEE3795" w:rsidR="006B50B9" w:rsidRDefault="006B50B9" w:rsidP="006B50B9">
      <w:pPr>
        <w:pStyle w:val="ListParagraph"/>
        <w:spacing w:before="120"/>
        <w:ind w:left="1080"/>
        <w:jc w:val="both"/>
        <w:rPr>
          <w:rFonts w:cstheme="minorHAnsi"/>
        </w:rPr>
      </w:pPr>
      <w:r w:rsidRPr="006B50B9">
        <w:rPr>
          <w:rFonts w:cstheme="minorHAnsi"/>
        </w:rPr>
        <w:t xml:space="preserve">Employees driving the Contractor’s vehicles shall, </w:t>
      </w:r>
      <w:proofErr w:type="gramStart"/>
      <w:r w:rsidRPr="006B50B9">
        <w:rPr>
          <w:rFonts w:cstheme="minorHAnsi"/>
        </w:rPr>
        <w:t>at all times</w:t>
      </w:r>
      <w:proofErr w:type="gramEnd"/>
      <w:r w:rsidRPr="006B50B9">
        <w:rPr>
          <w:rFonts w:cstheme="minorHAnsi"/>
        </w:rPr>
        <w:t>, possess and carry a valid vehicle operator’s license issued by the State of Arizona, the class of which shall be appropriate for the vehicles operated, in accordance with State law.</w:t>
      </w:r>
    </w:p>
    <w:p w14:paraId="1D5D657D" w14:textId="2811C3E1" w:rsidR="00B452C9" w:rsidRDefault="00B452C9" w:rsidP="00821DBA">
      <w:pPr>
        <w:pStyle w:val="ListParagraph"/>
        <w:numPr>
          <w:ilvl w:val="0"/>
          <w:numId w:val="44"/>
        </w:numPr>
        <w:spacing w:before="120"/>
        <w:ind w:left="1080"/>
        <w:contextualSpacing w:val="0"/>
        <w:jc w:val="both"/>
        <w:rPr>
          <w:rFonts w:cstheme="minorHAnsi"/>
        </w:rPr>
      </w:pPr>
      <w:r w:rsidRPr="00B452C9">
        <w:rPr>
          <w:rFonts w:cstheme="minorHAnsi"/>
        </w:rPr>
        <w:t>CONDUCT</w:t>
      </w:r>
    </w:p>
    <w:p w14:paraId="18A319DD" w14:textId="77777777" w:rsidR="006B50B9" w:rsidRPr="006B50B9" w:rsidRDefault="006B50B9" w:rsidP="006B50B9">
      <w:pPr>
        <w:pStyle w:val="ListParagraph"/>
        <w:spacing w:before="120"/>
        <w:ind w:left="1080"/>
        <w:jc w:val="both"/>
        <w:rPr>
          <w:rFonts w:cstheme="minorHAnsi"/>
        </w:rPr>
      </w:pPr>
      <w:r w:rsidRPr="006B50B9">
        <w:rPr>
          <w:rFonts w:cstheme="minorHAnsi"/>
        </w:rPr>
        <w:t>Contractor’s employees, officers, and sub-contractors shall not identify themselves as being employees of the City of Mesa, shall conduct themselves in such a manner as to avoid embarrassment to the City of Mesa, and shall be courteous in their interaction with City staff and the public.  In the event of difficulty with City personnel or the public, the City representative shall be notified immediately.</w:t>
      </w:r>
    </w:p>
    <w:p w14:paraId="396962A2" w14:textId="4423F539" w:rsidR="006B50B9" w:rsidRDefault="006B50B9" w:rsidP="006B50B9">
      <w:pPr>
        <w:pStyle w:val="ListParagraph"/>
        <w:spacing w:before="120"/>
        <w:ind w:left="1080"/>
        <w:contextualSpacing w:val="0"/>
        <w:jc w:val="both"/>
        <w:rPr>
          <w:rFonts w:cstheme="minorHAnsi"/>
        </w:rPr>
      </w:pPr>
      <w:r w:rsidRPr="006B50B9">
        <w:rPr>
          <w:rFonts w:cstheme="minorHAnsi"/>
        </w:rPr>
        <w:t xml:space="preserve">The Contractor shall prohibit the use of intoxicating substances by employees while on duty or </w:t>
      </w:r>
      <w:proofErr w:type="gramStart"/>
      <w:r w:rsidRPr="006B50B9">
        <w:rPr>
          <w:rFonts w:cstheme="minorHAnsi"/>
        </w:rPr>
        <w:t>in the course of</w:t>
      </w:r>
      <w:proofErr w:type="gramEnd"/>
      <w:r w:rsidRPr="006B50B9">
        <w:rPr>
          <w:rFonts w:cstheme="minorHAnsi"/>
        </w:rPr>
        <w:t xml:space="preserve"> performing their duties under this contract.  No employee of the contractor or any sub-contractor who is suspected of being under the influence of intoxicating substances shall be permitted to perform work under this contract.</w:t>
      </w:r>
    </w:p>
    <w:p w14:paraId="00AFFED6" w14:textId="744909C3" w:rsidR="00B452C9" w:rsidRDefault="00B452C9" w:rsidP="00821DBA">
      <w:pPr>
        <w:pStyle w:val="ListParagraph"/>
        <w:numPr>
          <w:ilvl w:val="0"/>
          <w:numId w:val="44"/>
        </w:numPr>
        <w:spacing w:before="120"/>
        <w:ind w:left="1080"/>
        <w:contextualSpacing w:val="0"/>
        <w:jc w:val="both"/>
        <w:rPr>
          <w:rFonts w:cstheme="minorHAnsi"/>
        </w:rPr>
      </w:pPr>
      <w:r w:rsidRPr="00B452C9">
        <w:rPr>
          <w:rFonts w:cstheme="minorHAnsi"/>
        </w:rPr>
        <w:t>LIST OF EMPLOYEES</w:t>
      </w:r>
    </w:p>
    <w:p w14:paraId="74F587E0" w14:textId="787AC6FC" w:rsidR="006B50B9" w:rsidRPr="00EC1C57" w:rsidRDefault="006B50B9" w:rsidP="006B50B9">
      <w:pPr>
        <w:pStyle w:val="ListParagraph"/>
        <w:spacing w:before="120"/>
        <w:ind w:left="1080"/>
        <w:jc w:val="both"/>
        <w:rPr>
          <w:rFonts w:cstheme="minorHAnsi"/>
        </w:rPr>
      </w:pPr>
      <w:r w:rsidRPr="006B50B9">
        <w:rPr>
          <w:rFonts w:cstheme="minorHAnsi"/>
        </w:rPr>
        <w:t>The Contractor shall supply the City with a current list of employees assigned to this contract through a Contractor Verification Form (Attachment F).  This form is to verify that the contractor’s employees meet the requirements set forth by FINA, IRCA, and all other Federal immigration laws and regulations.  These lists shall be kept current. Changes to personnel must be submitted in writing to City of Mesa within two (2) workdays after implementation.</w:t>
      </w:r>
    </w:p>
    <w:p w14:paraId="08385295" w14:textId="77777777" w:rsidR="00EC1C57" w:rsidRPr="00631B14" w:rsidRDefault="00EC1C57" w:rsidP="00EC1C57">
      <w:pPr>
        <w:widowControl w:val="0"/>
        <w:tabs>
          <w:tab w:val="left" w:pos="720"/>
          <w:tab w:val="left" w:pos="4824"/>
        </w:tabs>
        <w:ind w:left="720"/>
        <w:jc w:val="both"/>
        <w:rPr>
          <w:rFonts w:cs="Arial"/>
          <w:sz w:val="20"/>
        </w:rPr>
      </w:pPr>
    </w:p>
    <w:p w14:paraId="73C4D99E" w14:textId="558FB46D" w:rsidR="00EC1C57" w:rsidRDefault="00C843FF" w:rsidP="00EC1C57">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t>ADDITIONS AND DELETIONS</w:t>
      </w:r>
    </w:p>
    <w:p w14:paraId="61DD8B24" w14:textId="4E59B5D3" w:rsidR="00EC1C57" w:rsidRPr="00EC1C57" w:rsidRDefault="006B50B9" w:rsidP="00EC1C57">
      <w:pPr>
        <w:pStyle w:val="ListParagraph"/>
        <w:jc w:val="both"/>
        <w:rPr>
          <w:rFonts w:cstheme="minorHAnsi"/>
        </w:rPr>
      </w:pPr>
      <w:r w:rsidRPr="006B50B9">
        <w:rPr>
          <w:rFonts w:cstheme="minorHAnsi"/>
        </w:rPr>
        <w:t xml:space="preserve">The </w:t>
      </w:r>
      <w:proofErr w:type="gramStart"/>
      <w:r w:rsidRPr="006B50B9">
        <w:rPr>
          <w:rFonts w:cstheme="minorHAnsi"/>
        </w:rPr>
        <w:t>City</w:t>
      </w:r>
      <w:proofErr w:type="gramEnd"/>
      <w:r w:rsidRPr="006B50B9">
        <w:rPr>
          <w:rFonts w:cstheme="minorHAnsi"/>
        </w:rPr>
        <w:t xml:space="preserve"> may add or delete maintenance areas at any time by </w:t>
      </w:r>
      <w:proofErr w:type="gramStart"/>
      <w:r w:rsidRPr="006B50B9">
        <w:rPr>
          <w:rFonts w:cstheme="minorHAnsi"/>
        </w:rPr>
        <w:t>change</w:t>
      </w:r>
      <w:proofErr w:type="gramEnd"/>
      <w:r w:rsidRPr="006B50B9">
        <w:rPr>
          <w:rFonts w:cstheme="minorHAnsi"/>
        </w:rPr>
        <w:t xml:space="preserve"> order.  The contractor will be paid for all approved services satisfactorily completed.  The City reserves the right to utilize the prices and services originally proposed for future award recommendations.  Pricing for areas added to the contract shall be consistent with pricing for other comparable contract sites.</w:t>
      </w:r>
    </w:p>
    <w:p w14:paraId="0B2FD0F4" w14:textId="77777777" w:rsidR="00EC1C57" w:rsidRPr="00EC1C57" w:rsidRDefault="00EC1C57" w:rsidP="00EC1C57">
      <w:pPr>
        <w:pStyle w:val="ListParagraph"/>
        <w:rPr>
          <w:rFonts w:cs="Arial"/>
          <w:b/>
          <w:bCs/>
          <w:sz w:val="20"/>
        </w:rPr>
      </w:pPr>
    </w:p>
    <w:p w14:paraId="446FD132" w14:textId="38FC8A76" w:rsidR="00EC1C57" w:rsidRDefault="00C843FF" w:rsidP="00EC1C57">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t>SCHEDULING OF WORK</w:t>
      </w:r>
    </w:p>
    <w:p w14:paraId="10B9399E" w14:textId="5D8D721A" w:rsidR="00EC1C57" w:rsidRDefault="006B50B9" w:rsidP="00821DBA">
      <w:pPr>
        <w:pStyle w:val="ListParagraph"/>
        <w:numPr>
          <w:ilvl w:val="0"/>
          <w:numId w:val="45"/>
        </w:numPr>
        <w:ind w:left="1080"/>
        <w:jc w:val="both"/>
        <w:rPr>
          <w:rFonts w:cstheme="minorHAnsi"/>
        </w:rPr>
      </w:pPr>
      <w:r w:rsidRPr="006B50B9">
        <w:rPr>
          <w:rFonts w:cstheme="minorHAnsi"/>
        </w:rPr>
        <w:t>INSPECTION SCHEDULE</w:t>
      </w:r>
    </w:p>
    <w:p w14:paraId="2B0EAB4F" w14:textId="5F6F003C" w:rsidR="006B50B9" w:rsidRDefault="006B50B9" w:rsidP="006B50B9">
      <w:pPr>
        <w:pStyle w:val="ListParagraph"/>
        <w:ind w:left="1080"/>
        <w:jc w:val="both"/>
        <w:rPr>
          <w:rFonts w:cstheme="minorHAnsi"/>
        </w:rPr>
      </w:pPr>
      <w:r w:rsidRPr="006B50B9">
        <w:rPr>
          <w:rFonts w:cstheme="minorHAnsi"/>
        </w:rPr>
        <w:t xml:space="preserve">The Contractor shall provide a written maintenance schedule, not later than two (2) weeks prior to the start of the Inspection cycle. The City shall review and approve the schedules submitted and reserves the right to request reasonable changes or adjustments, or to reject the entire proposed schedule if it can be shown that it is not in the best interest of the City.  Nonperformance fees may be assessed if the schedule is not submitted within the required timeframe, see section </w:t>
      </w:r>
      <w:r>
        <w:rPr>
          <w:rFonts w:cstheme="minorHAnsi"/>
        </w:rPr>
        <w:t>2.</w:t>
      </w:r>
      <w:r w:rsidRPr="006B50B9">
        <w:rPr>
          <w:rFonts w:cstheme="minorHAnsi"/>
        </w:rPr>
        <w:t>1</w:t>
      </w:r>
      <w:r>
        <w:rPr>
          <w:rFonts w:cstheme="minorHAnsi"/>
        </w:rPr>
        <w:t xml:space="preserve">5 </w:t>
      </w:r>
      <w:r w:rsidRPr="006B50B9">
        <w:rPr>
          <w:rFonts w:cstheme="minorHAnsi"/>
        </w:rPr>
        <w:t>C.</w:t>
      </w:r>
    </w:p>
    <w:p w14:paraId="68DBA79B" w14:textId="5FFE364E" w:rsidR="006B50B9" w:rsidRDefault="006B50B9" w:rsidP="00821DBA">
      <w:pPr>
        <w:pStyle w:val="ListParagraph"/>
        <w:numPr>
          <w:ilvl w:val="0"/>
          <w:numId w:val="45"/>
        </w:numPr>
        <w:spacing w:before="120"/>
        <w:ind w:left="1080"/>
        <w:contextualSpacing w:val="0"/>
        <w:jc w:val="both"/>
        <w:rPr>
          <w:rFonts w:cstheme="minorHAnsi"/>
        </w:rPr>
      </w:pPr>
      <w:r w:rsidRPr="006B50B9">
        <w:rPr>
          <w:rFonts w:cstheme="minorHAnsi"/>
        </w:rPr>
        <w:t>CONTRACTOR SCHEDULE COMPLETION</w:t>
      </w:r>
    </w:p>
    <w:p w14:paraId="592481B0" w14:textId="77777777" w:rsidR="006B50B9" w:rsidRPr="006B50B9" w:rsidRDefault="006B50B9" w:rsidP="006B50B9">
      <w:pPr>
        <w:pStyle w:val="ListParagraph"/>
        <w:spacing w:before="120"/>
        <w:ind w:left="1080"/>
        <w:jc w:val="both"/>
        <w:rPr>
          <w:rFonts w:cstheme="minorHAnsi"/>
        </w:rPr>
      </w:pPr>
      <w:r w:rsidRPr="006B50B9">
        <w:rPr>
          <w:rFonts w:cstheme="minorHAnsi"/>
        </w:rPr>
        <w:t xml:space="preserve">The Contractor shall make every effort to stay on schedule and shall complete all routine work during the scheduled calendar week unless unforeseen circumstances beyond the control of the Contractor causes delays.  All scheduled items not </w:t>
      </w:r>
      <w:proofErr w:type="gramStart"/>
      <w:r w:rsidRPr="006B50B9">
        <w:rPr>
          <w:rFonts w:cstheme="minorHAnsi"/>
        </w:rPr>
        <w:t>completed,</w:t>
      </w:r>
      <w:proofErr w:type="gramEnd"/>
      <w:r w:rsidRPr="006B50B9">
        <w:rPr>
          <w:rFonts w:cstheme="minorHAnsi"/>
        </w:rPr>
        <w:t xml:space="preserve"> must be reported and submitted within the first working hour of the following day with an explanation of why the work was not completed.</w:t>
      </w:r>
    </w:p>
    <w:p w14:paraId="68903066" w14:textId="77777777" w:rsidR="006B50B9" w:rsidRPr="006B50B9" w:rsidRDefault="006B50B9" w:rsidP="006B50B9">
      <w:pPr>
        <w:pStyle w:val="ListParagraph"/>
        <w:spacing w:before="120"/>
        <w:ind w:left="1080"/>
        <w:contextualSpacing w:val="0"/>
        <w:jc w:val="both"/>
        <w:rPr>
          <w:rFonts w:cstheme="minorHAnsi"/>
        </w:rPr>
      </w:pPr>
      <w:r w:rsidRPr="006B50B9">
        <w:rPr>
          <w:rFonts w:cstheme="minorHAnsi"/>
        </w:rPr>
        <w:lastRenderedPageBreak/>
        <w:t xml:space="preserve">The </w:t>
      </w:r>
      <w:proofErr w:type="gramStart"/>
      <w:r w:rsidRPr="006B50B9">
        <w:rPr>
          <w:rFonts w:cstheme="minorHAnsi"/>
        </w:rPr>
        <w:t>City</w:t>
      </w:r>
      <w:proofErr w:type="gramEnd"/>
      <w:r w:rsidRPr="006B50B9">
        <w:rPr>
          <w:rFonts w:cstheme="minorHAnsi"/>
        </w:rPr>
        <w:t xml:space="preserve"> will determine if work not done on schedule constitutes a deficiency.  The Contractor must gain approval from the City to do work more than one (1) day </w:t>
      </w:r>
      <w:proofErr w:type="gramStart"/>
      <w:r w:rsidRPr="006B50B9">
        <w:rPr>
          <w:rFonts w:cstheme="minorHAnsi"/>
        </w:rPr>
        <w:t>off of</w:t>
      </w:r>
      <w:proofErr w:type="gramEnd"/>
      <w:r w:rsidRPr="006B50B9">
        <w:rPr>
          <w:rFonts w:cstheme="minorHAnsi"/>
        </w:rPr>
        <w:t xml:space="preserve"> the schedule.  If prior approval is not requested or obtained, the City may refuse to pay for work items done more than one (1) day </w:t>
      </w:r>
      <w:proofErr w:type="gramStart"/>
      <w:r w:rsidRPr="006B50B9">
        <w:rPr>
          <w:rFonts w:cstheme="minorHAnsi"/>
        </w:rPr>
        <w:t>off of</w:t>
      </w:r>
      <w:proofErr w:type="gramEnd"/>
      <w:r w:rsidRPr="006B50B9">
        <w:rPr>
          <w:rFonts w:cstheme="minorHAnsi"/>
        </w:rPr>
        <w:t xml:space="preserve"> schedule.</w:t>
      </w:r>
    </w:p>
    <w:p w14:paraId="4DE31624" w14:textId="04AC846F" w:rsidR="006B50B9" w:rsidRDefault="006B50B9" w:rsidP="006B50B9">
      <w:pPr>
        <w:pStyle w:val="ListParagraph"/>
        <w:spacing w:before="120"/>
        <w:ind w:left="1080"/>
        <w:contextualSpacing w:val="0"/>
        <w:jc w:val="both"/>
        <w:rPr>
          <w:rFonts w:cstheme="minorHAnsi"/>
        </w:rPr>
      </w:pPr>
      <w:r w:rsidRPr="006B50B9">
        <w:rPr>
          <w:rFonts w:cstheme="minorHAnsi"/>
        </w:rPr>
        <w:t xml:space="preserve">Failure to submit schedules or revisions prior to commencement of work shall be subject to nonperformance fees as set forth in Section </w:t>
      </w:r>
      <w:r>
        <w:rPr>
          <w:rFonts w:cstheme="minorHAnsi"/>
        </w:rPr>
        <w:t>2.</w:t>
      </w:r>
      <w:r w:rsidRPr="006B50B9">
        <w:rPr>
          <w:rFonts w:cstheme="minorHAnsi"/>
        </w:rPr>
        <w:t>1</w:t>
      </w:r>
      <w:r>
        <w:rPr>
          <w:rFonts w:cstheme="minorHAnsi"/>
        </w:rPr>
        <w:t xml:space="preserve">5 </w:t>
      </w:r>
      <w:r w:rsidRPr="006B50B9">
        <w:rPr>
          <w:rFonts w:cstheme="minorHAnsi"/>
        </w:rPr>
        <w:t>C.  Repeated failures may result in a Notice of Default.</w:t>
      </w:r>
    </w:p>
    <w:p w14:paraId="04BE8FD8" w14:textId="70237EAB" w:rsidR="006B50B9" w:rsidRDefault="006B50B9" w:rsidP="00821DBA">
      <w:pPr>
        <w:pStyle w:val="ListParagraph"/>
        <w:numPr>
          <w:ilvl w:val="0"/>
          <w:numId w:val="45"/>
        </w:numPr>
        <w:spacing w:before="120"/>
        <w:ind w:left="1080"/>
        <w:contextualSpacing w:val="0"/>
        <w:jc w:val="both"/>
        <w:rPr>
          <w:rFonts w:cstheme="minorHAnsi"/>
        </w:rPr>
      </w:pPr>
      <w:r w:rsidRPr="006B50B9">
        <w:rPr>
          <w:rFonts w:cstheme="minorHAnsi"/>
        </w:rPr>
        <w:t>ROUTINE WORK HOURS</w:t>
      </w:r>
    </w:p>
    <w:p w14:paraId="5308BE46" w14:textId="3EB9ACF1" w:rsidR="006B50B9" w:rsidRDefault="006B50B9" w:rsidP="006B50B9">
      <w:pPr>
        <w:pStyle w:val="ListParagraph"/>
        <w:spacing w:before="120"/>
        <w:ind w:left="1080"/>
        <w:jc w:val="both"/>
        <w:rPr>
          <w:rFonts w:cstheme="minorHAnsi"/>
        </w:rPr>
      </w:pPr>
      <w:proofErr w:type="gramStart"/>
      <w:r w:rsidRPr="006B50B9">
        <w:rPr>
          <w:rFonts w:cstheme="minorHAnsi"/>
        </w:rPr>
        <w:t>Shall be</w:t>
      </w:r>
      <w:proofErr w:type="gramEnd"/>
      <w:r w:rsidRPr="006B50B9">
        <w:rPr>
          <w:rFonts w:cstheme="minorHAnsi"/>
        </w:rPr>
        <w:t xml:space="preserve"> </w:t>
      </w:r>
      <w:proofErr w:type="gramStart"/>
      <w:r w:rsidRPr="006B50B9">
        <w:rPr>
          <w:rFonts w:cstheme="minorHAnsi"/>
        </w:rPr>
        <w:t>considered work performed</w:t>
      </w:r>
      <w:proofErr w:type="gramEnd"/>
      <w:r w:rsidRPr="006B50B9">
        <w:rPr>
          <w:rFonts w:cstheme="minorHAnsi"/>
        </w:rPr>
        <w:t xml:space="preserve"> between 5:30 am </w:t>
      </w:r>
      <w:r>
        <w:rPr>
          <w:rFonts w:cstheme="minorHAnsi"/>
        </w:rPr>
        <w:t xml:space="preserve">and </w:t>
      </w:r>
      <w:r w:rsidRPr="006B50B9">
        <w:rPr>
          <w:rFonts w:cstheme="minorHAnsi"/>
        </w:rPr>
        <w:t xml:space="preserve">4:00 pm, Monday through Friday, unless Contractor and Contract Administrator/designee mutually agree upon a different start time.  For routine service, a minimum of four (4) </w:t>
      </w:r>
      <w:r w:rsidR="007A7F55" w:rsidRPr="006B50B9">
        <w:rPr>
          <w:rFonts w:cstheme="minorHAnsi"/>
        </w:rPr>
        <w:t>hours’ notice</w:t>
      </w:r>
      <w:r w:rsidRPr="006B50B9">
        <w:rPr>
          <w:rFonts w:cstheme="minorHAnsi"/>
        </w:rPr>
        <w:t xml:space="preserve"> shall be given to the appropriate department prior to work.</w:t>
      </w:r>
    </w:p>
    <w:p w14:paraId="423F4C3E" w14:textId="7563944B" w:rsidR="006B50B9" w:rsidRDefault="006B50B9" w:rsidP="00821DBA">
      <w:pPr>
        <w:pStyle w:val="ListParagraph"/>
        <w:numPr>
          <w:ilvl w:val="0"/>
          <w:numId w:val="45"/>
        </w:numPr>
        <w:spacing w:before="120"/>
        <w:ind w:left="1080"/>
        <w:contextualSpacing w:val="0"/>
        <w:jc w:val="both"/>
        <w:rPr>
          <w:rFonts w:cstheme="minorHAnsi"/>
        </w:rPr>
      </w:pPr>
      <w:r w:rsidRPr="006B50B9">
        <w:rPr>
          <w:rFonts w:cstheme="minorHAnsi"/>
        </w:rPr>
        <w:t>AFTER HOURS</w:t>
      </w:r>
    </w:p>
    <w:p w14:paraId="688752AC" w14:textId="6B5C539E" w:rsidR="007A7F55" w:rsidRDefault="007A7F55" w:rsidP="007A7F55">
      <w:pPr>
        <w:pStyle w:val="ListParagraph"/>
        <w:spacing w:before="120"/>
        <w:ind w:left="1080"/>
        <w:jc w:val="both"/>
        <w:rPr>
          <w:rFonts w:cstheme="minorHAnsi"/>
        </w:rPr>
      </w:pPr>
      <w:proofErr w:type="gramStart"/>
      <w:r w:rsidRPr="007A7F55">
        <w:rPr>
          <w:rFonts w:cstheme="minorHAnsi"/>
        </w:rPr>
        <w:t>Shall be</w:t>
      </w:r>
      <w:proofErr w:type="gramEnd"/>
      <w:r w:rsidRPr="007A7F55">
        <w:rPr>
          <w:rFonts w:cstheme="minorHAnsi"/>
        </w:rPr>
        <w:t xml:space="preserve"> </w:t>
      </w:r>
      <w:proofErr w:type="gramStart"/>
      <w:r w:rsidRPr="007A7F55">
        <w:rPr>
          <w:rFonts w:cstheme="minorHAnsi"/>
        </w:rPr>
        <w:t>considered work performed</w:t>
      </w:r>
      <w:proofErr w:type="gramEnd"/>
      <w:r w:rsidRPr="007A7F55">
        <w:rPr>
          <w:rFonts w:cstheme="minorHAnsi"/>
        </w:rPr>
        <w:t xml:space="preserve"> after </w:t>
      </w:r>
      <w:r>
        <w:rPr>
          <w:rFonts w:cstheme="minorHAnsi"/>
        </w:rPr>
        <w:t>4</w:t>
      </w:r>
      <w:r w:rsidRPr="007A7F55">
        <w:rPr>
          <w:rFonts w:cstheme="minorHAnsi"/>
        </w:rPr>
        <w:t>:00 pm and before 5:30 am the next morning.</w:t>
      </w:r>
    </w:p>
    <w:p w14:paraId="5ADF5ED1" w14:textId="2667D638" w:rsidR="006B50B9" w:rsidRDefault="006B50B9" w:rsidP="00821DBA">
      <w:pPr>
        <w:pStyle w:val="ListParagraph"/>
        <w:numPr>
          <w:ilvl w:val="0"/>
          <w:numId w:val="45"/>
        </w:numPr>
        <w:spacing w:before="120"/>
        <w:ind w:left="1080"/>
        <w:contextualSpacing w:val="0"/>
        <w:jc w:val="both"/>
        <w:rPr>
          <w:rFonts w:cstheme="minorHAnsi"/>
        </w:rPr>
      </w:pPr>
      <w:r w:rsidRPr="006B50B9">
        <w:rPr>
          <w:rFonts w:cstheme="minorHAnsi"/>
        </w:rPr>
        <w:t>HOLIDAY SCHEDULE</w:t>
      </w:r>
    </w:p>
    <w:p w14:paraId="02DEDEDD" w14:textId="219CDF44" w:rsidR="007A7F55" w:rsidRDefault="007A7F55" w:rsidP="007A7F55">
      <w:pPr>
        <w:pStyle w:val="ListParagraph"/>
        <w:spacing w:before="120"/>
        <w:ind w:left="1080"/>
        <w:jc w:val="both"/>
        <w:rPr>
          <w:rFonts w:cstheme="minorHAnsi"/>
        </w:rPr>
      </w:pPr>
      <w:r w:rsidRPr="007A7F55">
        <w:rPr>
          <w:rFonts w:cstheme="minorHAnsi"/>
        </w:rPr>
        <w:t>The following is a list of holidays on which contract service will not be performed unless previously approved by the authorized City representative (except emergency service):</w:t>
      </w:r>
    </w:p>
    <w:p w14:paraId="72B6F9D0" w14:textId="02D4EC5E" w:rsidR="007A7F55" w:rsidRDefault="007A7F55" w:rsidP="00821DBA">
      <w:pPr>
        <w:pStyle w:val="ListParagraph"/>
        <w:numPr>
          <w:ilvl w:val="0"/>
          <w:numId w:val="46"/>
        </w:numPr>
        <w:spacing w:before="120"/>
        <w:contextualSpacing w:val="0"/>
        <w:jc w:val="both"/>
        <w:rPr>
          <w:rFonts w:cstheme="minorHAnsi"/>
        </w:rPr>
      </w:pPr>
      <w:r w:rsidRPr="007A7F55">
        <w:rPr>
          <w:rFonts w:cstheme="minorHAnsi"/>
        </w:rPr>
        <w:t>New Year’s Day – January 1</w:t>
      </w:r>
    </w:p>
    <w:p w14:paraId="5835DDB8" w14:textId="75AFDDB0" w:rsidR="007A7F55" w:rsidRDefault="007A7F55" w:rsidP="00821DBA">
      <w:pPr>
        <w:pStyle w:val="ListParagraph"/>
        <w:numPr>
          <w:ilvl w:val="0"/>
          <w:numId w:val="46"/>
        </w:numPr>
        <w:spacing w:before="120"/>
        <w:jc w:val="both"/>
        <w:rPr>
          <w:rFonts w:cstheme="minorHAnsi"/>
        </w:rPr>
      </w:pPr>
      <w:r w:rsidRPr="007A7F55">
        <w:rPr>
          <w:rFonts w:cstheme="minorHAnsi"/>
        </w:rPr>
        <w:t>Martin Luther King Day – Third Monday in January</w:t>
      </w:r>
    </w:p>
    <w:p w14:paraId="3C737A10" w14:textId="77777777" w:rsidR="007A7F55" w:rsidRPr="007A7F55" w:rsidRDefault="007A7F55" w:rsidP="00821DBA">
      <w:pPr>
        <w:pStyle w:val="ListParagraph"/>
        <w:numPr>
          <w:ilvl w:val="0"/>
          <w:numId w:val="46"/>
        </w:numPr>
        <w:spacing w:before="120"/>
        <w:jc w:val="both"/>
        <w:rPr>
          <w:rFonts w:cstheme="minorHAnsi"/>
        </w:rPr>
      </w:pPr>
      <w:r w:rsidRPr="007A7F55">
        <w:rPr>
          <w:rFonts w:cstheme="minorHAnsi"/>
        </w:rPr>
        <w:t>President’s Day – Third Monday in February</w:t>
      </w:r>
    </w:p>
    <w:p w14:paraId="351E9387" w14:textId="77777777" w:rsidR="007A7F55" w:rsidRPr="007A7F55" w:rsidRDefault="007A7F55" w:rsidP="00821DBA">
      <w:pPr>
        <w:pStyle w:val="ListParagraph"/>
        <w:numPr>
          <w:ilvl w:val="0"/>
          <w:numId w:val="46"/>
        </w:numPr>
        <w:spacing w:before="120"/>
        <w:jc w:val="both"/>
        <w:rPr>
          <w:rFonts w:cstheme="minorHAnsi"/>
        </w:rPr>
      </w:pPr>
      <w:r w:rsidRPr="007A7F55">
        <w:rPr>
          <w:rFonts w:cstheme="minorHAnsi"/>
        </w:rPr>
        <w:t>Memorial Day – Last Monday in May</w:t>
      </w:r>
    </w:p>
    <w:p w14:paraId="710E621B" w14:textId="77777777" w:rsidR="007A7F55" w:rsidRPr="007A7F55" w:rsidRDefault="007A7F55" w:rsidP="00821DBA">
      <w:pPr>
        <w:pStyle w:val="ListParagraph"/>
        <w:numPr>
          <w:ilvl w:val="0"/>
          <w:numId w:val="46"/>
        </w:numPr>
        <w:spacing w:before="120"/>
        <w:jc w:val="both"/>
        <w:rPr>
          <w:rFonts w:cstheme="minorHAnsi"/>
        </w:rPr>
      </w:pPr>
      <w:r w:rsidRPr="007A7F55">
        <w:rPr>
          <w:rFonts w:cstheme="minorHAnsi"/>
        </w:rPr>
        <w:t>Labor Day – First Monday in September</w:t>
      </w:r>
    </w:p>
    <w:p w14:paraId="4FD68B43" w14:textId="77777777" w:rsidR="007A7F55" w:rsidRPr="007A7F55" w:rsidRDefault="007A7F55" w:rsidP="00821DBA">
      <w:pPr>
        <w:pStyle w:val="ListParagraph"/>
        <w:numPr>
          <w:ilvl w:val="0"/>
          <w:numId w:val="46"/>
        </w:numPr>
        <w:spacing w:before="120"/>
        <w:jc w:val="both"/>
        <w:rPr>
          <w:rFonts w:cstheme="minorHAnsi"/>
        </w:rPr>
      </w:pPr>
      <w:r w:rsidRPr="007A7F55">
        <w:rPr>
          <w:rFonts w:cstheme="minorHAnsi"/>
        </w:rPr>
        <w:t>Veteran’s Day – November 11</w:t>
      </w:r>
    </w:p>
    <w:p w14:paraId="74A96114" w14:textId="77777777" w:rsidR="007A7F55" w:rsidRPr="007A7F55" w:rsidRDefault="007A7F55" w:rsidP="00821DBA">
      <w:pPr>
        <w:pStyle w:val="ListParagraph"/>
        <w:numPr>
          <w:ilvl w:val="0"/>
          <w:numId w:val="46"/>
        </w:numPr>
        <w:spacing w:before="120"/>
        <w:jc w:val="both"/>
        <w:rPr>
          <w:rFonts w:cstheme="minorHAnsi"/>
        </w:rPr>
      </w:pPr>
      <w:r w:rsidRPr="007A7F55">
        <w:rPr>
          <w:rFonts w:cstheme="minorHAnsi"/>
        </w:rPr>
        <w:t>Thanksgiving Holiday – Fourth Thursday and the following Friday in November</w:t>
      </w:r>
    </w:p>
    <w:p w14:paraId="20FE3102" w14:textId="77777777" w:rsidR="007A7F55" w:rsidRPr="007A7F55" w:rsidRDefault="007A7F55" w:rsidP="00821DBA">
      <w:pPr>
        <w:pStyle w:val="ListParagraph"/>
        <w:numPr>
          <w:ilvl w:val="0"/>
          <w:numId w:val="46"/>
        </w:numPr>
        <w:spacing w:before="120"/>
        <w:jc w:val="both"/>
        <w:rPr>
          <w:rFonts w:cstheme="minorHAnsi"/>
        </w:rPr>
      </w:pPr>
      <w:r w:rsidRPr="007A7F55">
        <w:rPr>
          <w:rFonts w:cstheme="minorHAnsi"/>
        </w:rPr>
        <w:t>Christmas Eve – December 24</w:t>
      </w:r>
    </w:p>
    <w:p w14:paraId="114BB765" w14:textId="52AACD34" w:rsidR="007A7F55" w:rsidRDefault="007A7F55" w:rsidP="00821DBA">
      <w:pPr>
        <w:pStyle w:val="ListParagraph"/>
        <w:numPr>
          <w:ilvl w:val="0"/>
          <w:numId w:val="46"/>
        </w:numPr>
        <w:spacing w:before="120"/>
        <w:jc w:val="both"/>
        <w:rPr>
          <w:rFonts w:cstheme="minorHAnsi"/>
        </w:rPr>
      </w:pPr>
      <w:r w:rsidRPr="007A7F55">
        <w:rPr>
          <w:rFonts w:cstheme="minorHAnsi"/>
        </w:rPr>
        <w:t>Christmas Day – December 25</w:t>
      </w:r>
    </w:p>
    <w:p w14:paraId="176C04A1" w14:textId="74BE38A1" w:rsidR="007A7F55" w:rsidRDefault="007A7F55" w:rsidP="007A7F55">
      <w:pPr>
        <w:pStyle w:val="ListParagraph"/>
        <w:spacing w:before="120"/>
        <w:ind w:left="1080"/>
        <w:contextualSpacing w:val="0"/>
        <w:jc w:val="both"/>
        <w:rPr>
          <w:rFonts w:cstheme="minorHAnsi"/>
        </w:rPr>
      </w:pPr>
      <w:r w:rsidRPr="007A7F55">
        <w:rPr>
          <w:rFonts w:cstheme="minorHAnsi"/>
        </w:rPr>
        <w:t>Holidays that fall on a Saturday are observed the Friday before and holidays that fall on Sunday are observed the Monday following the holiday.</w:t>
      </w:r>
    </w:p>
    <w:p w14:paraId="7D7C5A05" w14:textId="12289866" w:rsidR="006B50B9" w:rsidRDefault="006B50B9" w:rsidP="00821DBA">
      <w:pPr>
        <w:pStyle w:val="ListParagraph"/>
        <w:numPr>
          <w:ilvl w:val="0"/>
          <w:numId w:val="45"/>
        </w:numPr>
        <w:spacing w:before="120"/>
        <w:ind w:left="1080"/>
        <w:contextualSpacing w:val="0"/>
        <w:jc w:val="both"/>
        <w:rPr>
          <w:rFonts w:cstheme="minorHAnsi"/>
        </w:rPr>
      </w:pPr>
      <w:r w:rsidRPr="006B50B9">
        <w:rPr>
          <w:rFonts w:cstheme="minorHAnsi"/>
        </w:rPr>
        <w:t>WEATHER – SUSPENSION OF WORK</w:t>
      </w:r>
    </w:p>
    <w:p w14:paraId="011EC3E3" w14:textId="49855138" w:rsidR="007A7F55" w:rsidRPr="00EC1C57" w:rsidRDefault="007A7F55" w:rsidP="007A7F55">
      <w:pPr>
        <w:pStyle w:val="ListParagraph"/>
        <w:spacing w:before="120"/>
        <w:ind w:left="1080"/>
        <w:jc w:val="both"/>
        <w:rPr>
          <w:rFonts w:cstheme="minorHAnsi"/>
        </w:rPr>
      </w:pPr>
      <w:r w:rsidRPr="007A7F55">
        <w:rPr>
          <w:rFonts w:cstheme="minorHAnsi"/>
        </w:rPr>
        <w:t xml:space="preserve">In the event of inclement weather, the Contractor must obtain approval from the City prior to performing any work.  The City reserves the right to suspend any or all work due to poor weather conditions or other extreme conditions.  The City also reserves the right to authorize the delayed work to be performed </w:t>
      </w:r>
      <w:proofErr w:type="gramStart"/>
      <w:r w:rsidRPr="007A7F55">
        <w:rPr>
          <w:rFonts w:cstheme="minorHAnsi"/>
        </w:rPr>
        <w:t>at a later date</w:t>
      </w:r>
      <w:proofErr w:type="gramEnd"/>
      <w:r w:rsidRPr="007A7F55">
        <w:rPr>
          <w:rFonts w:cstheme="minorHAnsi"/>
        </w:rPr>
        <w:t>, or the City’s Contract Representative may deem it more appropriate to omit the delayed work and resume the normal schedule.  The Contractor shall not perform any suspended work without written authorization from the City.</w:t>
      </w:r>
    </w:p>
    <w:p w14:paraId="2CE41CB2" w14:textId="77777777" w:rsidR="00EC1C57" w:rsidRPr="00EC1C57" w:rsidRDefault="00EC1C57" w:rsidP="00EC1C57">
      <w:pPr>
        <w:pStyle w:val="ListParagraph"/>
        <w:rPr>
          <w:rFonts w:cs="Arial"/>
          <w:sz w:val="20"/>
        </w:rPr>
      </w:pPr>
    </w:p>
    <w:p w14:paraId="462D9847" w14:textId="5FEB6683" w:rsidR="00EC1C57" w:rsidRDefault="00C843FF" w:rsidP="00EC1C57">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t>DEFECTIVE PRODUCT/WORKMANSHIP</w:t>
      </w:r>
    </w:p>
    <w:p w14:paraId="09AD8DBA" w14:textId="77777777" w:rsidR="008E69EB" w:rsidRPr="008E69EB" w:rsidRDefault="008E69EB" w:rsidP="008E69EB">
      <w:pPr>
        <w:pStyle w:val="ListParagraph"/>
        <w:rPr>
          <w:rFonts w:cstheme="minorHAnsi"/>
        </w:rPr>
      </w:pPr>
      <w:r w:rsidRPr="008E69EB">
        <w:rPr>
          <w:rFonts w:cstheme="minorHAnsi"/>
        </w:rPr>
        <w:t>All defective products installed on City equipment as part of this contract by the Contractor shall be replaced and exchanged by the Contractor at no additional cost to the City.</w:t>
      </w:r>
    </w:p>
    <w:p w14:paraId="394386BB" w14:textId="6222BD49" w:rsidR="007A7F55" w:rsidRDefault="008E69EB" w:rsidP="008E69EB">
      <w:pPr>
        <w:pStyle w:val="ListParagraph"/>
        <w:spacing w:before="120"/>
        <w:contextualSpacing w:val="0"/>
        <w:jc w:val="both"/>
        <w:rPr>
          <w:rFonts w:cstheme="minorHAnsi"/>
          <w:b/>
          <w:bCs/>
          <w:color w:val="1F4E79" w:themeColor="accent5" w:themeShade="80"/>
          <w:spacing w:val="20"/>
        </w:rPr>
      </w:pPr>
      <w:r w:rsidRPr="008E69EB">
        <w:rPr>
          <w:rFonts w:cstheme="minorHAnsi"/>
        </w:rPr>
        <w:t>Any work deemed defective by the City’s authorized representative shall be rectified within two (2) hours of notice from the authorized City representative.  The Contractor shall notify the authorized City representative in writing immediately should timelines in repair exceed two (2) hours.  This will be evaluated and shall be approved by the City’s representative.</w:t>
      </w:r>
    </w:p>
    <w:p w14:paraId="5468593C" w14:textId="77777777" w:rsidR="007A7F55" w:rsidRDefault="007A7F55" w:rsidP="007A7F55">
      <w:pPr>
        <w:pStyle w:val="ListParagraph"/>
        <w:rPr>
          <w:rFonts w:cstheme="minorHAnsi"/>
          <w:b/>
          <w:bCs/>
          <w:color w:val="1F4E79" w:themeColor="accent5" w:themeShade="80"/>
          <w:spacing w:val="20"/>
        </w:rPr>
      </w:pPr>
    </w:p>
    <w:p w14:paraId="1CA260F7" w14:textId="2049E4C3" w:rsidR="00C843FF" w:rsidRDefault="00C843FF" w:rsidP="00EC1C57">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t>WARRANTY CONDITIONS</w:t>
      </w:r>
    </w:p>
    <w:p w14:paraId="2C033CA2" w14:textId="48438C01" w:rsidR="008E69EB" w:rsidRDefault="008E69EB" w:rsidP="008E69EB">
      <w:pPr>
        <w:pStyle w:val="ListParagraph"/>
        <w:jc w:val="both"/>
        <w:rPr>
          <w:rFonts w:cstheme="minorHAnsi"/>
          <w:b/>
          <w:bCs/>
          <w:color w:val="1F4E79" w:themeColor="accent5" w:themeShade="80"/>
          <w:spacing w:val="20"/>
        </w:rPr>
      </w:pPr>
      <w:r w:rsidRPr="008E69EB">
        <w:rPr>
          <w:rFonts w:cstheme="minorHAnsi"/>
        </w:rPr>
        <w:t xml:space="preserve">Contractor shall </w:t>
      </w:r>
      <w:proofErr w:type="gramStart"/>
      <w:r w:rsidRPr="008E69EB">
        <w:rPr>
          <w:rFonts w:cstheme="minorHAnsi"/>
        </w:rPr>
        <w:t>warranty</w:t>
      </w:r>
      <w:proofErr w:type="gramEnd"/>
      <w:r w:rsidRPr="008E69EB">
        <w:rPr>
          <w:rFonts w:cstheme="minorHAnsi"/>
        </w:rPr>
        <w:t xml:space="preserve"> all repair work performed on this contract and parts for a period of one (1) year after completion.  The work report submitted to the authorized City representative shall indicate the start of the warranty period.</w:t>
      </w:r>
    </w:p>
    <w:p w14:paraId="1E2FB425" w14:textId="77777777" w:rsidR="007A7F55" w:rsidRPr="007A7F55" w:rsidRDefault="007A7F55" w:rsidP="007A7F55">
      <w:pPr>
        <w:pStyle w:val="ListParagraph"/>
        <w:rPr>
          <w:rFonts w:cstheme="minorHAnsi"/>
          <w:b/>
          <w:bCs/>
          <w:color w:val="1F4E79" w:themeColor="accent5" w:themeShade="80"/>
          <w:spacing w:val="20"/>
        </w:rPr>
      </w:pPr>
    </w:p>
    <w:p w14:paraId="379E5B46" w14:textId="43739679" w:rsidR="00C843FF" w:rsidRDefault="00C843FF" w:rsidP="00EC1C57">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t>CONSTRUCTION</w:t>
      </w:r>
    </w:p>
    <w:p w14:paraId="47351588" w14:textId="6F1CDE4C" w:rsidR="008E69EB" w:rsidRDefault="008E69EB" w:rsidP="008E69EB">
      <w:pPr>
        <w:pStyle w:val="ListParagraph"/>
        <w:jc w:val="both"/>
        <w:rPr>
          <w:rFonts w:cstheme="minorHAnsi"/>
          <w:b/>
          <w:bCs/>
          <w:color w:val="1F4E79" w:themeColor="accent5" w:themeShade="80"/>
          <w:spacing w:val="20"/>
        </w:rPr>
      </w:pPr>
      <w:r w:rsidRPr="008E69EB">
        <w:rPr>
          <w:rFonts w:cstheme="minorHAnsi"/>
        </w:rPr>
        <w:t>Areas where considerable construction is taking place, at the discretion of the City, may be subject to suspension of contracted services until construction is complete.  Upon receiving notice from the City that construction is complete, the Contractor shall resume regular maintenance services.</w:t>
      </w:r>
    </w:p>
    <w:p w14:paraId="1C94A836" w14:textId="77777777" w:rsidR="007A7F55" w:rsidRDefault="007A7F55" w:rsidP="007A7F55">
      <w:pPr>
        <w:pStyle w:val="ListParagraph"/>
        <w:rPr>
          <w:rFonts w:cstheme="minorHAnsi"/>
          <w:b/>
          <w:bCs/>
          <w:color w:val="1F4E79" w:themeColor="accent5" w:themeShade="80"/>
          <w:spacing w:val="20"/>
        </w:rPr>
      </w:pPr>
    </w:p>
    <w:p w14:paraId="5C00E228" w14:textId="13904991" w:rsidR="00C843FF" w:rsidRDefault="00C843FF" w:rsidP="00EC1C57">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t>DISPOSAL OF DEBRIS</w:t>
      </w:r>
    </w:p>
    <w:p w14:paraId="36C5BFB9" w14:textId="1E830482" w:rsidR="008E69EB" w:rsidRDefault="008E69EB" w:rsidP="008E69EB">
      <w:pPr>
        <w:pStyle w:val="ListParagraph"/>
        <w:jc w:val="both"/>
        <w:rPr>
          <w:rFonts w:cstheme="minorHAnsi"/>
          <w:b/>
          <w:bCs/>
          <w:color w:val="1F4E79" w:themeColor="accent5" w:themeShade="80"/>
          <w:spacing w:val="20"/>
        </w:rPr>
      </w:pPr>
      <w:r w:rsidRPr="008E69EB">
        <w:rPr>
          <w:rFonts w:cstheme="minorHAnsi"/>
        </w:rPr>
        <w:t xml:space="preserve">All debris and/or any other waste material produced </w:t>
      </w:r>
      <w:proofErr w:type="gramStart"/>
      <w:r w:rsidRPr="008E69EB">
        <w:rPr>
          <w:rFonts w:cstheme="minorHAnsi"/>
        </w:rPr>
        <w:t>as a result of</w:t>
      </w:r>
      <w:proofErr w:type="gramEnd"/>
      <w:r w:rsidRPr="008E69EB">
        <w:rPr>
          <w:rFonts w:cstheme="minorHAnsi"/>
        </w:rPr>
        <w:t xml:space="preserve"> performing contracted maintenance and repair services under this agreement shall be removed from the contract area, transported, and disposed of in compliance with federal, state, county, and City laws and regulations.  If roll-off dumpsters are required, they shall be obtained through the City of Mesa.  The Contractor is solely responsible for any disposal fees (dumping charges), incurred </w:t>
      </w:r>
      <w:proofErr w:type="gramStart"/>
      <w:r w:rsidRPr="008E69EB">
        <w:rPr>
          <w:rFonts w:cstheme="minorHAnsi"/>
        </w:rPr>
        <w:t>as a result of</w:t>
      </w:r>
      <w:proofErr w:type="gramEnd"/>
      <w:r w:rsidRPr="008E69EB">
        <w:rPr>
          <w:rFonts w:cstheme="minorHAnsi"/>
        </w:rPr>
        <w:t xml:space="preserve"> maintenance and repair services.</w:t>
      </w:r>
    </w:p>
    <w:p w14:paraId="101E55CA" w14:textId="77777777" w:rsidR="007A7F55" w:rsidRPr="008E69EB" w:rsidRDefault="007A7F55" w:rsidP="008E69EB">
      <w:pPr>
        <w:rPr>
          <w:rFonts w:cstheme="minorHAnsi"/>
          <w:b/>
          <w:bCs/>
          <w:color w:val="1F4E79" w:themeColor="accent5" w:themeShade="80"/>
          <w:spacing w:val="20"/>
        </w:rPr>
      </w:pPr>
    </w:p>
    <w:p w14:paraId="498224B6" w14:textId="2E8A40EA" w:rsidR="00C843FF" w:rsidRDefault="00C843FF" w:rsidP="00EC1C57">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t>CLEAN UP</w:t>
      </w:r>
    </w:p>
    <w:p w14:paraId="153DB6FD" w14:textId="1F187157" w:rsidR="008E69EB" w:rsidRDefault="008E69EB" w:rsidP="008E69EB">
      <w:pPr>
        <w:pStyle w:val="ListParagraph"/>
        <w:jc w:val="both"/>
        <w:rPr>
          <w:rFonts w:cstheme="minorHAnsi"/>
          <w:b/>
          <w:bCs/>
          <w:color w:val="1F4E79" w:themeColor="accent5" w:themeShade="80"/>
          <w:spacing w:val="20"/>
        </w:rPr>
      </w:pPr>
      <w:r w:rsidRPr="008E69EB">
        <w:rPr>
          <w:rFonts w:cstheme="minorHAnsi"/>
        </w:rPr>
        <w:t xml:space="preserve">The Contractor shall keep the contract area, clean and free from accumulated waste material and/or debris, prior to completion of work.  Remove any rubbish from the premises and all tools, equipment and materials </w:t>
      </w:r>
      <w:proofErr w:type="gramStart"/>
      <w:r w:rsidRPr="008E69EB">
        <w:rPr>
          <w:rFonts w:cstheme="minorHAnsi"/>
        </w:rPr>
        <w:t>not</w:t>
      </w:r>
      <w:proofErr w:type="gramEnd"/>
      <w:r w:rsidRPr="008E69EB">
        <w:rPr>
          <w:rFonts w:cstheme="minorHAnsi"/>
        </w:rPr>
        <w:t xml:space="preserve"> property of the City.  It is required upon completion of the </w:t>
      </w:r>
      <w:proofErr w:type="gramStart"/>
      <w:r w:rsidRPr="008E69EB">
        <w:rPr>
          <w:rFonts w:cstheme="minorHAnsi"/>
        </w:rPr>
        <w:t>repair,</w:t>
      </w:r>
      <w:proofErr w:type="gramEnd"/>
      <w:r w:rsidRPr="008E69EB">
        <w:rPr>
          <w:rFonts w:cstheme="minorHAnsi"/>
        </w:rPr>
        <w:t xml:space="preserve"> that the Contractor leave the workspace/premises in a clean and neat condition.</w:t>
      </w:r>
    </w:p>
    <w:p w14:paraId="7B5AAD29" w14:textId="77777777" w:rsidR="007A7F55" w:rsidRDefault="007A7F55" w:rsidP="007A7F55">
      <w:pPr>
        <w:pStyle w:val="ListParagraph"/>
        <w:rPr>
          <w:rFonts w:cstheme="minorHAnsi"/>
          <w:b/>
          <w:bCs/>
          <w:color w:val="1F4E79" w:themeColor="accent5" w:themeShade="80"/>
          <w:spacing w:val="20"/>
        </w:rPr>
      </w:pPr>
    </w:p>
    <w:p w14:paraId="43A07DE3" w14:textId="6558E898" w:rsidR="00C843FF" w:rsidRDefault="00C843FF" w:rsidP="00EC1C57">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t>SAFETY</w:t>
      </w:r>
    </w:p>
    <w:p w14:paraId="6D2E6074" w14:textId="77777777" w:rsidR="008E69EB" w:rsidRPr="008E69EB" w:rsidRDefault="008E69EB" w:rsidP="008E69EB">
      <w:pPr>
        <w:pStyle w:val="ListParagraph"/>
        <w:jc w:val="both"/>
        <w:rPr>
          <w:rFonts w:cstheme="minorHAnsi"/>
        </w:rPr>
      </w:pPr>
      <w:r w:rsidRPr="008E69EB">
        <w:rPr>
          <w:rFonts w:cstheme="minorHAnsi"/>
        </w:rPr>
        <w:t>The Contractor shall adhere to all regulations, rules, ordinances, and standards set by Federal, State, County, and City of Mesa governments when providing these services.  The Contractor shall be responsible for the training and instruction of all personnel staffing this contract, relating to all required job safety standards.  Upon request, the Contractor shall demonstrate to the City’s satisfaction any programs, procedures and other activities used to ensure compliance.</w:t>
      </w:r>
    </w:p>
    <w:p w14:paraId="27373B87" w14:textId="77777777" w:rsidR="008E69EB" w:rsidRPr="008E69EB" w:rsidRDefault="008E69EB" w:rsidP="008E69EB">
      <w:pPr>
        <w:pStyle w:val="ListParagraph"/>
        <w:spacing w:before="120"/>
        <w:contextualSpacing w:val="0"/>
        <w:jc w:val="both"/>
        <w:rPr>
          <w:rFonts w:cstheme="minorHAnsi"/>
        </w:rPr>
      </w:pPr>
      <w:r w:rsidRPr="008E69EB">
        <w:rPr>
          <w:rFonts w:cstheme="minorHAnsi"/>
        </w:rPr>
        <w:t>The Contractor will create unencumbered use of an area to complete this work.  Contractor shall create a safe corridor for City employees working in the areas defined in this contract.</w:t>
      </w:r>
    </w:p>
    <w:p w14:paraId="4D5DA52D" w14:textId="0CF3676A" w:rsidR="008E69EB" w:rsidRDefault="008E69EB" w:rsidP="008E69EB">
      <w:pPr>
        <w:pStyle w:val="ListParagraph"/>
        <w:spacing w:before="120"/>
        <w:contextualSpacing w:val="0"/>
        <w:jc w:val="both"/>
        <w:rPr>
          <w:rFonts w:cstheme="minorHAnsi"/>
          <w:b/>
          <w:bCs/>
          <w:color w:val="1F4E79" w:themeColor="accent5" w:themeShade="80"/>
          <w:spacing w:val="20"/>
        </w:rPr>
      </w:pPr>
      <w:r w:rsidRPr="008E69EB">
        <w:rPr>
          <w:rFonts w:cstheme="minorHAnsi"/>
        </w:rPr>
        <w:t>The Contractor shall be responsible for providing and for the placement of barricades, tarps, plastic, flag tape, and any other safety/traffic control equipment, within their work sites and to the worksite, required to protect its employees, the public, City staff, surrounding areas, equipment and vehicles.  The safe worksite and corridor to the worksite shall be documented on a safety plan and submitted to the authorized City representative for review and approval with the other submittals prior to commencement of work.  The flow of vehicular traffic and employee access throughout the area shall not be impeded at any time during preventative maintenance work without the prior approval of the City.  The Contractor shall notify the City, in writing, whenever any violation, citation or warning is received for noncompliance in any safety or health related issue while providing these services.</w:t>
      </w:r>
    </w:p>
    <w:p w14:paraId="1476A394" w14:textId="77777777" w:rsidR="007A7F55" w:rsidRDefault="007A7F55" w:rsidP="007A7F55">
      <w:pPr>
        <w:rPr>
          <w:rFonts w:cstheme="minorHAnsi"/>
          <w:b/>
          <w:bCs/>
          <w:color w:val="1F4E79" w:themeColor="accent5" w:themeShade="80"/>
          <w:spacing w:val="20"/>
        </w:rPr>
      </w:pPr>
    </w:p>
    <w:p w14:paraId="58F2A398" w14:textId="77777777" w:rsidR="008E69EB" w:rsidRDefault="008E69EB" w:rsidP="007A7F55">
      <w:pPr>
        <w:rPr>
          <w:rFonts w:cstheme="minorHAnsi"/>
          <w:b/>
          <w:bCs/>
          <w:color w:val="1F4E79" w:themeColor="accent5" w:themeShade="80"/>
          <w:spacing w:val="20"/>
        </w:rPr>
      </w:pPr>
    </w:p>
    <w:p w14:paraId="59156E38" w14:textId="77777777" w:rsidR="008E69EB" w:rsidRPr="007A7F55" w:rsidRDefault="008E69EB" w:rsidP="007A7F55">
      <w:pPr>
        <w:rPr>
          <w:rFonts w:cstheme="minorHAnsi"/>
          <w:b/>
          <w:bCs/>
          <w:color w:val="1F4E79" w:themeColor="accent5" w:themeShade="80"/>
          <w:spacing w:val="20"/>
        </w:rPr>
      </w:pPr>
    </w:p>
    <w:p w14:paraId="3BFFB75B" w14:textId="41C79FB2" w:rsidR="00C843FF" w:rsidRDefault="00C843FF" w:rsidP="00EC1C57">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lastRenderedPageBreak/>
        <w:t>CONTRACTOR’S EQUIPMENT</w:t>
      </w:r>
    </w:p>
    <w:p w14:paraId="3C43D875" w14:textId="3EA3685C" w:rsidR="008E69EB" w:rsidRPr="008E69EB" w:rsidRDefault="008E69EB" w:rsidP="00821DBA">
      <w:pPr>
        <w:pStyle w:val="ListParagraph"/>
        <w:numPr>
          <w:ilvl w:val="0"/>
          <w:numId w:val="47"/>
        </w:numPr>
        <w:ind w:left="1080"/>
        <w:jc w:val="both"/>
        <w:rPr>
          <w:rFonts w:cstheme="minorHAnsi"/>
          <w:b/>
          <w:bCs/>
          <w:color w:val="1F4E79" w:themeColor="accent5" w:themeShade="80"/>
          <w:spacing w:val="20"/>
        </w:rPr>
      </w:pPr>
      <w:r w:rsidRPr="008E69EB">
        <w:rPr>
          <w:rFonts w:cstheme="minorHAnsi"/>
        </w:rPr>
        <w:t>VEHICLES AND EQUIPMENT</w:t>
      </w:r>
    </w:p>
    <w:p w14:paraId="6D797E93" w14:textId="328D4E0A" w:rsidR="008E69EB" w:rsidRPr="008E69EB" w:rsidRDefault="008E69EB" w:rsidP="008E69EB">
      <w:pPr>
        <w:pStyle w:val="ListParagraph"/>
        <w:ind w:left="1080"/>
        <w:jc w:val="both"/>
        <w:rPr>
          <w:rFonts w:cstheme="minorHAnsi"/>
          <w:b/>
          <w:bCs/>
          <w:color w:val="1F4E79" w:themeColor="accent5" w:themeShade="80"/>
          <w:spacing w:val="20"/>
        </w:rPr>
      </w:pPr>
      <w:r w:rsidRPr="008E69EB">
        <w:rPr>
          <w:rFonts w:cstheme="minorHAnsi"/>
        </w:rPr>
        <w:t xml:space="preserve">The contractor </w:t>
      </w:r>
      <w:proofErr w:type="gramStart"/>
      <w:r w:rsidRPr="008E69EB">
        <w:rPr>
          <w:rFonts w:cstheme="minorHAnsi"/>
        </w:rPr>
        <w:t>shall</w:t>
      </w:r>
      <w:proofErr w:type="gramEnd"/>
      <w:r w:rsidRPr="008E69EB">
        <w:rPr>
          <w:rFonts w:cstheme="minorHAnsi"/>
        </w:rPr>
        <w:t xml:space="preserve"> provide and maintain, during the entire period of this contract, </w:t>
      </w:r>
      <w:proofErr w:type="gramStart"/>
      <w:r w:rsidRPr="008E69EB">
        <w:rPr>
          <w:rFonts w:cstheme="minorHAnsi"/>
        </w:rPr>
        <w:t>vehicles,</w:t>
      </w:r>
      <w:proofErr w:type="gramEnd"/>
      <w:r w:rsidRPr="008E69EB">
        <w:rPr>
          <w:rFonts w:cstheme="minorHAnsi"/>
        </w:rPr>
        <w:t xml:space="preserve"> and equipment sufficient in number, condition and capacity to safely and efficiently perform the services required by this contract.</w:t>
      </w:r>
    </w:p>
    <w:p w14:paraId="7D43AEE7" w14:textId="52D11216" w:rsidR="008E69EB" w:rsidRPr="008E69EB" w:rsidRDefault="008E69EB" w:rsidP="00821DBA">
      <w:pPr>
        <w:pStyle w:val="ListParagraph"/>
        <w:numPr>
          <w:ilvl w:val="0"/>
          <w:numId w:val="47"/>
        </w:numPr>
        <w:spacing w:before="120"/>
        <w:ind w:left="1080"/>
        <w:contextualSpacing w:val="0"/>
        <w:jc w:val="both"/>
        <w:rPr>
          <w:rFonts w:cstheme="minorHAnsi"/>
          <w:b/>
          <w:bCs/>
          <w:spacing w:val="20"/>
        </w:rPr>
      </w:pPr>
      <w:r w:rsidRPr="008E69EB">
        <w:rPr>
          <w:rFonts w:cstheme="minorHAnsi"/>
        </w:rPr>
        <w:t>VEHICLE IDENTIFICATION</w:t>
      </w:r>
    </w:p>
    <w:p w14:paraId="00BD310C" w14:textId="71F0DD18" w:rsidR="008E69EB" w:rsidRPr="008E69EB" w:rsidRDefault="006321F5" w:rsidP="008E69EB">
      <w:pPr>
        <w:pStyle w:val="ListParagraph"/>
        <w:ind w:left="1080"/>
        <w:jc w:val="both"/>
        <w:rPr>
          <w:rFonts w:cstheme="minorHAnsi"/>
          <w:b/>
          <w:bCs/>
          <w:spacing w:val="20"/>
        </w:rPr>
      </w:pPr>
      <w:r w:rsidRPr="006321F5">
        <w:rPr>
          <w:rFonts w:cstheme="minorHAnsi"/>
        </w:rPr>
        <w:t>All vehicles used by the Contractor must be clearly identified with the name of the company and phone number of the local office on each side of the vehicle.</w:t>
      </w:r>
    </w:p>
    <w:p w14:paraId="3EB5FD46" w14:textId="274949E7" w:rsidR="008E69EB" w:rsidRPr="008E69EB" w:rsidRDefault="008E69EB" w:rsidP="00821DBA">
      <w:pPr>
        <w:pStyle w:val="ListParagraph"/>
        <w:numPr>
          <w:ilvl w:val="0"/>
          <w:numId w:val="47"/>
        </w:numPr>
        <w:spacing w:before="120"/>
        <w:ind w:left="1080"/>
        <w:contextualSpacing w:val="0"/>
        <w:jc w:val="both"/>
        <w:rPr>
          <w:rFonts w:cstheme="minorHAnsi"/>
          <w:b/>
          <w:bCs/>
          <w:spacing w:val="20"/>
        </w:rPr>
      </w:pPr>
      <w:r w:rsidRPr="008E69EB">
        <w:rPr>
          <w:rFonts w:cstheme="minorHAnsi"/>
        </w:rPr>
        <w:t>VEHICLE USE AND ACCESS</w:t>
      </w:r>
    </w:p>
    <w:p w14:paraId="3504C501" w14:textId="7A0F36D3" w:rsidR="006321F5" w:rsidRPr="006321F5" w:rsidRDefault="006321F5" w:rsidP="006321F5">
      <w:pPr>
        <w:pStyle w:val="ListParagraph"/>
        <w:ind w:left="1080"/>
        <w:jc w:val="both"/>
        <w:rPr>
          <w:rFonts w:cstheme="minorHAnsi"/>
        </w:rPr>
      </w:pPr>
      <w:r w:rsidRPr="006321F5">
        <w:rPr>
          <w:rFonts w:cstheme="minorHAnsi"/>
        </w:rPr>
        <w:t>Vehicles shall not be permitted to enter a turf, xeriscape, or natural habitat area from a perimeter roadway, pathway, or parking lot, without the prior approval of a City representative.  Parking on sidewalks surrounding buildings is prohibited.</w:t>
      </w:r>
    </w:p>
    <w:p w14:paraId="578B9C9C" w14:textId="130676FB" w:rsidR="008E69EB" w:rsidRPr="008E69EB" w:rsidRDefault="006321F5" w:rsidP="006321F5">
      <w:pPr>
        <w:pStyle w:val="ListParagraph"/>
        <w:spacing w:before="120"/>
        <w:ind w:left="1080"/>
        <w:contextualSpacing w:val="0"/>
        <w:jc w:val="both"/>
        <w:rPr>
          <w:rFonts w:cstheme="minorHAnsi"/>
          <w:b/>
          <w:bCs/>
          <w:spacing w:val="20"/>
        </w:rPr>
      </w:pPr>
      <w:r w:rsidRPr="006321F5">
        <w:rPr>
          <w:rFonts w:cstheme="minorHAnsi"/>
        </w:rPr>
        <w:t>The Contractor shall not at any time be allowed to park on a sidewalk adjacent to any Arterial or Major Collector Street without coordinating with the authorized City representative and providing appropriate barricading or traffic control (per Traffic Barricading Manual), to allow Pedestrian traffic a safe route around vehicles.  The contractor will repair any damage caused by entering these areas at no cost to the City of Mesa.</w:t>
      </w:r>
    </w:p>
    <w:p w14:paraId="7D877F88" w14:textId="77777777" w:rsidR="007A7F55" w:rsidRDefault="007A7F55" w:rsidP="007A7F55">
      <w:pPr>
        <w:pStyle w:val="ListParagraph"/>
        <w:rPr>
          <w:rFonts w:cstheme="minorHAnsi"/>
          <w:b/>
          <w:bCs/>
          <w:color w:val="1F4E79" w:themeColor="accent5" w:themeShade="80"/>
          <w:spacing w:val="20"/>
        </w:rPr>
      </w:pPr>
    </w:p>
    <w:p w14:paraId="6D207447" w14:textId="43C26702" w:rsidR="00C843FF" w:rsidRPr="00C843FF" w:rsidRDefault="00C843FF" w:rsidP="00C843FF">
      <w:pPr>
        <w:pStyle w:val="ListParagraph"/>
        <w:numPr>
          <w:ilvl w:val="0"/>
          <w:numId w:val="2"/>
        </w:numPr>
        <w:rPr>
          <w:rFonts w:cstheme="minorHAnsi"/>
          <w:b/>
          <w:bCs/>
          <w:color w:val="1F4E79" w:themeColor="accent5" w:themeShade="80"/>
          <w:spacing w:val="20"/>
        </w:rPr>
      </w:pPr>
      <w:r w:rsidRPr="00C843FF">
        <w:rPr>
          <w:rFonts w:cstheme="minorHAnsi"/>
          <w:b/>
          <w:bCs/>
          <w:color w:val="1F4E79" w:themeColor="accent5" w:themeShade="80"/>
          <w:spacing w:val="20"/>
        </w:rPr>
        <w:t>COMPENSATION</w:t>
      </w:r>
    </w:p>
    <w:p w14:paraId="5E37BDCC" w14:textId="15060ADB" w:rsidR="00EC1C57" w:rsidRDefault="006321F5" w:rsidP="00821DBA">
      <w:pPr>
        <w:pStyle w:val="ListParagraph"/>
        <w:numPr>
          <w:ilvl w:val="0"/>
          <w:numId w:val="48"/>
        </w:numPr>
        <w:jc w:val="both"/>
        <w:rPr>
          <w:rFonts w:cstheme="minorHAnsi"/>
        </w:rPr>
      </w:pPr>
      <w:r w:rsidRPr="006321F5">
        <w:rPr>
          <w:rFonts w:cstheme="minorHAnsi"/>
        </w:rPr>
        <w:t>INVOICES</w:t>
      </w:r>
    </w:p>
    <w:p w14:paraId="361D7969" w14:textId="7F43AB41" w:rsidR="006321F5" w:rsidRDefault="006321F5" w:rsidP="006321F5">
      <w:pPr>
        <w:pStyle w:val="ListParagraph"/>
        <w:ind w:left="1440"/>
        <w:jc w:val="both"/>
        <w:rPr>
          <w:rFonts w:cstheme="minorHAnsi"/>
        </w:rPr>
      </w:pPr>
      <w:r w:rsidRPr="006321F5">
        <w:rPr>
          <w:rFonts w:cstheme="minorHAnsi"/>
        </w:rPr>
        <w:t xml:space="preserve">The amounts invoiced shall be those agreed upon by this contract or by </w:t>
      </w:r>
      <w:proofErr w:type="gramStart"/>
      <w:r w:rsidRPr="006321F5">
        <w:rPr>
          <w:rFonts w:cstheme="minorHAnsi"/>
        </w:rPr>
        <w:t>change</w:t>
      </w:r>
      <w:proofErr w:type="gramEnd"/>
      <w:r w:rsidRPr="006321F5">
        <w:rPr>
          <w:rFonts w:cstheme="minorHAnsi"/>
        </w:rPr>
        <w:t xml:space="preserve"> order to the contract.  Labor and </w:t>
      </w:r>
      <w:proofErr w:type="gramStart"/>
      <w:r w:rsidRPr="006321F5">
        <w:rPr>
          <w:rFonts w:cstheme="minorHAnsi"/>
        </w:rPr>
        <w:t>material</w:t>
      </w:r>
      <w:proofErr w:type="gramEnd"/>
      <w:r w:rsidRPr="006321F5">
        <w:rPr>
          <w:rFonts w:cstheme="minorHAnsi"/>
        </w:rPr>
        <w:t xml:space="preserve"> shall be itemized on the </w:t>
      </w:r>
      <w:proofErr w:type="gramStart"/>
      <w:r w:rsidRPr="006321F5">
        <w:rPr>
          <w:rFonts w:cstheme="minorHAnsi"/>
        </w:rPr>
        <w:t>invoice</w:t>
      </w:r>
      <w:proofErr w:type="gramEnd"/>
      <w:r w:rsidRPr="006321F5">
        <w:rPr>
          <w:rFonts w:cstheme="minorHAnsi"/>
        </w:rPr>
        <w:t xml:space="preserve"> and materials must include the list price for each unit.  Invoices must reflect City of Mesa PO number.</w:t>
      </w:r>
    </w:p>
    <w:p w14:paraId="6C7BA0C8" w14:textId="2C1317CF" w:rsidR="006321F5" w:rsidRDefault="006321F5" w:rsidP="00821DBA">
      <w:pPr>
        <w:pStyle w:val="ListParagraph"/>
        <w:numPr>
          <w:ilvl w:val="0"/>
          <w:numId w:val="48"/>
        </w:numPr>
        <w:spacing w:before="120"/>
        <w:contextualSpacing w:val="0"/>
        <w:jc w:val="both"/>
        <w:rPr>
          <w:rFonts w:cstheme="minorHAnsi"/>
        </w:rPr>
      </w:pPr>
      <w:r w:rsidRPr="006321F5">
        <w:rPr>
          <w:rFonts w:cstheme="minorHAnsi"/>
        </w:rPr>
        <w:t>DEDUCTIONS TO PAYMENTS DUE</w:t>
      </w:r>
    </w:p>
    <w:p w14:paraId="68382161" w14:textId="24723E3E" w:rsidR="006321F5" w:rsidRDefault="006321F5" w:rsidP="006321F5">
      <w:pPr>
        <w:pStyle w:val="ListParagraph"/>
        <w:ind w:left="1440"/>
        <w:jc w:val="both"/>
        <w:rPr>
          <w:rFonts w:cstheme="minorHAnsi"/>
        </w:rPr>
      </w:pPr>
      <w:r w:rsidRPr="006321F5">
        <w:rPr>
          <w:rFonts w:cstheme="minorHAnsi"/>
        </w:rPr>
        <w:t>If the Contractor fails to perform the work in accordance with the contract, the City may hold part or all payments due to the Contractor.  Payment may be withheld (never paid) if the Contractor fails to perform or fails to correct poor performance within the correction time limits.</w:t>
      </w:r>
    </w:p>
    <w:p w14:paraId="7097FEBE" w14:textId="3BB0F561" w:rsidR="006321F5" w:rsidRDefault="006321F5" w:rsidP="006321F5">
      <w:pPr>
        <w:pStyle w:val="ListParagraph"/>
        <w:spacing w:after="120"/>
        <w:ind w:left="1440"/>
        <w:contextualSpacing w:val="0"/>
        <w:jc w:val="both"/>
        <w:rPr>
          <w:rFonts w:ascii="Arial" w:eastAsia="Times New Roman" w:hAnsi="Arial" w:cs="Arial"/>
          <w:b/>
          <w:kern w:val="0"/>
          <w:sz w:val="20"/>
          <w:szCs w:val="20"/>
          <w:u w:val="single"/>
          <w14:ligatures w14:val="none"/>
        </w:rPr>
      </w:pPr>
      <w:r w:rsidRPr="006321F5">
        <w:rPr>
          <w:rFonts w:ascii="Arial" w:eastAsia="Times New Roman" w:hAnsi="Arial" w:cs="Arial"/>
          <w:b/>
          <w:kern w:val="0"/>
          <w:sz w:val="20"/>
          <w:szCs w:val="20"/>
          <w:u w:val="single"/>
          <w14:ligatures w14:val="none"/>
        </w:rPr>
        <w:t>Correction Time Limit Schedule (Time starts upon receipt of notification):</w:t>
      </w:r>
    </w:p>
    <w:tbl>
      <w:tblPr>
        <w:tblStyle w:val="TableGrid2"/>
        <w:tblW w:w="0" w:type="auto"/>
        <w:jc w:val="right"/>
        <w:tblLook w:val="04A0" w:firstRow="1" w:lastRow="0" w:firstColumn="1" w:lastColumn="0" w:noHBand="0" w:noVBand="1"/>
      </w:tblPr>
      <w:tblGrid>
        <w:gridCol w:w="4332"/>
        <w:gridCol w:w="3583"/>
      </w:tblGrid>
      <w:tr w:rsidR="006321F5" w:rsidRPr="006321F5" w14:paraId="59A26A3E" w14:textId="77777777" w:rsidTr="002F1F0F">
        <w:trPr>
          <w:jc w:val="right"/>
        </w:trPr>
        <w:tc>
          <w:tcPr>
            <w:tcW w:w="4332" w:type="dxa"/>
          </w:tcPr>
          <w:p w14:paraId="41B2E92D" w14:textId="77777777" w:rsidR="006321F5" w:rsidRPr="006321F5" w:rsidRDefault="006321F5" w:rsidP="006321F5">
            <w:pPr>
              <w:widowControl w:val="0"/>
              <w:tabs>
                <w:tab w:val="left" w:pos="3240"/>
                <w:tab w:val="left" w:pos="5112"/>
                <w:tab w:val="left" w:pos="7128"/>
                <w:tab w:val="left" w:pos="7848"/>
                <w:tab w:val="left" w:pos="8712"/>
              </w:tabs>
              <w:jc w:val="center"/>
              <w:rPr>
                <w:rFonts w:cs="Arial"/>
                <w:b/>
                <w:color w:val="000000"/>
                <w:sz w:val="20"/>
              </w:rPr>
            </w:pPr>
            <w:r w:rsidRPr="006321F5">
              <w:rPr>
                <w:rFonts w:cs="Arial"/>
                <w:b/>
                <w:color w:val="000000"/>
                <w:sz w:val="20"/>
              </w:rPr>
              <w:t>Frequency</w:t>
            </w:r>
          </w:p>
        </w:tc>
        <w:tc>
          <w:tcPr>
            <w:tcW w:w="3583" w:type="dxa"/>
          </w:tcPr>
          <w:p w14:paraId="07A82BBB" w14:textId="77777777" w:rsidR="006321F5" w:rsidRPr="006321F5" w:rsidRDefault="006321F5" w:rsidP="006321F5">
            <w:pPr>
              <w:widowControl w:val="0"/>
              <w:tabs>
                <w:tab w:val="left" w:pos="3240"/>
                <w:tab w:val="left" w:pos="5112"/>
                <w:tab w:val="left" w:pos="7128"/>
                <w:tab w:val="left" w:pos="7848"/>
                <w:tab w:val="left" w:pos="8712"/>
              </w:tabs>
              <w:jc w:val="center"/>
              <w:rPr>
                <w:rFonts w:cs="Arial"/>
                <w:b/>
                <w:color w:val="000000"/>
                <w:sz w:val="20"/>
              </w:rPr>
            </w:pPr>
            <w:r w:rsidRPr="006321F5">
              <w:rPr>
                <w:rFonts w:cs="Arial"/>
                <w:b/>
                <w:color w:val="000000"/>
                <w:sz w:val="20"/>
              </w:rPr>
              <w:t>Resolution Time</w:t>
            </w:r>
          </w:p>
        </w:tc>
      </w:tr>
      <w:tr w:rsidR="006321F5" w:rsidRPr="006321F5" w14:paraId="46E88DE9" w14:textId="77777777" w:rsidTr="002F1F0F">
        <w:trPr>
          <w:jc w:val="right"/>
        </w:trPr>
        <w:tc>
          <w:tcPr>
            <w:tcW w:w="4332" w:type="dxa"/>
          </w:tcPr>
          <w:p w14:paraId="46D2A709" w14:textId="77777777" w:rsidR="006321F5" w:rsidRPr="006321F5" w:rsidRDefault="006321F5" w:rsidP="006321F5">
            <w:pPr>
              <w:widowControl w:val="0"/>
              <w:tabs>
                <w:tab w:val="left" w:pos="3240"/>
                <w:tab w:val="left" w:pos="5112"/>
                <w:tab w:val="left" w:pos="7128"/>
                <w:tab w:val="left" w:pos="7848"/>
                <w:tab w:val="left" w:pos="8712"/>
              </w:tabs>
              <w:jc w:val="center"/>
              <w:rPr>
                <w:rFonts w:cs="Arial"/>
                <w:color w:val="000000"/>
                <w:sz w:val="20"/>
              </w:rPr>
            </w:pPr>
            <w:r w:rsidRPr="006321F5">
              <w:rPr>
                <w:rFonts w:cs="Arial"/>
                <w:color w:val="000000"/>
                <w:sz w:val="20"/>
              </w:rPr>
              <w:t>Quarterly</w:t>
            </w:r>
          </w:p>
        </w:tc>
        <w:tc>
          <w:tcPr>
            <w:tcW w:w="3583" w:type="dxa"/>
          </w:tcPr>
          <w:p w14:paraId="1A5EEE4C" w14:textId="77777777" w:rsidR="006321F5" w:rsidRPr="006321F5" w:rsidRDefault="006321F5" w:rsidP="006321F5">
            <w:pPr>
              <w:widowControl w:val="0"/>
              <w:tabs>
                <w:tab w:val="left" w:pos="3240"/>
                <w:tab w:val="left" w:pos="5112"/>
                <w:tab w:val="left" w:pos="7128"/>
                <w:tab w:val="left" w:pos="7848"/>
                <w:tab w:val="left" w:pos="8712"/>
              </w:tabs>
              <w:jc w:val="center"/>
              <w:rPr>
                <w:rFonts w:cs="Arial"/>
                <w:color w:val="000000"/>
                <w:sz w:val="20"/>
                <w:highlight w:val="yellow"/>
              </w:rPr>
            </w:pPr>
            <w:r w:rsidRPr="006321F5">
              <w:rPr>
                <w:rFonts w:cs="Arial"/>
                <w:color w:val="000000"/>
                <w:sz w:val="20"/>
              </w:rPr>
              <w:t>6 Business Days</w:t>
            </w:r>
          </w:p>
        </w:tc>
      </w:tr>
      <w:tr w:rsidR="006321F5" w:rsidRPr="006321F5" w14:paraId="5C5A9F42" w14:textId="77777777" w:rsidTr="002F1F0F">
        <w:trPr>
          <w:jc w:val="right"/>
        </w:trPr>
        <w:tc>
          <w:tcPr>
            <w:tcW w:w="4332" w:type="dxa"/>
          </w:tcPr>
          <w:p w14:paraId="6298F53D" w14:textId="77777777" w:rsidR="006321F5" w:rsidRPr="006321F5" w:rsidRDefault="006321F5" w:rsidP="006321F5">
            <w:pPr>
              <w:widowControl w:val="0"/>
              <w:tabs>
                <w:tab w:val="left" w:pos="3240"/>
                <w:tab w:val="left" w:pos="5112"/>
                <w:tab w:val="left" w:pos="7128"/>
                <w:tab w:val="left" w:pos="7848"/>
                <w:tab w:val="left" w:pos="8712"/>
              </w:tabs>
              <w:jc w:val="center"/>
              <w:rPr>
                <w:rFonts w:cs="Arial"/>
                <w:color w:val="000000"/>
                <w:sz w:val="20"/>
              </w:rPr>
            </w:pPr>
            <w:r w:rsidRPr="006321F5">
              <w:rPr>
                <w:rFonts w:cs="Arial"/>
                <w:color w:val="000000"/>
                <w:sz w:val="20"/>
              </w:rPr>
              <w:t>Annual</w:t>
            </w:r>
          </w:p>
        </w:tc>
        <w:tc>
          <w:tcPr>
            <w:tcW w:w="3583" w:type="dxa"/>
          </w:tcPr>
          <w:p w14:paraId="21051DF2" w14:textId="77777777" w:rsidR="006321F5" w:rsidRPr="006321F5" w:rsidRDefault="006321F5" w:rsidP="006321F5">
            <w:pPr>
              <w:widowControl w:val="0"/>
              <w:tabs>
                <w:tab w:val="left" w:pos="3240"/>
                <w:tab w:val="left" w:pos="5112"/>
                <w:tab w:val="left" w:pos="7128"/>
                <w:tab w:val="left" w:pos="7848"/>
                <w:tab w:val="left" w:pos="8712"/>
              </w:tabs>
              <w:jc w:val="center"/>
              <w:rPr>
                <w:rFonts w:cs="Arial"/>
                <w:color w:val="000000"/>
                <w:sz w:val="20"/>
              </w:rPr>
            </w:pPr>
            <w:r w:rsidRPr="006321F5">
              <w:rPr>
                <w:rFonts w:cs="Arial"/>
                <w:color w:val="000000"/>
                <w:sz w:val="20"/>
              </w:rPr>
              <w:t>15 Business Days</w:t>
            </w:r>
          </w:p>
        </w:tc>
      </w:tr>
      <w:tr w:rsidR="006321F5" w:rsidRPr="006321F5" w14:paraId="297CF118" w14:textId="77777777" w:rsidTr="002F1F0F">
        <w:trPr>
          <w:jc w:val="right"/>
        </w:trPr>
        <w:tc>
          <w:tcPr>
            <w:tcW w:w="4332" w:type="dxa"/>
          </w:tcPr>
          <w:p w14:paraId="1B9C98B8" w14:textId="77777777" w:rsidR="006321F5" w:rsidRPr="006321F5" w:rsidRDefault="006321F5" w:rsidP="006321F5">
            <w:pPr>
              <w:widowControl w:val="0"/>
              <w:tabs>
                <w:tab w:val="left" w:pos="3240"/>
                <w:tab w:val="left" w:pos="5112"/>
                <w:tab w:val="left" w:pos="7128"/>
                <w:tab w:val="left" w:pos="7848"/>
                <w:tab w:val="left" w:pos="8712"/>
              </w:tabs>
              <w:jc w:val="center"/>
              <w:rPr>
                <w:rFonts w:cs="Arial"/>
                <w:color w:val="000000"/>
                <w:sz w:val="20"/>
              </w:rPr>
            </w:pPr>
            <w:r w:rsidRPr="006321F5">
              <w:rPr>
                <w:rFonts w:cs="Arial"/>
                <w:color w:val="000000"/>
                <w:sz w:val="20"/>
              </w:rPr>
              <w:t>Repair Work</w:t>
            </w:r>
          </w:p>
        </w:tc>
        <w:tc>
          <w:tcPr>
            <w:tcW w:w="3583" w:type="dxa"/>
          </w:tcPr>
          <w:p w14:paraId="619B9A57" w14:textId="77777777" w:rsidR="006321F5" w:rsidRPr="006321F5" w:rsidRDefault="006321F5" w:rsidP="006321F5">
            <w:pPr>
              <w:widowControl w:val="0"/>
              <w:tabs>
                <w:tab w:val="left" w:pos="3240"/>
                <w:tab w:val="left" w:pos="5112"/>
                <w:tab w:val="left" w:pos="7128"/>
                <w:tab w:val="left" w:pos="7848"/>
                <w:tab w:val="left" w:pos="8712"/>
              </w:tabs>
              <w:jc w:val="center"/>
              <w:rPr>
                <w:rFonts w:cs="Arial"/>
                <w:color w:val="000000"/>
                <w:sz w:val="20"/>
              </w:rPr>
            </w:pPr>
            <w:r w:rsidRPr="006321F5">
              <w:rPr>
                <w:rFonts w:cs="Arial"/>
                <w:color w:val="000000"/>
                <w:sz w:val="20"/>
              </w:rPr>
              <w:t>3 Business Days</w:t>
            </w:r>
          </w:p>
        </w:tc>
      </w:tr>
    </w:tbl>
    <w:p w14:paraId="6269B650" w14:textId="58D40605" w:rsidR="006321F5" w:rsidRDefault="006321F5" w:rsidP="00821DBA">
      <w:pPr>
        <w:pStyle w:val="ListParagraph"/>
        <w:numPr>
          <w:ilvl w:val="0"/>
          <w:numId w:val="48"/>
        </w:numPr>
        <w:spacing w:before="120"/>
        <w:contextualSpacing w:val="0"/>
        <w:jc w:val="both"/>
        <w:rPr>
          <w:rFonts w:cstheme="minorHAnsi"/>
        </w:rPr>
      </w:pPr>
      <w:r w:rsidRPr="006321F5">
        <w:rPr>
          <w:rFonts w:cstheme="minorHAnsi"/>
        </w:rPr>
        <w:t>NONPERFORMANCE FEE /PERFORMANCE GUARANTEES</w:t>
      </w:r>
    </w:p>
    <w:p w14:paraId="35C42282" w14:textId="2D3D66DF" w:rsidR="006321F5" w:rsidRDefault="006321F5" w:rsidP="006321F5">
      <w:pPr>
        <w:pStyle w:val="ListParagraph"/>
        <w:ind w:left="1440"/>
        <w:jc w:val="both"/>
        <w:rPr>
          <w:rFonts w:cstheme="minorHAnsi"/>
        </w:rPr>
      </w:pPr>
      <w:r w:rsidRPr="006321F5">
        <w:rPr>
          <w:rFonts w:cstheme="minorHAnsi"/>
        </w:rPr>
        <w:t>The City’s expectation is that annual maintenance performed by the Contractor will result in consistent operation of equipment, maximum operational performance of equipment, maximum beneficial usage of equipment, and maximum lifecycle of equipment.  If tasks are omitted or not satisfactorily completed, public safety and the functionality of equipment are compromised, the Contractor and City agree upon the following schedule of nonperformance fees to be deducted from monies due or to become due to the Contractor.  These sums are fixed and agreed upon, not as a penalty, but because the parties agree that the actual loss to the City and to the public caused by the omission of work or substandard performance is impractical and extremely difficult to ascertain.</w:t>
      </w:r>
    </w:p>
    <w:p w14:paraId="4272B10A" w14:textId="77777777" w:rsidR="006321F5" w:rsidRDefault="006321F5" w:rsidP="006321F5">
      <w:pPr>
        <w:pStyle w:val="ListParagraph"/>
        <w:ind w:left="1440"/>
        <w:jc w:val="both"/>
        <w:rPr>
          <w:rFonts w:ascii="Arial" w:eastAsia="Times New Roman" w:hAnsi="Arial" w:cs="Arial"/>
          <w:b/>
          <w:kern w:val="0"/>
          <w:sz w:val="20"/>
          <w:szCs w:val="20"/>
          <w:u w:val="single"/>
          <w14:ligatures w14:val="none"/>
        </w:rPr>
      </w:pPr>
    </w:p>
    <w:p w14:paraId="7933D6E4" w14:textId="77777777" w:rsidR="006321F5" w:rsidRDefault="006321F5" w:rsidP="006321F5">
      <w:pPr>
        <w:pStyle w:val="ListParagraph"/>
        <w:ind w:left="1440"/>
        <w:jc w:val="both"/>
        <w:rPr>
          <w:rFonts w:ascii="Arial" w:eastAsia="Times New Roman" w:hAnsi="Arial" w:cs="Arial"/>
          <w:b/>
          <w:kern w:val="0"/>
          <w:sz w:val="20"/>
          <w:szCs w:val="20"/>
          <w:u w:val="single"/>
          <w14:ligatures w14:val="none"/>
        </w:rPr>
      </w:pPr>
    </w:p>
    <w:p w14:paraId="4AE25A86" w14:textId="44FEACB1" w:rsidR="006321F5" w:rsidRDefault="006321F5" w:rsidP="008D153B">
      <w:pPr>
        <w:pStyle w:val="ListParagraph"/>
        <w:spacing w:after="120"/>
        <w:ind w:left="1440"/>
        <w:contextualSpacing w:val="0"/>
        <w:jc w:val="both"/>
        <w:rPr>
          <w:rFonts w:ascii="Arial" w:eastAsia="Times New Roman" w:hAnsi="Arial" w:cs="Arial"/>
          <w:b/>
          <w:kern w:val="0"/>
          <w:sz w:val="20"/>
          <w:szCs w:val="20"/>
          <w:u w:val="single"/>
          <w14:ligatures w14:val="none"/>
        </w:rPr>
      </w:pPr>
      <w:r w:rsidRPr="006321F5">
        <w:rPr>
          <w:rFonts w:ascii="Arial" w:eastAsia="Times New Roman" w:hAnsi="Arial" w:cs="Arial"/>
          <w:b/>
          <w:kern w:val="0"/>
          <w:sz w:val="20"/>
          <w:szCs w:val="20"/>
          <w:u w:val="single"/>
          <w14:ligatures w14:val="none"/>
        </w:rPr>
        <w:lastRenderedPageBreak/>
        <w:t>NONPERFORMANCE FEE TABLE:</w:t>
      </w:r>
    </w:p>
    <w:tbl>
      <w:tblPr>
        <w:tblStyle w:val="TableGrid"/>
        <w:tblW w:w="4428" w:type="pct"/>
        <w:tblInd w:w="1075" w:type="dxa"/>
        <w:tblLayout w:type="fixed"/>
        <w:tblLook w:val="04A0" w:firstRow="1" w:lastRow="0" w:firstColumn="1" w:lastColumn="0" w:noHBand="0" w:noVBand="1"/>
      </w:tblPr>
      <w:tblGrid>
        <w:gridCol w:w="4859"/>
        <w:gridCol w:w="3421"/>
      </w:tblGrid>
      <w:tr w:rsidR="008D153B" w:rsidRPr="008D153B" w14:paraId="58BA9980" w14:textId="77777777" w:rsidTr="002F1F0F">
        <w:trPr>
          <w:trHeight w:val="350"/>
        </w:trPr>
        <w:tc>
          <w:tcPr>
            <w:tcW w:w="2934" w:type="pct"/>
            <w:vAlign w:val="center"/>
          </w:tcPr>
          <w:p w14:paraId="1DF38D9C" w14:textId="77777777" w:rsidR="008D153B" w:rsidRPr="008D153B" w:rsidRDefault="008D153B" w:rsidP="008D153B">
            <w:pPr>
              <w:pStyle w:val="ListParagraph"/>
              <w:ind w:left="1440"/>
              <w:jc w:val="both"/>
              <w:rPr>
                <w:rFonts w:cstheme="minorHAnsi"/>
              </w:rPr>
            </w:pPr>
            <w:r w:rsidRPr="008D153B">
              <w:rPr>
                <w:rFonts w:cstheme="minorHAnsi"/>
                <w:b/>
              </w:rPr>
              <w:t>SITUATION</w:t>
            </w:r>
          </w:p>
        </w:tc>
        <w:tc>
          <w:tcPr>
            <w:tcW w:w="2066" w:type="pct"/>
            <w:vAlign w:val="center"/>
          </w:tcPr>
          <w:p w14:paraId="238C4EDF" w14:textId="77777777" w:rsidR="008D153B" w:rsidRPr="008D153B" w:rsidRDefault="008D153B" w:rsidP="008D153B">
            <w:pPr>
              <w:pStyle w:val="ListParagraph"/>
              <w:ind w:left="346"/>
              <w:jc w:val="both"/>
              <w:rPr>
                <w:rFonts w:cstheme="minorHAnsi"/>
              </w:rPr>
            </w:pPr>
            <w:r w:rsidRPr="008D153B">
              <w:rPr>
                <w:rFonts w:cstheme="minorHAnsi"/>
                <w:b/>
              </w:rPr>
              <w:t>AMOUNT TO BE DEDUCTED</w:t>
            </w:r>
          </w:p>
        </w:tc>
      </w:tr>
      <w:tr w:rsidR="008D153B" w:rsidRPr="008D153B" w14:paraId="791CEE34" w14:textId="77777777" w:rsidTr="002F1F0F">
        <w:tc>
          <w:tcPr>
            <w:tcW w:w="2934" w:type="pct"/>
            <w:vAlign w:val="center"/>
          </w:tcPr>
          <w:p w14:paraId="099FB133" w14:textId="77777777" w:rsidR="008D153B" w:rsidRPr="008D153B" w:rsidRDefault="008D153B" w:rsidP="00821DBA">
            <w:pPr>
              <w:pStyle w:val="ListParagraph"/>
              <w:numPr>
                <w:ilvl w:val="0"/>
                <w:numId w:val="49"/>
              </w:numPr>
              <w:jc w:val="both"/>
              <w:rPr>
                <w:rFonts w:cstheme="minorHAnsi"/>
              </w:rPr>
            </w:pPr>
            <w:r w:rsidRPr="008D153B">
              <w:rPr>
                <w:rFonts w:cstheme="minorHAnsi"/>
              </w:rPr>
              <w:t>Failure to respond to emergency calls within the specified time limits.</w:t>
            </w:r>
          </w:p>
        </w:tc>
        <w:tc>
          <w:tcPr>
            <w:tcW w:w="2066" w:type="pct"/>
            <w:vAlign w:val="center"/>
          </w:tcPr>
          <w:p w14:paraId="4E5DA201" w14:textId="77777777" w:rsidR="008D153B" w:rsidRPr="008D153B" w:rsidRDefault="008D153B" w:rsidP="008D153B">
            <w:pPr>
              <w:pStyle w:val="ListParagraph"/>
              <w:ind w:left="346"/>
              <w:jc w:val="both"/>
              <w:rPr>
                <w:rFonts w:cstheme="minorHAnsi"/>
              </w:rPr>
            </w:pPr>
            <w:r w:rsidRPr="008D153B">
              <w:rPr>
                <w:rFonts w:cstheme="minorHAnsi"/>
              </w:rPr>
              <w:t>$100 per site/emergency</w:t>
            </w:r>
          </w:p>
        </w:tc>
      </w:tr>
      <w:tr w:rsidR="008D153B" w:rsidRPr="008D153B" w14:paraId="77ACA49F" w14:textId="77777777" w:rsidTr="002F1F0F">
        <w:tc>
          <w:tcPr>
            <w:tcW w:w="2934" w:type="pct"/>
            <w:vAlign w:val="center"/>
          </w:tcPr>
          <w:p w14:paraId="65EB4C08" w14:textId="77777777" w:rsidR="008D153B" w:rsidRPr="008D153B" w:rsidRDefault="008D153B" w:rsidP="00821DBA">
            <w:pPr>
              <w:pStyle w:val="ListParagraph"/>
              <w:numPr>
                <w:ilvl w:val="0"/>
                <w:numId w:val="49"/>
              </w:numPr>
              <w:jc w:val="both"/>
              <w:rPr>
                <w:rFonts w:cstheme="minorHAnsi"/>
              </w:rPr>
            </w:pPr>
            <w:r w:rsidRPr="008D153B">
              <w:rPr>
                <w:rFonts w:cstheme="minorHAnsi"/>
              </w:rPr>
              <w:t>Failure to correct deficiencies within the time allowed in the Correction Time Limit Schedule.</w:t>
            </w:r>
          </w:p>
        </w:tc>
        <w:tc>
          <w:tcPr>
            <w:tcW w:w="2066" w:type="pct"/>
            <w:vAlign w:val="center"/>
          </w:tcPr>
          <w:p w14:paraId="0ED0B496" w14:textId="77777777" w:rsidR="008D153B" w:rsidRPr="008D153B" w:rsidRDefault="008D153B" w:rsidP="008D153B">
            <w:pPr>
              <w:pStyle w:val="ListParagraph"/>
              <w:ind w:left="346"/>
              <w:jc w:val="both"/>
              <w:rPr>
                <w:rFonts w:cstheme="minorHAnsi"/>
              </w:rPr>
            </w:pPr>
            <w:r w:rsidRPr="008D153B">
              <w:rPr>
                <w:rFonts w:cstheme="minorHAnsi"/>
              </w:rPr>
              <w:t>$100 per site/day</w:t>
            </w:r>
          </w:p>
        </w:tc>
      </w:tr>
      <w:tr w:rsidR="008D153B" w:rsidRPr="008D153B" w14:paraId="233AB7CE" w14:textId="77777777" w:rsidTr="002F1F0F">
        <w:tc>
          <w:tcPr>
            <w:tcW w:w="2934" w:type="pct"/>
            <w:vAlign w:val="center"/>
          </w:tcPr>
          <w:p w14:paraId="35346890" w14:textId="77777777" w:rsidR="008D153B" w:rsidRPr="008D153B" w:rsidRDefault="008D153B" w:rsidP="00821DBA">
            <w:pPr>
              <w:pStyle w:val="ListParagraph"/>
              <w:numPr>
                <w:ilvl w:val="0"/>
                <w:numId w:val="49"/>
              </w:numPr>
              <w:jc w:val="both"/>
              <w:rPr>
                <w:rFonts w:cstheme="minorHAnsi"/>
              </w:rPr>
            </w:pPr>
            <w:r w:rsidRPr="008D153B">
              <w:rPr>
                <w:rFonts w:cstheme="minorHAnsi"/>
              </w:rPr>
              <w:t xml:space="preserve">Failure to start "repair work" within forty-eight (48) hours, or on the date agreed. </w:t>
            </w:r>
          </w:p>
        </w:tc>
        <w:tc>
          <w:tcPr>
            <w:tcW w:w="2066" w:type="pct"/>
            <w:vAlign w:val="center"/>
          </w:tcPr>
          <w:p w14:paraId="369C3F72" w14:textId="77777777" w:rsidR="008D153B" w:rsidRPr="008D153B" w:rsidRDefault="008D153B" w:rsidP="008D153B">
            <w:pPr>
              <w:pStyle w:val="ListParagraph"/>
              <w:ind w:left="346"/>
              <w:jc w:val="both"/>
              <w:rPr>
                <w:rFonts w:cstheme="minorHAnsi"/>
              </w:rPr>
            </w:pPr>
            <w:r w:rsidRPr="008D153B">
              <w:rPr>
                <w:rFonts w:cstheme="minorHAnsi"/>
              </w:rPr>
              <w:t>$100 per site/day</w:t>
            </w:r>
          </w:p>
        </w:tc>
      </w:tr>
      <w:tr w:rsidR="008D153B" w:rsidRPr="008D153B" w14:paraId="45EE874B" w14:textId="77777777" w:rsidTr="002F1F0F">
        <w:tc>
          <w:tcPr>
            <w:tcW w:w="2934" w:type="pct"/>
            <w:vAlign w:val="center"/>
          </w:tcPr>
          <w:p w14:paraId="1EAA26F1" w14:textId="77777777" w:rsidR="008D153B" w:rsidRPr="008D153B" w:rsidRDefault="008D153B" w:rsidP="00821DBA">
            <w:pPr>
              <w:pStyle w:val="ListParagraph"/>
              <w:numPr>
                <w:ilvl w:val="0"/>
                <w:numId w:val="49"/>
              </w:numPr>
              <w:jc w:val="both"/>
              <w:rPr>
                <w:rFonts w:cstheme="minorHAnsi"/>
              </w:rPr>
            </w:pPr>
            <w:r w:rsidRPr="008D153B">
              <w:rPr>
                <w:rFonts w:cstheme="minorHAnsi"/>
              </w:rPr>
              <w:t xml:space="preserve">Failure to start and satisfactorily complete annual inspection work within the scheduling requirements </w:t>
            </w:r>
          </w:p>
        </w:tc>
        <w:tc>
          <w:tcPr>
            <w:tcW w:w="2066" w:type="pct"/>
            <w:vAlign w:val="center"/>
          </w:tcPr>
          <w:p w14:paraId="00A49B82" w14:textId="77777777" w:rsidR="008D153B" w:rsidRPr="008D153B" w:rsidRDefault="008D153B" w:rsidP="008D153B">
            <w:pPr>
              <w:pStyle w:val="ListParagraph"/>
              <w:ind w:left="346"/>
              <w:jc w:val="both"/>
              <w:rPr>
                <w:rFonts w:cstheme="minorHAnsi"/>
              </w:rPr>
            </w:pPr>
            <w:r w:rsidRPr="008D153B">
              <w:rPr>
                <w:rFonts w:cstheme="minorHAnsi"/>
              </w:rPr>
              <w:t>$50 per site/day</w:t>
            </w:r>
          </w:p>
        </w:tc>
      </w:tr>
      <w:tr w:rsidR="008D153B" w:rsidRPr="008D153B" w14:paraId="3946366F" w14:textId="77777777" w:rsidTr="002F1F0F">
        <w:tc>
          <w:tcPr>
            <w:tcW w:w="2934" w:type="pct"/>
            <w:vAlign w:val="center"/>
          </w:tcPr>
          <w:p w14:paraId="6AC92382" w14:textId="77777777" w:rsidR="008D153B" w:rsidRPr="008D153B" w:rsidRDefault="008D153B" w:rsidP="00821DBA">
            <w:pPr>
              <w:pStyle w:val="ListParagraph"/>
              <w:numPr>
                <w:ilvl w:val="0"/>
                <w:numId w:val="49"/>
              </w:numPr>
              <w:jc w:val="both"/>
              <w:rPr>
                <w:rFonts w:cstheme="minorHAnsi"/>
              </w:rPr>
            </w:pPr>
            <w:r w:rsidRPr="008D153B">
              <w:rPr>
                <w:rFonts w:cstheme="minorHAnsi"/>
              </w:rPr>
              <w:t xml:space="preserve">Failure to submit schedules and work plans within the dates and times required. </w:t>
            </w:r>
          </w:p>
        </w:tc>
        <w:tc>
          <w:tcPr>
            <w:tcW w:w="2066" w:type="pct"/>
            <w:vAlign w:val="center"/>
          </w:tcPr>
          <w:p w14:paraId="416420AC" w14:textId="77777777" w:rsidR="008D153B" w:rsidRPr="008D153B" w:rsidRDefault="008D153B" w:rsidP="008D153B">
            <w:pPr>
              <w:pStyle w:val="ListParagraph"/>
              <w:ind w:left="346"/>
              <w:jc w:val="both"/>
              <w:rPr>
                <w:rFonts w:cstheme="minorHAnsi"/>
              </w:rPr>
            </w:pPr>
            <w:r w:rsidRPr="008D153B">
              <w:rPr>
                <w:rFonts w:cstheme="minorHAnsi"/>
              </w:rPr>
              <w:t>$50 per site/day</w:t>
            </w:r>
          </w:p>
        </w:tc>
      </w:tr>
      <w:tr w:rsidR="008D153B" w:rsidRPr="008D153B" w14:paraId="0BDCFA76" w14:textId="77777777" w:rsidTr="002F1F0F">
        <w:tc>
          <w:tcPr>
            <w:tcW w:w="2934" w:type="pct"/>
            <w:vAlign w:val="center"/>
          </w:tcPr>
          <w:p w14:paraId="55A312E5" w14:textId="77777777" w:rsidR="008D153B" w:rsidRPr="008D153B" w:rsidRDefault="008D153B" w:rsidP="00821DBA">
            <w:pPr>
              <w:pStyle w:val="ListParagraph"/>
              <w:numPr>
                <w:ilvl w:val="0"/>
                <w:numId w:val="49"/>
              </w:numPr>
              <w:jc w:val="both"/>
              <w:rPr>
                <w:rFonts w:cstheme="minorHAnsi"/>
              </w:rPr>
            </w:pPr>
            <w:r w:rsidRPr="008D153B">
              <w:rPr>
                <w:rFonts w:cstheme="minorHAnsi"/>
              </w:rPr>
              <w:t>Failure to wear a uniform bearing the Contractors name or to bear individual photo identification.</w:t>
            </w:r>
          </w:p>
        </w:tc>
        <w:tc>
          <w:tcPr>
            <w:tcW w:w="2066" w:type="pct"/>
            <w:vAlign w:val="center"/>
          </w:tcPr>
          <w:p w14:paraId="6C18BB79" w14:textId="77777777" w:rsidR="008D153B" w:rsidRPr="008D153B" w:rsidRDefault="008D153B" w:rsidP="008D153B">
            <w:pPr>
              <w:pStyle w:val="ListParagraph"/>
              <w:ind w:left="346"/>
              <w:jc w:val="both"/>
              <w:rPr>
                <w:rFonts w:cstheme="minorHAnsi"/>
              </w:rPr>
            </w:pPr>
            <w:r w:rsidRPr="008D153B">
              <w:rPr>
                <w:rFonts w:cstheme="minorHAnsi"/>
              </w:rPr>
              <w:t>$50 per occurrence</w:t>
            </w:r>
          </w:p>
        </w:tc>
      </w:tr>
      <w:tr w:rsidR="008D153B" w:rsidRPr="008D153B" w14:paraId="705EABF6" w14:textId="77777777" w:rsidTr="002F1F0F">
        <w:tc>
          <w:tcPr>
            <w:tcW w:w="2934" w:type="pct"/>
            <w:vAlign w:val="center"/>
          </w:tcPr>
          <w:p w14:paraId="37812AC1" w14:textId="77777777" w:rsidR="008D153B" w:rsidRPr="008D153B" w:rsidRDefault="008D153B" w:rsidP="00821DBA">
            <w:pPr>
              <w:pStyle w:val="ListParagraph"/>
              <w:numPr>
                <w:ilvl w:val="0"/>
                <w:numId w:val="49"/>
              </w:numPr>
              <w:jc w:val="both"/>
              <w:rPr>
                <w:rFonts w:cstheme="minorHAnsi"/>
              </w:rPr>
            </w:pPr>
            <w:r w:rsidRPr="008D153B">
              <w:rPr>
                <w:rFonts w:cstheme="minorHAnsi"/>
              </w:rPr>
              <w:t>Failure to comply with Parking Restrictions on Arterial and Major Collector Streets.</w:t>
            </w:r>
          </w:p>
        </w:tc>
        <w:tc>
          <w:tcPr>
            <w:tcW w:w="2066" w:type="pct"/>
            <w:vAlign w:val="center"/>
          </w:tcPr>
          <w:p w14:paraId="7151F631" w14:textId="77777777" w:rsidR="008D153B" w:rsidRPr="008D153B" w:rsidRDefault="008D153B" w:rsidP="008D153B">
            <w:pPr>
              <w:pStyle w:val="ListParagraph"/>
              <w:ind w:left="346"/>
              <w:jc w:val="both"/>
              <w:rPr>
                <w:rFonts w:cstheme="minorHAnsi"/>
              </w:rPr>
            </w:pPr>
            <w:r w:rsidRPr="008D153B">
              <w:rPr>
                <w:rFonts w:cstheme="minorHAnsi"/>
              </w:rPr>
              <w:t>$100 per occurrence</w:t>
            </w:r>
          </w:p>
        </w:tc>
      </w:tr>
      <w:tr w:rsidR="008D153B" w:rsidRPr="008D153B" w14:paraId="4961E049" w14:textId="77777777" w:rsidTr="002F1F0F">
        <w:tc>
          <w:tcPr>
            <w:tcW w:w="2934" w:type="pct"/>
            <w:vAlign w:val="center"/>
          </w:tcPr>
          <w:p w14:paraId="7AF7E770" w14:textId="77777777" w:rsidR="008D153B" w:rsidRPr="008D153B" w:rsidRDefault="008D153B" w:rsidP="00821DBA">
            <w:pPr>
              <w:pStyle w:val="ListParagraph"/>
              <w:numPr>
                <w:ilvl w:val="0"/>
                <w:numId w:val="49"/>
              </w:numPr>
              <w:jc w:val="both"/>
              <w:rPr>
                <w:rFonts w:cstheme="minorHAnsi"/>
              </w:rPr>
            </w:pPr>
            <w:r w:rsidRPr="008D153B">
              <w:rPr>
                <w:rFonts w:cstheme="minorHAnsi"/>
              </w:rPr>
              <w:t>Failure to comply with List of Employees requirements.</w:t>
            </w:r>
          </w:p>
        </w:tc>
        <w:tc>
          <w:tcPr>
            <w:tcW w:w="2066" w:type="pct"/>
            <w:vAlign w:val="center"/>
          </w:tcPr>
          <w:p w14:paraId="1376A342" w14:textId="77777777" w:rsidR="008D153B" w:rsidRPr="008D153B" w:rsidRDefault="008D153B" w:rsidP="008D153B">
            <w:pPr>
              <w:pStyle w:val="ListParagraph"/>
              <w:ind w:left="346"/>
              <w:jc w:val="both"/>
              <w:rPr>
                <w:rFonts w:cstheme="minorHAnsi"/>
              </w:rPr>
            </w:pPr>
            <w:r w:rsidRPr="008D153B">
              <w:rPr>
                <w:rFonts w:cstheme="minorHAnsi"/>
              </w:rPr>
              <w:t>$50 per occurrence</w:t>
            </w:r>
          </w:p>
        </w:tc>
      </w:tr>
      <w:tr w:rsidR="008D153B" w:rsidRPr="008D153B" w14:paraId="58EF741F" w14:textId="77777777" w:rsidTr="002F1F0F">
        <w:tc>
          <w:tcPr>
            <w:tcW w:w="2934" w:type="pct"/>
            <w:vAlign w:val="center"/>
          </w:tcPr>
          <w:p w14:paraId="4AE62B08" w14:textId="2B94232F" w:rsidR="008D153B" w:rsidRPr="008D153B" w:rsidRDefault="008D153B" w:rsidP="00821DBA">
            <w:pPr>
              <w:pStyle w:val="ListParagraph"/>
              <w:numPr>
                <w:ilvl w:val="0"/>
                <w:numId w:val="49"/>
              </w:numPr>
              <w:jc w:val="both"/>
              <w:rPr>
                <w:rFonts w:cstheme="minorHAnsi"/>
              </w:rPr>
            </w:pPr>
            <w:r w:rsidRPr="008D153B">
              <w:rPr>
                <w:rFonts w:cstheme="minorHAnsi"/>
              </w:rPr>
              <w:t xml:space="preserve">Use of unapproved materials not corrected within specified time limits. </w:t>
            </w:r>
          </w:p>
        </w:tc>
        <w:tc>
          <w:tcPr>
            <w:tcW w:w="2066" w:type="pct"/>
            <w:vAlign w:val="center"/>
          </w:tcPr>
          <w:p w14:paraId="7B0DBBED" w14:textId="77777777" w:rsidR="008D153B" w:rsidRPr="008D153B" w:rsidRDefault="008D153B" w:rsidP="008D153B">
            <w:pPr>
              <w:pStyle w:val="ListParagraph"/>
              <w:ind w:left="346"/>
              <w:jc w:val="both"/>
              <w:rPr>
                <w:rFonts w:cstheme="minorHAnsi"/>
              </w:rPr>
            </w:pPr>
            <w:r w:rsidRPr="008D153B">
              <w:rPr>
                <w:rFonts w:cstheme="minorHAnsi"/>
              </w:rPr>
              <w:t>$100 per occurrence</w:t>
            </w:r>
          </w:p>
        </w:tc>
      </w:tr>
      <w:tr w:rsidR="008D153B" w:rsidRPr="008D153B" w14:paraId="2AECE640" w14:textId="77777777" w:rsidTr="008D153B">
        <w:trPr>
          <w:trHeight w:val="300"/>
        </w:trPr>
        <w:tc>
          <w:tcPr>
            <w:tcW w:w="2934" w:type="pct"/>
            <w:vAlign w:val="center"/>
          </w:tcPr>
          <w:p w14:paraId="535F4A7D" w14:textId="72250093" w:rsidR="008D153B" w:rsidRPr="008D153B" w:rsidRDefault="008D153B" w:rsidP="00821DBA">
            <w:pPr>
              <w:pStyle w:val="ListParagraph"/>
              <w:numPr>
                <w:ilvl w:val="0"/>
                <w:numId w:val="50"/>
              </w:numPr>
              <w:ind w:left="705"/>
              <w:jc w:val="both"/>
              <w:rPr>
                <w:rFonts w:cstheme="minorHAnsi"/>
              </w:rPr>
            </w:pPr>
            <w:r w:rsidRPr="008D153B">
              <w:rPr>
                <w:rFonts w:cstheme="minorHAnsi"/>
              </w:rPr>
              <w:t xml:space="preserve">Failure to notify </w:t>
            </w:r>
            <w:proofErr w:type="gramStart"/>
            <w:r w:rsidRPr="008D153B">
              <w:rPr>
                <w:rFonts w:cstheme="minorHAnsi"/>
              </w:rPr>
              <w:t>City contact of</w:t>
            </w:r>
            <w:proofErr w:type="gramEnd"/>
            <w:r w:rsidRPr="008D153B">
              <w:rPr>
                <w:rFonts w:cstheme="minorHAnsi"/>
              </w:rPr>
              <w:t xml:space="preserve"> non-compliant system within contract time specifications.</w:t>
            </w:r>
          </w:p>
        </w:tc>
        <w:tc>
          <w:tcPr>
            <w:tcW w:w="2066" w:type="pct"/>
            <w:vAlign w:val="center"/>
          </w:tcPr>
          <w:p w14:paraId="09B975E7" w14:textId="33331D54" w:rsidR="008D153B" w:rsidRPr="008D153B" w:rsidRDefault="008D153B" w:rsidP="008D153B">
            <w:pPr>
              <w:pStyle w:val="ListParagraph"/>
              <w:ind w:left="346"/>
              <w:jc w:val="both"/>
              <w:rPr>
                <w:rFonts w:cstheme="minorHAnsi"/>
              </w:rPr>
            </w:pPr>
            <w:r w:rsidRPr="008D153B">
              <w:rPr>
                <w:rFonts w:cstheme="minorHAnsi"/>
              </w:rPr>
              <w:t>$100 per occurrence</w:t>
            </w:r>
          </w:p>
        </w:tc>
      </w:tr>
    </w:tbl>
    <w:p w14:paraId="14AE04CC" w14:textId="77777777" w:rsidR="006321F5" w:rsidRPr="00EC1C57" w:rsidRDefault="006321F5" w:rsidP="006321F5">
      <w:pPr>
        <w:pStyle w:val="ListParagraph"/>
        <w:ind w:left="1440"/>
        <w:jc w:val="both"/>
        <w:rPr>
          <w:rFonts w:cstheme="minorHAnsi"/>
        </w:rPr>
      </w:pPr>
    </w:p>
    <w:p w14:paraId="1B792B6E" w14:textId="77777777" w:rsidR="00EC1C57" w:rsidRPr="00631B14" w:rsidRDefault="00EC1C57" w:rsidP="00EC1C57">
      <w:pPr>
        <w:pStyle w:val="ListParagraph"/>
        <w:rPr>
          <w:rFonts w:cs="Arial"/>
          <w:b/>
          <w:bCs/>
          <w:sz w:val="20"/>
        </w:rPr>
      </w:pPr>
    </w:p>
    <w:p w14:paraId="1283D928" w14:textId="77777777" w:rsidR="00EC1C57" w:rsidRDefault="00EC1C57" w:rsidP="008E69EB">
      <w:pPr>
        <w:shd w:val="clear" w:color="auto" w:fill="1F4E79" w:themeFill="accent5" w:themeFillShade="80"/>
        <w:jc w:val="both"/>
        <w:rPr>
          <w:rFonts w:cstheme="minorHAnsi"/>
          <w:color w:val="FFFFFF" w:themeColor="background1"/>
          <w:spacing w:val="30"/>
          <w:sz w:val="40"/>
          <w:szCs w:val="40"/>
        </w:rPr>
        <w:sectPr w:rsidR="00EC1C57" w:rsidSect="00F567B9">
          <w:headerReference w:type="default" r:id="rId25"/>
          <w:pgSz w:w="12240" w:h="15840" w:code="1"/>
          <w:pgMar w:top="1440" w:right="1440" w:bottom="1440" w:left="1440" w:header="720" w:footer="720" w:gutter="0"/>
          <w:cols w:space="720"/>
          <w:noEndnote/>
        </w:sectPr>
      </w:pPr>
    </w:p>
    <w:p w14:paraId="672E7DDD" w14:textId="77777777" w:rsidR="00E7226F" w:rsidRPr="00E7226F" w:rsidRDefault="00E7226F" w:rsidP="00E7226F">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 xml:space="preserve">SECTION </w:t>
      </w:r>
      <w:r>
        <w:rPr>
          <w:rFonts w:cstheme="minorHAnsi"/>
          <w:color w:val="FFFFFF" w:themeColor="background1"/>
          <w:spacing w:val="30"/>
          <w:sz w:val="40"/>
          <w:szCs w:val="40"/>
        </w:rPr>
        <w:t>3</w:t>
      </w:r>
    </w:p>
    <w:p w14:paraId="7D9F792C" w14:textId="77777777" w:rsidR="00E7226F" w:rsidRPr="00E7226F" w:rsidRDefault="00E7226F" w:rsidP="00E7226F">
      <w:pPr>
        <w:jc w:val="right"/>
        <w:rPr>
          <w:rFonts w:cstheme="minorHAnsi"/>
          <w:color w:val="1F4E79" w:themeColor="accent5" w:themeShade="80"/>
          <w:spacing w:val="30"/>
          <w:sz w:val="32"/>
          <w:szCs w:val="32"/>
        </w:rPr>
      </w:pPr>
      <w:r w:rsidRPr="00E7226F">
        <w:rPr>
          <w:rFonts w:cstheme="minorHAnsi"/>
          <w:color w:val="1F4E79" w:themeColor="accent5" w:themeShade="80"/>
          <w:spacing w:val="30"/>
          <w:sz w:val="32"/>
          <w:szCs w:val="32"/>
        </w:rPr>
        <w:t>FORMAT AND SUBM</w:t>
      </w:r>
      <w:r w:rsidR="00CC13C3">
        <w:rPr>
          <w:rFonts w:cstheme="minorHAnsi"/>
          <w:color w:val="1F4E79" w:themeColor="accent5" w:themeShade="80"/>
          <w:spacing w:val="30"/>
          <w:sz w:val="32"/>
          <w:szCs w:val="32"/>
        </w:rPr>
        <w:t>ITTAL</w:t>
      </w:r>
      <w:r w:rsidRPr="00E7226F">
        <w:rPr>
          <w:rFonts w:cstheme="minorHAnsi"/>
          <w:color w:val="1F4E79" w:themeColor="accent5" w:themeShade="80"/>
          <w:spacing w:val="30"/>
          <w:sz w:val="32"/>
          <w:szCs w:val="32"/>
        </w:rPr>
        <w:t xml:space="preserve"> INSTRUCTIONS</w:t>
      </w:r>
    </w:p>
    <w:p w14:paraId="69F890C8" w14:textId="77777777" w:rsidR="00E7226F" w:rsidRPr="00E7226F" w:rsidRDefault="00E7226F" w:rsidP="00E7226F">
      <w:pPr>
        <w:rPr>
          <w:rFonts w:cstheme="minorHAnsi"/>
        </w:rPr>
      </w:pPr>
    </w:p>
    <w:p w14:paraId="7FD735F9" w14:textId="77777777" w:rsidR="00096C37" w:rsidRPr="00F426BB" w:rsidRDefault="00096C37" w:rsidP="003A2249">
      <w:pPr>
        <w:pStyle w:val="ListParagraph"/>
        <w:numPr>
          <w:ilvl w:val="0"/>
          <w:numId w:val="5"/>
        </w:numPr>
        <w:rPr>
          <w:rFonts w:cs="Arial"/>
          <w:b/>
        </w:rPr>
      </w:pPr>
      <w:r w:rsidRPr="00F426BB">
        <w:rPr>
          <w:rFonts w:cs="Arial"/>
          <w:b/>
          <w:color w:val="1F4E79" w:themeColor="accent5" w:themeShade="80"/>
        </w:rPr>
        <w:t>RESPONSE FORMAT</w:t>
      </w:r>
    </w:p>
    <w:p w14:paraId="7E3E922E" w14:textId="77777777" w:rsidR="00365924" w:rsidRDefault="006F12B6" w:rsidP="00365924">
      <w:pPr>
        <w:ind w:left="720"/>
        <w:jc w:val="both"/>
        <w:rPr>
          <w:rFonts w:cstheme="minorHAnsi"/>
        </w:rPr>
      </w:pPr>
      <w:r w:rsidRPr="00E7226F">
        <w:rPr>
          <w:rFonts w:cstheme="minorHAnsi"/>
        </w:rPr>
        <w:t xml:space="preserve">The </w:t>
      </w:r>
      <w:r>
        <w:rPr>
          <w:rFonts w:cstheme="minorHAnsi"/>
        </w:rPr>
        <w:t>Respondent</w:t>
      </w:r>
      <w:r w:rsidRPr="00E7226F">
        <w:rPr>
          <w:rFonts w:cstheme="minorHAnsi"/>
        </w:rPr>
        <w:t xml:space="preserve"> shall complete and submit the information requested in this S</w:t>
      </w:r>
      <w:r>
        <w:rPr>
          <w:rFonts w:cstheme="minorHAnsi"/>
        </w:rPr>
        <w:t>olicitation</w:t>
      </w:r>
      <w:r w:rsidRPr="00E7226F">
        <w:rPr>
          <w:rFonts w:cstheme="minorHAnsi"/>
        </w:rPr>
        <w:t xml:space="preserve">.  </w:t>
      </w:r>
    </w:p>
    <w:p w14:paraId="417AF150" w14:textId="77777777" w:rsidR="00365924" w:rsidRPr="00365924" w:rsidRDefault="00365924" w:rsidP="00365924">
      <w:pPr>
        <w:ind w:left="720"/>
        <w:jc w:val="both"/>
        <w:rPr>
          <w:rFonts w:cstheme="minorHAnsi"/>
          <w:sz w:val="16"/>
          <w:szCs w:val="16"/>
        </w:rPr>
      </w:pPr>
    </w:p>
    <w:p w14:paraId="2488549E" w14:textId="77777777" w:rsidR="00096C37" w:rsidRPr="00365924" w:rsidRDefault="00096C37" w:rsidP="00365924">
      <w:pPr>
        <w:ind w:left="720"/>
        <w:jc w:val="both"/>
        <w:rPr>
          <w:rFonts w:cstheme="minorHAnsi"/>
        </w:rPr>
      </w:pPr>
      <w:r w:rsidRPr="00824725">
        <w:rPr>
          <w:rFonts w:cs="Arial"/>
          <w:b/>
        </w:rPr>
        <w:t xml:space="preserve">Table of Contents. </w:t>
      </w:r>
      <w:r w:rsidRPr="00824725">
        <w:rPr>
          <w:rFonts w:cs="Arial"/>
        </w:rPr>
        <w:t>Identify contents by tab and page number.</w:t>
      </w:r>
    </w:p>
    <w:p w14:paraId="1D2300FA" w14:textId="77777777" w:rsidR="00096C37" w:rsidRPr="00824725" w:rsidRDefault="00096C37" w:rsidP="00096C37">
      <w:pPr>
        <w:ind w:left="1080" w:hanging="360"/>
        <w:jc w:val="both"/>
        <w:rPr>
          <w:rFonts w:cs="Arial"/>
        </w:rPr>
      </w:pPr>
      <w:r w:rsidRPr="00824725">
        <w:rPr>
          <w:rFonts w:cs="Arial"/>
          <w:b/>
        </w:rPr>
        <w:t xml:space="preserve">TAB 1 - Letter of Transmittal.  </w:t>
      </w:r>
      <w:r w:rsidRPr="00824725">
        <w:rPr>
          <w:rFonts w:cs="Arial"/>
        </w:rPr>
        <w:t>A brief letter of transmittal should be submitted that includes the following information:</w:t>
      </w:r>
    </w:p>
    <w:p w14:paraId="62E9268C" w14:textId="77777777" w:rsidR="00096C37" w:rsidRPr="00824725" w:rsidRDefault="00096C37" w:rsidP="003A2249">
      <w:pPr>
        <w:pStyle w:val="ListParagraph"/>
        <w:numPr>
          <w:ilvl w:val="1"/>
          <w:numId w:val="8"/>
        </w:numPr>
        <w:ind w:left="1440"/>
        <w:jc w:val="both"/>
        <w:rPr>
          <w:rFonts w:cs="Arial"/>
        </w:rPr>
      </w:pPr>
      <w:r w:rsidRPr="00824725">
        <w:rPr>
          <w:rFonts w:cs="Arial"/>
        </w:rPr>
        <w:t>The Respondent’s understanding of the work to be performed.</w:t>
      </w:r>
    </w:p>
    <w:p w14:paraId="2578BDC0" w14:textId="77777777" w:rsidR="00096C37" w:rsidRPr="00824725" w:rsidRDefault="00096C37" w:rsidP="003A2249">
      <w:pPr>
        <w:pStyle w:val="ListParagraph"/>
        <w:numPr>
          <w:ilvl w:val="1"/>
          <w:numId w:val="8"/>
        </w:numPr>
        <w:ind w:left="1440"/>
        <w:jc w:val="both"/>
        <w:rPr>
          <w:rFonts w:cs="Arial"/>
        </w:rPr>
      </w:pPr>
      <w:r w:rsidRPr="00824725">
        <w:rPr>
          <w:rFonts w:cs="Arial"/>
        </w:rPr>
        <w:t xml:space="preserve">A positive commitment to perform the service within the </w:t>
      </w:r>
      <w:proofErr w:type="gramStart"/>
      <w:r w:rsidRPr="00824725">
        <w:rPr>
          <w:rFonts w:cs="Arial"/>
        </w:rPr>
        <w:t>time period</w:t>
      </w:r>
      <w:proofErr w:type="gramEnd"/>
      <w:r w:rsidRPr="00824725">
        <w:rPr>
          <w:rFonts w:cs="Arial"/>
        </w:rPr>
        <w:t xml:space="preserve"> specified.</w:t>
      </w:r>
    </w:p>
    <w:p w14:paraId="24143004" w14:textId="77777777" w:rsidR="006F12B6" w:rsidRPr="00EA343B" w:rsidRDefault="00096C37" w:rsidP="003A2249">
      <w:pPr>
        <w:pStyle w:val="ListParagraph"/>
        <w:numPr>
          <w:ilvl w:val="1"/>
          <w:numId w:val="8"/>
        </w:numPr>
        <w:ind w:left="1440"/>
        <w:jc w:val="both"/>
        <w:rPr>
          <w:rFonts w:cs="Arial"/>
        </w:rPr>
      </w:pPr>
      <w:r w:rsidRPr="00824725">
        <w:rPr>
          <w:rFonts w:cs="Arial"/>
        </w:rPr>
        <w:t xml:space="preserve">The names of key </w:t>
      </w:r>
      <w:r w:rsidR="00AE3156" w:rsidRPr="00824725">
        <w:rPr>
          <w:rFonts w:cs="Arial"/>
        </w:rPr>
        <w:t>people</w:t>
      </w:r>
      <w:r w:rsidRPr="00824725">
        <w:rPr>
          <w:rFonts w:cs="Arial"/>
        </w:rPr>
        <w:t xml:space="preserve">, representatives, </w:t>
      </w:r>
      <w:r w:rsidR="00AE3156">
        <w:rPr>
          <w:rFonts w:cs="Arial"/>
        </w:rPr>
        <w:t xml:space="preserve">and </w:t>
      </w:r>
      <w:r w:rsidRPr="00824725">
        <w:rPr>
          <w:rFonts w:cs="Arial"/>
        </w:rPr>
        <w:t xml:space="preserve">project managers who will be the main contacts for the </w:t>
      </w:r>
      <w:proofErr w:type="gramStart"/>
      <w:r w:rsidRPr="00824725">
        <w:rPr>
          <w:rFonts w:cs="Arial"/>
        </w:rPr>
        <w:t>City</w:t>
      </w:r>
      <w:proofErr w:type="gramEnd"/>
      <w:r w:rsidRPr="00824725">
        <w:rPr>
          <w:rFonts w:cs="Arial"/>
        </w:rPr>
        <w:t xml:space="preserve"> regarding this Solicitation.</w:t>
      </w:r>
      <w:r w:rsidR="006F12B6" w:rsidRPr="00EA343B">
        <w:rPr>
          <w:rFonts w:cstheme="minorHAnsi"/>
          <w:b/>
          <w:bCs/>
          <w:color w:val="1F4E79" w:themeColor="accent5" w:themeShade="80"/>
          <w:spacing w:val="20"/>
        </w:rPr>
        <w:t xml:space="preserve">  </w:t>
      </w:r>
    </w:p>
    <w:p w14:paraId="3582C4F2" w14:textId="77777777" w:rsidR="006F12B6" w:rsidRDefault="006F12B6" w:rsidP="006F12B6">
      <w:pPr>
        <w:ind w:left="720"/>
        <w:rPr>
          <w:rFonts w:cstheme="minorHAnsi"/>
        </w:rPr>
      </w:pPr>
    </w:p>
    <w:p w14:paraId="74CA5A4B" w14:textId="77777777" w:rsidR="00096C37" w:rsidRPr="00824725" w:rsidRDefault="00096C37" w:rsidP="00096C37">
      <w:pPr>
        <w:ind w:left="1080" w:hanging="360"/>
        <w:jc w:val="both"/>
        <w:rPr>
          <w:rFonts w:cs="Arial"/>
        </w:rPr>
      </w:pPr>
      <w:r w:rsidRPr="00824725">
        <w:rPr>
          <w:rFonts w:cs="Arial"/>
          <w:b/>
        </w:rPr>
        <w:t xml:space="preserve">TAB 2 </w:t>
      </w:r>
      <w:r w:rsidR="006F12B6">
        <w:rPr>
          <w:rFonts w:cs="Arial"/>
          <w:b/>
        </w:rPr>
        <w:t>–</w:t>
      </w:r>
      <w:r w:rsidRPr="00824725">
        <w:rPr>
          <w:rFonts w:cs="Arial"/>
          <w:b/>
        </w:rPr>
        <w:t xml:space="preserve"> Qualifications</w:t>
      </w:r>
      <w:r w:rsidR="006F12B6">
        <w:rPr>
          <w:rFonts w:cs="Arial"/>
          <w:b/>
        </w:rPr>
        <w:t xml:space="preserve"> and Experience</w:t>
      </w:r>
      <w:r w:rsidRPr="00824725">
        <w:rPr>
          <w:rFonts w:cs="Arial"/>
          <w:b/>
        </w:rPr>
        <w:t>. (Abilities, Experience, and Expertise</w:t>
      </w:r>
      <w:r w:rsidR="00AE3156" w:rsidRPr="00824725">
        <w:rPr>
          <w:rFonts w:cs="Arial"/>
          <w:b/>
        </w:rPr>
        <w:t xml:space="preserve">) </w:t>
      </w:r>
      <w:r w:rsidR="00AE3156" w:rsidRPr="00824725">
        <w:rPr>
          <w:rFonts w:cs="Arial"/>
        </w:rPr>
        <w:t>The</w:t>
      </w:r>
      <w:r w:rsidRPr="00824725">
        <w:rPr>
          <w:rFonts w:cs="Arial"/>
        </w:rPr>
        <w:t xml:space="preserve"> following information should be included:</w:t>
      </w:r>
    </w:p>
    <w:p w14:paraId="11F6DC0C" w14:textId="77777777" w:rsidR="00096C37" w:rsidRPr="00824725" w:rsidRDefault="00096C37" w:rsidP="003A2249">
      <w:pPr>
        <w:pStyle w:val="ListParagraph"/>
        <w:numPr>
          <w:ilvl w:val="1"/>
          <w:numId w:val="9"/>
        </w:numPr>
        <w:ind w:left="1440"/>
        <w:jc w:val="both"/>
        <w:rPr>
          <w:rFonts w:cs="Arial"/>
        </w:rPr>
      </w:pPr>
      <w:r w:rsidRPr="00824725">
        <w:rPr>
          <w:rFonts w:cs="Arial"/>
        </w:rPr>
        <w:t xml:space="preserve">A statement of Respondent’s qualifications, abilities, experience, and expertise in providing the requested services.  </w:t>
      </w:r>
    </w:p>
    <w:p w14:paraId="466461F2" w14:textId="544BEB45" w:rsidR="00096C37" w:rsidRPr="00824725" w:rsidRDefault="00BC21DD" w:rsidP="003A2249">
      <w:pPr>
        <w:pStyle w:val="ListParagraph"/>
        <w:numPr>
          <w:ilvl w:val="1"/>
          <w:numId w:val="10"/>
        </w:numPr>
        <w:ind w:left="1800"/>
        <w:jc w:val="both"/>
        <w:rPr>
          <w:rFonts w:cs="Arial"/>
        </w:rPr>
      </w:pPr>
      <w:r w:rsidRPr="00BC21DD">
        <w:rPr>
          <w:rFonts w:cs="Arial"/>
        </w:rPr>
        <w:t>Provide a brief introduction and summarize qualifications of Offeror.</w:t>
      </w:r>
    </w:p>
    <w:p w14:paraId="140E537D" w14:textId="2E4F7CF2" w:rsidR="00096C37" w:rsidRPr="00824725" w:rsidRDefault="00BC21DD" w:rsidP="003A2249">
      <w:pPr>
        <w:pStyle w:val="ListParagraph"/>
        <w:numPr>
          <w:ilvl w:val="1"/>
          <w:numId w:val="10"/>
        </w:numPr>
        <w:ind w:left="1800"/>
        <w:jc w:val="both"/>
        <w:rPr>
          <w:rFonts w:cs="Arial"/>
        </w:rPr>
      </w:pPr>
      <w:r w:rsidRPr="00BC21DD">
        <w:rPr>
          <w:rFonts w:cs="Arial"/>
        </w:rPr>
        <w:t xml:space="preserve">Affirm that Offeror has a minimum of five (5) years of experience performing inspections and maintenance on equipment as shown in Attachment </w:t>
      </w:r>
      <w:r>
        <w:rPr>
          <w:rFonts w:cs="Arial"/>
        </w:rPr>
        <w:t>C.</w:t>
      </w:r>
    </w:p>
    <w:p w14:paraId="04A59C55" w14:textId="7CFA4222" w:rsidR="00096C37" w:rsidRDefault="00BC21DD" w:rsidP="00BC21DD">
      <w:pPr>
        <w:pStyle w:val="ListParagraph"/>
        <w:numPr>
          <w:ilvl w:val="1"/>
          <w:numId w:val="10"/>
        </w:numPr>
        <w:ind w:left="1800"/>
        <w:jc w:val="both"/>
        <w:rPr>
          <w:rFonts w:cs="Arial"/>
        </w:rPr>
      </w:pPr>
      <w:r w:rsidRPr="00BC21DD">
        <w:rPr>
          <w:rFonts w:cs="Arial"/>
        </w:rPr>
        <w:t>Describe all applicable licenses, certifications and permits Offeror possesses and include copies</w:t>
      </w:r>
      <w:r>
        <w:rPr>
          <w:rFonts w:cs="Arial"/>
        </w:rPr>
        <w:t xml:space="preserve"> </w:t>
      </w:r>
      <w:r w:rsidRPr="00BC21DD">
        <w:rPr>
          <w:rFonts w:cs="Arial"/>
        </w:rPr>
        <w:t>with the Proposal.</w:t>
      </w:r>
    </w:p>
    <w:p w14:paraId="3615DEDE" w14:textId="5E29F09E" w:rsidR="00BC21DD" w:rsidRPr="00BC21DD" w:rsidRDefault="00BC21DD" w:rsidP="00BC21DD">
      <w:pPr>
        <w:pStyle w:val="ListParagraph"/>
        <w:numPr>
          <w:ilvl w:val="1"/>
          <w:numId w:val="10"/>
        </w:numPr>
        <w:ind w:left="1800"/>
        <w:jc w:val="both"/>
        <w:rPr>
          <w:rFonts w:cs="Arial"/>
        </w:rPr>
      </w:pPr>
      <w:r w:rsidRPr="00BC21DD">
        <w:rPr>
          <w:rFonts w:cs="Arial"/>
        </w:rPr>
        <w:t xml:space="preserve">Describe, for each technician who may perform services at the </w:t>
      </w:r>
      <w:proofErr w:type="gramStart"/>
      <w:r w:rsidRPr="00BC21DD">
        <w:rPr>
          <w:rFonts w:cs="Arial"/>
        </w:rPr>
        <w:t>City</w:t>
      </w:r>
      <w:proofErr w:type="gramEnd"/>
      <w:r w:rsidRPr="00BC21DD">
        <w:rPr>
          <w:rFonts w:cs="Arial"/>
        </w:rPr>
        <w:t>, years of experience and qualifications, and provide copies of applicable licenses and/or certifications</w:t>
      </w:r>
      <w:r>
        <w:rPr>
          <w:rFonts w:cs="Arial"/>
        </w:rPr>
        <w:t>.</w:t>
      </w:r>
    </w:p>
    <w:p w14:paraId="606B2C03" w14:textId="77777777" w:rsidR="00366929" w:rsidRDefault="00096C37" w:rsidP="003A2249">
      <w:pPr>
        <w:pStyle w:val="ListParagraph"/>
        <w:numPr>
          <w:ilvl w:val="1"/>
          <w:numId w:val="9"/>
        </w:numPr>
        <w:ind w:left="1440"/>
        <w:jc w:val="both"/>
        <w:rPr>
          <w:rFonts w:cs="Arial"/>
        </w:rPr>
      </w:pPr>
      <w:r w:rsidRPr="00824725">
        <w:rPr>
          <w:rFonts w:cs="Arial"/>
        </w:rPr>
        <w:t xml:space="preserve">Identification of senior and technical staff of Respondent to be assigned to the </w:t>
      </w:r>
      <w:proofErr w:type="gramStart"/>
      <w:r w:rsidRPr="00824725">
        <w:rPr>
          <w:rFonts w:cs="Arial"/>
        </w:rPr>
        <w:t>City</w:t>
      </w:r>
      <w:proofErr w:type="gramEnd"/>
      <w:r w:rsidRPr="00824725">
        <w:rPr>
          <w:rFonts w:cs="Arial"/>
        </w:rPr>
        <w:t xml:space="preserve">.  Staff named in the Response may not be substituted without permission of the </w:t>
      </w:r>
      <w:proofErr w:type="gramStart"/>
      <w:r w:rsidRPr="00824725">
        <w:rPr>
          <w:rFonts w:cs="Arial"/>
        </w:rPr>
        <w:t>City</w:t>
      </w:r>
      <w:proofErr w:type="gramEnd"/>
      <w:r w:rsidRPr="00824725">
        <w:rPr>
          <w:rFonts w:cs="Arial"/>
        </w:rPr>
        <w:t>.  Include in the Response resumes and relevant experience.</w:t>
      </w:r>
    </w:p>
    <w:p w14:paraId="4D840FE8" w14:textId="7B3E4265" w:rsidR="00F426BB" w:rsidRPr="00366929" w:rsidRDefault="00BC21DD" w:rsidP="003A2249">
      <w:pPr>
        <w:pStyle w:val="ListParagraph"/>
        <w:numPr>
          <w:ilvl w:val="1"/>
          <w:numId w:val="9"/>
        </w:numPr>
        <w:ind w:left="1440"/>
        <w:jc w:val="both"/>
        <w:rPr>
          <w:rFonts w:cs="Arial"/>
        </w:rPr>
      </w:pPr>
      <w:r w:rsidRPr="00BC21DD">
        <w:rPr>
          <w:rFonts w:cs="Arial"/>
        </w:rPr>
        <w:t>References. List three (3) to five (5) companies/organizations or government agencies for whom Offeror has performed services within the past five (5) years who can be contacted as references.</w:t>
      </w:r>
    </w:p>
    <w:p w14:paraId="0A8465B4" w14:textId="77777777" w:rsidR="00096C37" w:rsidRPr="00824725" w:rsidRDefault="00096C37" w:rsidP="00096C37">
      <w:pPr>
        <w:ind w:left="1080" w:hanging="360"/>
        <w:jc w:val="both"/>
        <w:rPr>
          <w:rFonts w:cs="Arial"/>
          <w:b/>
        </w:rPr>
      </w:pPr>
    </w:p>
    <w:p w14:paraId="143E727A" w14:textId="6A673630" w:rsidR="00096C37" w:rsidRPr="00824725" w:rsidRDefault="00096C37" w:rsidP="00096C37">
      <w:pPr>
        <w:ind w:left="1080" w:hanging="360"/>
        <w:jc w:val="both"/>
        <w:rPr>
          <w:rFonts w:cs="Arial"/>
        </w:rPr>
      </w:pPr>
      <w:r w:rsidRPr="00F426BB">
        <w:rPr>
          <w:rFonts w:cs="Arial"/>
          <w:b/>
        </w:rPr>
        <w:t>TAB 3 - Pro</w:t>
      </w:r>
      <w:r w:rsidRPr="00824725">
        <w:rPr>
          <w:rFonts w:cs="Arial"/>
          <w:b/>
        </w:rPr>
        <w:t xml:space="preserve">gram Description AND Method of Approach.  </w:t>
      </w:r>
      <w:r w:rsidR="00BC21DD" w:rsidRPr="00BC21DD">
        <w:rPr>
          <w:rFonts w:cs="Arial"/>
        </w:rPr>
        <w:t>Describe Offeror’s ability to meet and comply with each item listed under Scope of Services, which shall include, but is not limited to:</w:t>
      </w:r>
      <w:r w:rsidRPr="00824725">
        <w:rPr>
          <w:rFonts w:cs="Arial"/>
        </w:rPr>
        <w:t xml:space="preserve"> </w:t>
      </w:r>
    </w:p>
    <w:p w14:paraId="3ABA5BC2" w14:textId="239EBCF6" w:rsidR="00096C37" w:rsidRPr="00BC21DD" w:rsidRDefault="00BC21DD" w:rsidP="003A2249">
      <w:pPr>
        <w:pStyle w:val="ListParagraph"/>
        <w:numPr>
          <w:ilvl w:val="0"/>
          <w:numId w:val="13"/>
        </w:numPr>
        <w:ind w:left="1440"/>
        <w:jc w:val="both"/>
      </w:pPr>
      <w:r w:rsidRPr="00BC21DD">
        <w:rPr>
          <w:rFonts w:cs="Arial"/>
        </w:rPr>
        <w:t>Process for performing routine monthly inspections and maintenance.</w:t>
      </w:r>
    </w:p>
    <w:p w14:paraId="45AE289D" w14:textId="26E870E8" w:rsidR="00BC21DD" w:rsidRDefault="00BC21DD" w:rsidP="003A2249">
      <w:pPr>
        <w:pStyle w:val="ListParagraph"/>
        <w:numPr>
          <w:ilvl w:val="0"/>
          <w:numId w:val="13"/>
        </w:numPr>
        <w:ind w:left="1440"/>
        <w:jc w:val="both"/>
      </w:pPr>
      <w:r w:rsidRPr="00BC21DD">
        <w:t>Ability to respond to on-call maintenance requests and Offeror’s proposed response time during and outside of normal business hours.</w:t>
      </w:r>
    </w:p>
    <w:p w14:paraId="43E50E3A" w14:textId="73CC25D1" w:rsidR="00BC21DD" w:rsidRDefault="00BC21DD" w:rsidP="003A2249">
      <w:pPr>
        <w:pStyle w:val="ListParagraph"/>
        <w:numPr>
          <w:ilvl w:val="0"/>
          <w:numId w:val="13"/>
        </w:numPr>
        <w:ind w:left="1440"/>
        <w:jc w:val="both"/>
      </w:pPr>
      <w:r w:rsidRPr="00BC21DD">
        <w:t>Ability to repair items needing service.</w:t>
      </w:r>
    </w:p>
    <w:p w14:paraId="4C3F3751" w14:textId="286C8B36" w:rsidR="00BC21DD" w:rsidRPr="00F426BB" w:rsidRDefault="00BC21DD" w:rsidP="003A2249">
      <w:pPr>
        <w:pStyle w:val="ListParagraph"/>
        <w:numPr>
          <w:ilvl w:val="0"/>
          <w:numId w:val="13"/>
        </w:numPr>
        <w:ind w:left="1440"/>
        <w:jc w:val="both"/>
      </w:pPr>
      <w:r w:rsidRPr="00BC21DD">
        <w:t>Types of reports provided after service calls and when City can expect the submission of said reports after a service call.</w:t>
      </w:r>
    </w:p>
    <w:p w14:paraId="1A5EE61D" w14:textId="6D5340D3" w:rsidR="00096C37" w:rsidRPr="00824725" w:rsidRDefault="00F426BB" w:rsidP="003A2249">
      <w:pPr>
        <w:pStyle w:val="ListParagraph"/>
        <w:numPr>
          <w:ilvl w:val="0"/>
          <w:numId w:val="13"/>
        </w:numPr>
        <w:ind w:left="1440"/>
        <w:jc w:val="both"/>
        <w:rPr>
          <w:rFonts w:cs="Arial"/>
        </w:rPr>
      </w:pPr>
      <w:r w:rsidRPr="00F426BB">
        <w:rPr>
          <w:rFonts w:cs="Arial"/>
        </w:rPr>
        <w:t>Provide current documentation of certifications or other training and education related to this contract.  Describe how your firm will assure the City that training and education for work performed under this contract will remain current.</w:t>
      </w:r>
    </w:p>
    <w:p w14:paraId="45AEA8B2" w14:textId="46798538" w:rsidR="00096C37" w:rsidRPr="00824725" w:rsidRDefault="00F426BB" w:rsidP="003A2249">
      <w:pPr>
        <w:pStyle w:val="ListParagraph"/>
        <w:numPr>
          <w:ilvl w:val="0"/>
          <w:numId w:val="13"/>
        </w:numPr>
        <w:ind w:left="1440"/>
        <w:jc w:val="both"/>
        <w:rPr>
          <w:rFonts w:cs="Arial"/>
        </w:rPr>
      </w:pPr>
      <w:r w:rsidRPr="00F426BB">
        <w:rPr>
          <w:rFonts w:cs="Arial"/>
        </w:rPr>
        <w:lastRenderedPageBreak/>
        <w:t>Provide samples of current inspection reports and invoices.  Describe how your firm will submit reports (i.e. email, online portal, etc.).</w:t>
      </w:r>
    </w:p>
    <w:p w14:paraId="35CEFD67" w14:textId="5A629B39" w:rsidR="006F12B6" w:rsidRPr="00F426BB" w:rsidRDefault="00F426BB" w:rsidP="003A2249">
      <w:pPr>
        <w:pStyle w:val="ListParagraph"/>
        <w:numPr>
          <w:ilvl w:val="0"/>
          <w:numId w:val="13"/>
        </w:numPr>
        <w:ind w:left="1440"/>
        <w:jc w:val="both"/>
        <w:rPr>
          <w:rFonts w:cs="Arial"/>
        </w:rPr>
      </w:pPr>
      <w:r w:rsidRPr="00F426BB">
        <w:rPr>
          <w:rFonts w:cs="Arial"/>
        </w:rPr>
        <w:t xml:space="preserve">Provide </w:t>
      </w:r>
      <w:r w:rsidR="003F253B">
        <w:rPr>
          <w:rFonts w:cs="Arial"/>
        </w:rPr>
        <w:t>c</w:t>
      </w:r>
      <w:r w:rsidR="003F253B" w:rsidRPr="003F253B">
        <w:rPr>
          <w:rFonts w:cs="Arial"/>
        </w:rPr>
        <w:t>opies of all applicable licenses, certifications, and permits Offeror possesses</w:t>
      </w:r>
      <w:r w:rsidR="003F253B">
        <w:rPr>
          <w:rFonts w:cs="Arial"/>
        </w:rPr>
        <w:t>.</w:t>
      </w:r>
    </w:p>
    <w:p w14:paraId="60DC2478" w14:textId="77777777" w:rsidR="00096C37" w:rsidRPr="00824725" w:rsidRDefault="00096C37" w:rsidP="00096C37">
      <w:pPr>
        <w:ind w:left="1080" w:hanging="360"/>
        <w:jc w:val="both"/>
        <w:rPr>
          <w:rFonts w:cs="Arial"/>
        </w:rPr>
      </w:pPr>
      <w:r w:rsidRPr="00824725">
        <w:rPr>
          <w:rFonts w:cs="Arial"/>
          <w:b/>
        </w:rPr>
        <w:t>TAB 4 -</w:t>
      </w:r>
      <w:r w:rsidRPr="00824725">
        <w:rPr>
          <w:rFonts w:cs="Arial"/>
          <w:b/>
        </w:rPr>
        <w:tab/>
        <w:t xml:space="preserve">Pricing Forms.  </w:t>
      </w:r>
      <w:r w:rsidRPr="00824725">
        <w:rPr>
          <w:rFonts w:cs="Arial"/>
        </w:rPr>
        <w:t>The cost portion of the Response should include the following criteria:</w:t>
      </w:r>
      <w:r w:rsidRPr="00824725">
        <w:rPr>
          <w:rFonts w:cs="Arial"/>
        </w:rPr>
        <w:tab/>
      </w:r>
    </w:p>
    <w:p w14:paraId="786FF771" w14:textId="77777777" w:rsidR="00096C37" w:rsidRPr="00824725" w:rsidRDefault="00096C37" w:rsidP="003A2249">
      <w:pPr>
        <w:pStyle w:val="ListParagraph"/>
        <w:numPr>
          <w:ilvl w:val="0"/>
          <w:numId w:val="11"/>
        </w:numPr>
        <w:ind w:left="1440"/>
        <w:jc w:val="both"/>
        <w:rPr>
          <w:rFonts w:cs="Arial"/>
        </w:rPr>
      </w:pPr>
      <w:r w:rsidRPr="00824725">
        <w:rPr>
          <w:rFonts w:cs="Arial"/>
        </w:rPr>
        <w:t xml:space="preserve">Completed Pricing (Attachment A). </w:t>
      </w:r>
    </w:p>
    <w:p w14:paraId="7A74A0CF" w14:textId="15BB45AF" w:rsidR="00096C37" w:rsidRPr="00824725" w:rsidRDefault="003F253B" w:rsidP="003A2249">
      <w:pPr>
        <w:pStyle w:val="ListParagraph"/>
        <w:numPr>
          <w:ilvl w:val="0"/>
          <w:numId w:val="11"/>
        </w:numPr>
        <w:ind w:left="1440"/>
        <w:jc w:val="both"/>
        <w:rPr>
          <w:rFonts w:cs="Arial"/>
        </w:rPr>
      </w:pPr>
      <w:r w:rsidRPr="003F253B">
        <w:rPr>
          <w:rFonts w:cs="Arial"/>
        </w:rPr>
        <w:t>A description and fees for any optional or additional services offered that are not already described in the Scope of Services.</w:t>
      </w:r>
      <w:r w:rsidR="00096C37" w:rsidRPr="00824725">
        <w:rPr>
          <w:rFonts w:cs="Arial"/>
        </w:rPr>
        <w:t xml:space="preserve"> </w:t>
      </w:r>
    </w:p>
    <w:p w14:paraId="674A21A7" w14:textId="77777777" w:rsidR="00096C37" w:rsidRPr="00824725" w:rsidRDefault="00096C37" w:rsidP="00096C37">
      <w:pPr>
        <w:ind w:left="1080" w:hanging="360"/>
        <w:jc w:val="both"/>
        <w:rPr>
          <w:rFonts w:cs="Arial"/>
        </w:rPr>
      </w:pPr>
      <w:r w:rsidRPr="00F426BB">
        <w:rPr>
          <w:rFonts w:cs="Arial"/>
          <w:b/>
        </w:rPr>
        <w:t>TAB 5 -</w:t>
      </w:r>
      <w:r w:rsidRPr="00F426BB">
        <w:rPr>
          <w:rFonts w:cs="Arial"/>
          <w:b/>
        </w:rPr>
        <w:tab/>
        <w:t>Other</w:t>
      </w:r>
      <w:r w:rsidRPr="00824725">
        <w:rPr>
          <w:rFonts w:cs="Arial"/>
          <w:b/>
        </w:rPr>
        <w:t xml:space="preserve"> Forms.</w:t>
      </w:r>
      <w:r w:rsidRPr="00824725">
        <w:rPr>
          <w:rFonts w:cs="Arial"/>
          <w:b/>
        </w:rPr>
        <w:tab/>
      </w:r>
      <w:r w:rsidRPr="00824725">
        <w:rPr>
          <w:rFonts w:cs="Arial"/>
        </w:rPr>
        <w:t>The following forms should be completed and signed:</w:t>
      </w:r>
    </w:p>
    <w:p w14:paraId="21F9F8A2" w14:textId="77777777" w:rsidR="00096C37" w:rsidRPr="00824725" w:rsidRDefault="00096C37" w:rsidP="003A2249">
      <w:pPr>
        <w:pStyle w:val="ListParagraph"/>
        <w:numPr>
          <w:ilvl w:val="0"/>
          <w:numId w:val="12"/>
        </w:numPr>
        <w:ind w:left="1440"/>
        <w:jc w:val="both"/>
        <w:rPr>
          <w:rFonts w:cs="Arial"/>
        </w:rPr>
      </w:pPr>
      <w:r w:rsidRPr="00824725">
        <w:t>Vendor Information form</w:t>
      </w:r>
    </w:p>
    <w:p w14:paraId="0DC42716" w14:textId="77777777" w:rsidR="00096C37" w:rsidRPr="00824725" w:rsidRDefault="00096C37" w:rsidP="003A2249">
      <w:pPr>
        <w:pStyle w:val="ListParagraph"/>
        <w:numPr>
          <w:ilvl w:val="0"/>
          <w:numId w:val="12"/>
        </w:numPr>
        <w:ind w:left="1440"/>
        <w:jc w:val="both"/>
        <w:rPr>
          <w:rFonts w:cs="Arial"/>
        </w:rPr>
      </w:pPr>
      <w:r w:rsidRPr="00824725">
        <w:rPr>
          <w:rFonts w:cs="Arial"/>
        </w:rPr>
        <w:t xml:space="preserve">Exceptions &amp; Confidential Information form </w:t>
      </w:r>
    </w:p>
    <w:p w14:paraId="391C2E5D" w14:textId="77777777" w:rsidR="00096C37" w:rsidRPr="00824725" w:rsidRDefault="00096C37" w:rsidP="003A2249">
      <w:pPr>
        <w:pStyle w:val="ListParagraph"/>
        <w:numPr>
          <w:ilvl w:val="0"/>
          <w:numId w:val="12"/>
        </w:numPr>
        <w:ind w:left="1440"/>
        <w:jc w:val="both"/>
        <w:rPr>
          <w:rFonts w:cs="Arial"/>
        </w:rPr>
      </w:pPr>
      <w:r w:rsidRPr="00824725">
        <w:rPr>
          <w:rFonts w:cs="Arial"/>
        </w:rPr>
        <w:t>General Questionnaire form</w:t>
      </w:r>
    </w:p>
    <w:p w14:paraId="092B888B" w14:textId="77777777" w:rsidR="00096C37" w:rsidRPr="00824725" w:rsidRDefault="00096C37" w:rsidP="003A2249">
      <w:pPr>
        <w:pStyle w:val="ListParagraph"/>
        <w:numPr>
          <w:ilvl w:val="0"/>
          <w:numId w:val="12"/>
        </w:numPr>
        <w:ind w:left="1440"/>
        <w:jc w:val="both"/>
        <w:rPr>
          <w:rFonts w:cs="Arial"/>
        </w:rPr>
      </w:pPr>
      <w:r w:rsidRPr="00824725">
        <w:rPr>
          <w:rFonts w:cs="Arial"/>
        </w:rPr>
        <w:t xml:space="preserve">Lawful Presence Affidavit </w:t>
      </w:r>
    </w:p>
    <w:p w14:paraId="6621FF68" w14:textId="77777777" w:rsidR="00F37D45" w:rsidRPr="00F37D45" w:rsidRDefault="00096C37" w:rsidP="003A2249">
      <w:pPr>
        <w:pStyle w:val="ListParagraph"/>
        <w:numPr>
          <w:ilvl w:val="0"/>
          <w:numId w:val="12"/>
        </w:numPr>
        <w:ind w:left="1440"/>
        <w:jc w:val="both"/>
        <w:rPr>
          <w:rFonts w:cs="Arial"/>
        </w:rPr>
      </w:pPr>
      <w:r w:rsidRPr="00824725">
        <w:rPr>
          <w:rFonts w:cs="Arial"/>
        </w:rPr>
        <w:t>Respondent Certification form (Offer and Acceptance)</w:t>
      </w:r>
    </w:p>
    <w:p w14:paraId="41501A7D" w14:textId="77777777" w:rsidR="00096C37" w:rsidRPr="00824725" w:rsidRDefault="00096C37" w:rsidP="003A2249">
      <w:pPr>
        <w:pStyle w:val="ListParagraph"/>
        <w:numPr>
          <w:ilvl w:val="0"/>
          <w:numId w:val="12"/>
        </w:numPr>
        <w:tabs>
          <w:tab w:val="left" w:pos="720"/>
          <w:tab w:val="left" w:pos="1080"/>
        </w:tabs>
        <w:ind w:left="1440"/>
        <w:jc w:val="both"/>
      </w:pPr>
      <w:r w:rsidRPr="00824725">
        <w:rPr>
          <w:rFonts w:cs="Arial"/>
        </w:rPr>
        <w:t>W-9 Form. All responses should include a fully completed, current W-9 form. Failure to include the W-9 will not disqualify your response, however, the W-9 must be submitted to the City before the execution of any contract pursuant to this Solicitation.</w:t>
      </w:r>
      <w:r w:rsidRPr="00824725">
        <w:t xml:space="preserve"> (</w:t>
      </w:r>
      <w:hyperlink r:id="rId26" w:history="1">
        <w:r w:rsidRPr="00824725">
          <w:rPr>
            <w:rStyle w:val="Hyperlink"/>
          </w:rPr>
          <w:t>http://www.irs.gov/pub/irs-pdf/fw9.pdf</w:t>
        </w:r>
      </w:hyperlink>
      <w:r w:rsidRPr="00824725">
        <w:t>)</w:t>
      </w:r>
      <w:r w:rsidRPr="00824725">
        <w:tab/>
      </w:r>
    </w:p>
    <w:p w14:paraId="391501DB" w14:textId="77777777" w:rsidR="00E7226F" w:rsidRPr="00824725" w:rsidRDefault="00E7226F" w:rsidP="00E7226F">
      <w:pPr>
        <w:rPr>
          <w:rFonts w:cstheme="minorHAnsi"/>
        </w:rPr>
      </w:pPr>
    </w:p>
    <w:p w14:paraId="75F4FD3B" w14:textId="77777777" w:rsidR="00E7226F" w:rsidRPr="00E7226F" w:rsidRDefault="00E7226F" w:rsidP="003A2249">
      <w:pPr>
        <w:pStyle w:val="ListParagraph"/>
        <w:numPr>
          <w:ilvl w:val="0"/>
          <w:numId w:val="5"/>
        </w:numPr>
        <w:rPr>
          <w:rFonts w:cstheme="minorHAnsi"/>
          <w:b/>
          <w:bCs/>
          <w:color w:val="1F4E79" w:themeColor="accent5" w:themeShade="80"/>
          <w:spacing w:val="20"/>
        </w:rPr>
      </w:pPr>
      <w:r w:rsidRPr="00E7226F">
        <w:rPr>
          <w:rFonts w:cstheme="minorHAnsi"/>
          <w:b/>
          <w:bCs/>
          <w:color w:val="1F4E79" w:themeColor="accent5" w:themeShade="80"/>
          <w:spacing w:val="20"/>
        </w:rPr>
        <w:t xml:space="preserve">ADHERENCE TO REQUIREMENTS </w:t>
      </w:r>
    </w:p>
    <w:p w14:paraId="52A3B5FF" w14:textId="77777777" w:rsidR="00E7226F" w:rsidRDefault="00E7226F" w:rsidP="00E7226F">
      <w:pPr>
        <w:ind w:left="720"/>
        <w:jc w:val="both"/>
        <w:rPr>
          <w:rFonts w:cstheme="minorHAnsi"/>
        </w:rPr>
      </w:pPr>
      <w:r w:rsidRPr="00E7226F">
        <w:rPr>
          <w:rFonts w:cstheme="minorHAnsi"/>
        </w:rPr>
        <w:t xml:space="preserve">Proposals shall be submitted in accordance with the requirements set in this document.  Any proposal that does not adhere to the requirements in this RFP may be deemed non-responsive and rejected.  </w:t>
      </w:r>
      <w:bookmarkStart w:id="2" w:name="_Hlk168490049"/>
      <w:r w:rsidR="005B1C9C">
        <w:rPr>
          <w:rFonts w:cstheme="minorHAnsi"/>
        </w:rPr>
        <w:t xml:space="preserve">The </w:t>
      </w:r>
      <w:r w:rsidR="00C62A43">
        <w:rPr>
          <w:rFonts w:cstheme="minorHAnsi"/>
        </w:rPr>
        <w:t>City</w:t>
      </w:r>
      <w:r w:rsidR="005B1C9C">
        <w:rPr>
          <w:rFonts w:cstheme="minorHAnsi"/>
        </w:rPr>
        <w:t xml:space="preserve"> </w:t>
      </w:r>
      <w:r w:rsidR="005B1C9C" w:rsidRPr="005B1C9C">
        <w:rPr>
          <w:rFonts w:cstheme="minorHAnsi"/>
        </w:rPr>
        <w:t xml:space="preserve">reserves the right, in its sole discretion, to </w:t>
      </w:r>
      <w:r w:rsidR="005B1C9C">
        <w:rPr>
          <w:rFonts w:cstheme="minorHAnsi"/>
        </w:rPr>
        <w:t xml:space="preserve">overlook </w:t>
      </w:r>
      <w:r w:rsidR="005B1C9C" w:rsidRPr="005B1C9C">
        <w:rPr>
          <w:rFonts w:cstheme="minorHAnsi"/>
        </w:rPr>
        <w:t>minor infor</w:t>
      </w:r>
      <w:r w:rsidR="005B1C9C">
        <w:rPr>
          <w:rFonts w:cstheme="minorHAnsi"/>
        </w:rPr>
        <w:t xml:space="preserve">malities </w:t>
      </w:r>
      <w:r w:rsidR="005B1C9C" w:rsidRPr="005B1C9C">
        <w:rPr>
          <w:rFonts w:cstheme="minorHAnsi"/>
        </w:rPr>
        <w:t>that may be non-compliant.</w:t>
      </w:r>
      <w:bookmarkEnd w:id="2"/>
    </w:p>
    <w:p w14:paraId="6D89D153" w14:textId="77777777" w:rsidR="003F3466" w:rsidRPr="00E7226F" w:rsidRDefault="003F3466" w:rsidP="00E7226F">
      <w:pPr>
        <w:ind w:left="720"/>
        <w:jc w:val="both"/>
        <w:rPr>
          <w:rFonts w:cstheme="minorHAnsi"/>
        </w:rPr>
      </w:pPr>
    </w:p>
    <w:p w14:paraId="5B304740" w14:textId="77777777" w:rsidR="00353388" w:rsidRPr="00E7226F" w:rsidRDefault="00353388" w:rsidP="003A2249">
      <w:pPr>
        <w:pStyle w:val="ListParagraph"/>
        <w:numPr>
          <w:ilvl w:val="0"/>
          <w:numId w:val="5"/>
        </w:numPr>
        <w:jc w:val="both"/>
        <w:rPr>
          <w:rFonts w:cstheme="minorHAnsi"/>
          <w:b/>
          <w:bCs/>
          <w:color w:val="1F4E79" w:themeColor="accent5" w:themeShade="80"/>
          <w:spacing w:val="20"/>
        </w:rPr>
      </w:pPr>
      <w:r w:rsidRPr="00E7226F">
        <w:rPr>
          <w:rFonts w:cstheme="minorHAnsi"/>
          <w:b/>
          <w:bCs/>
          <w:color w:val="1F4E79" w:themeColor="accent5" w:themeShade="80"/>
          <w:spacing w:val="20"/>
        </w:rPr>
        <w:t xml:space="preserve">SUBMITTAL TEMPLATES </w:t>
      </w:r>
    </w:p>
    <w:p w14:paraId="662A43E1" w14:textId="77777777" w:rsidR="00353388" w:rsidRDefault="00353388" w:rsidP="00353388">
      <w:pPr>
        <w:ind w:left="720"/>
        <w:jc w:val="both"/>
        <w:rPr>
          <w:rFonts w:cstheme="minorHAnsi"/>
        </w:rPr>
      </w:pPr>
      <w:r w:rsidRPr="00E7226F">
        <w:rPr>
          <w:rFonts w:cstheme="minorHAnsi"/>
        </w:rPr>
        <w:t xml:space="preserve">This RFP solicitation contains </w:t>
      </w:r>
      <w:r w:rsidR="00D66D1B">
        <w:rPr>
          <w:rFonts w:cstheme="minorHAnsi"/>
        </w:rPr>
        <w:t>Forms and Attachments</w:t>
      </w:r>
      <w:r w:rsidRPr="00E7226F">
        <w:rPr>
          <w:rFonts w:cstheme="minorHAnsi"/>
        </w:rPr>
        <w:t xml:space="preserve">, which must be used by </w:t>
      </w:r>
      <w:r w:rsidR="009A063F">
        <w:rPr>
          <w:rFonts w:cstheme="minorHAnsi"/>
        </w:rPr>
        <w:t>Respondent</w:t>
      </w:r>
      <w:r w:rsidR="00651C7B">
        <w:rPr>
          <w:rFonts w:cstheme="minorHAnsi"/>
        </w:rPr>
        <w:t>s</w:t>
      </w:r>
      <w:r w:rsidRPr="00E7226F">
        <w:rPr>
          <w:rFonts w:cstheme="minorHAnsi"/>
        </w:rPr>
        <w:t xml:space="preserve"> to submit their proposal.  </w:t>
      </w:r>
      <w:r w:rsidR="003C4A17">
        <w:rPr>
          <w:rFonts w:cstheme="minorHAnsi"/>
        </w:rPr>
        <w:t>Respondents</w:t>
      </w:r>
      <w:r w:rsidRPr="00E7226F">
        <w:rPr>
          <w:rFonts w:cstheme="minorHAnsi"/>
        </w:rPr>
        <w:t xml:space="preserve"> must not recreate these </w:t>
      </w:r>
      <w:r w:rsidR="0095150D">
        <w:rPr>
          <w:rFonts w:cstheme="minorHAnsi"/>
        </w:rPr>
        <w:t>documents or</w:t>
      </w:r>
      <w:r w:rsidRPr="00E7226F">
        <w:rPr>
          <w:rFonts w:cstheme="minorHAnsi"/>
        </w:rPr>
        <w:t xml:space="preserve"> edit the</w:t>
      </w:r>
      <w:r w:rsidR="00651C7B">
        <w:rPr>
          <w:rFonts w:cstheme="minorHAnsi"/>
        </w:rPr>
        <w:t>ir</w:t>
      </w:r>
      <w:r w:rsidRPr="00E7226F">
        <w:rPr>
          <w:rFonts w:cstheme="minorHAnsi"/>
        </w:rPr>
        <w:t xml:space="preserve"> format structure.  </w:t>
      </w:r>
      <w:r w:rsidR="009A063F">
        <w:rPr>
          <w:rFonts w:cstheme="minorHAnsi"/>
        </w:rPr>
        <w:t>Respondent</w:t>
      </w:r>
      <w:r w:rsidR="00651C7B">
        <w:rPr>
          <w:rFonts w:cstheme="minorHAnsi"/>
        </w:rPr>
        <w:t>s</w:t>
      </w:r>
      <w:r w:rsidRPr="00E7226F">
        <w:rPr>
          <w:rFonts w:cstheme="minorHAnsi"/>
        </w:rPr>
        <w:t xml:space="preserve"> </w:t>
      </w:r>
      <w:r w:rsidR="00F7725D">
        <w:rPr>
          <w:rFonts w:cstheme="minorHAnsi"/>
        </w:rPr>
        <w:t>must</w:t>
      </w:r>
      <w:r w:rsidRPr="00E7226F">
        <w:rPr>
          <w:rFonts w:cstheme="minorHAnsi"/>
        </w:rPr>
        <w:t xml:space="preserve"> </w:t>
      </w:r>
      <w:r w:rsidR="00F7725D">
        <w:rPr>
          <w:rFonts w:cstheme="minorHAnsi"/>
        </w:rPr>
        <w:t xml:space="preserve">use the electronic version of the </w:t>
      </w:r>
      <w:r w:rsidR="00D66D1B">
        <w:rPr>
          <w:rFonts w:cstheme="minorHAnsi"/>
        </w:rPr>
        <w:t>forms</w:t>
      </w:r>
      <w:r w:rsidR="00F7725D">
        <w:rPr>
          <w:rFonts w:cstheme="minorHAnsi"/>
        </w:rPr>
        <w:t xml:space="preserve"> attached to this solicitation. </w:t>
      </w:r>
      <w:r w:rsidR="00D81E10">
        <w:rPr>
          <w:rFonts w:cstheme="minorHAnsi"/>
        </w:rPr>
        <w:t xml:space="preserve"> </w:t>
      </w:r>
      <w:r w:rsidR="00D81E10" w:rsidRPr="005B1C9C">
        <w:rPr>
          <w:rFonts w:cstheme="minorHAnsi"/>
        </w:rPr>
        <w:t xml:space="preserve">Any </w:t>
      </w:r>
      <w:r w:rsidR="00651C7B">
        <w:rPr>
          <w:rFonts w:cstheme="minorHAnsi"/>
        </w:rPr>
        <w:t xml:space="preserve">Response </w:t>
      </w:r>
      <w:r w:rsidR="00D81E10" w:rsidRPr="005B1C9C">
        <w:rPr>
          <w:rFonts w:cstheme="minorHAnsi"/>
        </w:rPr>
        <w:t xml:space="preserve">that does not follow these instructions may receive a ‘0’ score </w:t>
      </w:r>
      <w:r w:rsidR="00651C7B">
        <w:rPr>
          <w:rFonts w:cstheme="minorHAnsi"/>
        </w:rPr>
        <w:t>evaluation</w:t>
      </w:r>
      <w:r w:rsidR="00D81E10" w:rsidRPr="005B1C9C">
        <w:rPr>
          <w:rFonts w:cstheme="minorHAnsi"/>
        </w:rPr>
        <w:t xml:space="preserve">, or the entire </w:t>
      </w:r>
      <w:r w:rsidR="00D81E10">
        <w:rPr>
          <w:rFonts w:cstheme="minorHAnsi"/>
        </w:rPr>
        <w:t>proposal</w:t>
      </w:r>
      <w:r w:rsidR="00D11EED">
        <w:rPr>
          <w:rFonts w:cstheme="minorHAnsi"/>
        </w:rPr>
        <w:t xml:space="preserve"> response</w:t>
      </w:r>
      <w:r w:rsidR="00D81E10">
        <w:rPr>
          <w:rFonts w:cstheme="minorHAnsi"/>
        </w:rPr>
        <w:t xml:space="preserve"> </w:t>
      </w:r>
      <w:r w:rsidR="00D81E10" w:rsidRPr="005B1C9C">
        <w:rPr>
          <w:rFonts w:cstheme="minorHAnsi"/>
        </w:rPr>
        <w:t xml:space="preserve">may be deemed non-responsive and rejected. </w:t>
      </w:r>
    </w:p>
    <w:p w14:paraId="7E7B0293" w14:textId="77777777" w:rsidR="00B23DEB" w:rsidRDefault="00B23DEB" w:rsidP="00353388">
      <w:pPr>
        <w:ind w:left="720"/>
        <w:jc w:val="both"/>
        <w:rPr>
          <w:rFonts w:cstheme="minorHAnsi"/>
        </w:rPr>
      </w:pPr>
    </w:p>
    <w:p w14:paraId="501EBA90" w14:textId="77777777" w:rsidR="009A063F" w:rsidRDefault="009A063F" w:rsidP="003A2249">
      <w:pPr>
        <w:pStyle w:val="ListParagraph"/>
        <w:numPr>
          <w:ilvl w:val="0"/>
          <w:numId w:val="5"/>
        </w:numPr>
        <w:jc w:val="both"/>
        <w:rPr>
          <w:b/>
        </w:rPr>
      </w:pPr>
      <w:r>
        <w:rPr>
          <w:rFonts w:cstheme="minorHAnsi"/>
          <w:b/>
          <w:bCs/>
          <w:color w:val="1F4E79" w:themeColor="accent5" w:themeShade="80"/>
          <w:spacing w:val="20"/>
        </w:rPr>
        <w:t>FORM AND CONTENT OF RESPONSES</w:t>
      </w:r>
      <w:r w:rsidR="00B23DEB" w:rsidRPr="009A063F">
        <w:rPr>
          <w:b/>
        </w:rPr>
        <w:t xml:space="preserve">  </w:t>
      </w:r>
    </w:p>
    <w:p w14:paraId="45E7F536" w14:textId="77777777" w:rsidR="00B23DEB" w:rsidRDefault="00B23DEB" w:rsidP="009A063F">
      <w:pPr>
        <w:pStyle w:val="ListParagraph"/>
        <w:jc w:val="both"/>
      </w:pPr>
      <w:r w:rsidRPr="009A063F">
        <w:t>Responses must be submitted online</w:t>
      </w:r>
      <w:r w:rsidRPr="009A063F">
        <w:rPr>
          <w:rFonts w:cs="Arial"/>
        </w:rPr>
        <w:t xml:space="preserve"> through the City of Mesa’s Procurement Vendor Self Service portal at </w:t>
      </w:r>
      <w:hyperlink r:id="rId27" w:history="1">
        <w:r w:rsidRPr="009A063F">
          <w:rPr>
            <w:rStyle w:val="Hyperlink"/>
            <w:rFonts w:cs="Arial"/>
          </w:rPr>
          <w:t>https://vendor.mesaaz.gov</w:t>
        </w:r>
      </w:hyperlink>
      <w:r w:rsidRPr="009A063F">
        <w:rPr>
          <w:rFonts w:cs="Arial"/>
        </w:rPr>
        <w:t xml:space="preserve"> under the appropriate Solicitation opportunity.  Physical submissions, e</w:t>
      </w:r>
      <w:r w:rsidRPr="009A063F">
        <w:t xml:space="preserve">-mail, or fax submissions will not be accepted unless explicitly allowed by the City of Mesa Procurement Services Division.  </w:t>
      </w:r>
      <w:r w:rsidRPr="009A063F">
        <w:rPr>
          <w:bCs/>
        </w:rPr>
        <w:t xml:space="preserve">Unless otherwise instructed or allowed, Responses shall be submitted on the forms provided.  </w:t>
      </w:r>
      <w:r w:rsidRPr="009A063F">
        <w:t xml:space="preserve">Responses, including modifications, must be submitted electronically, and signed by an authorized representative of the Respondent.  Please </w:t>
      </w:r>
      <w:r w:rsidR="00200435">
        <w:t>strike</w:t>
      </w:r>
      <w:r w:rsidR="00200435" w:rsidRPr="009A063F">
        <w:t xml:space="preserve"> </w:t>
      </w:r>
      <w:r w:rsidRPr="009A063F">
        <w:t xml:space="preserve">through </w:t>
      </w:r>
      <w:proofErr w:type="gramStart"/>
      <w:r w:rsidRPr="009A063F">
        <w:t>and</w:t>
      </w:r>
      <w:proofErr w:type="gramEnd"/>
      <w:r w:rsidRPr="009A063F">
        <w:t xml:space="preserve"> initial rather than erase changes. Any modifications to the Solicitation must be identified in the “Exceptions” section of the required response forms. The </w:t>
      </w:r>
      <w:proofErr w:type="gramStart"/>
      <w:r w:rsidRPr="009A063F">
        <w:t>City</w:t>
      </w:r>
      <w:proofErr w:type="gramEnd"/>
      <w:r w:rsidRPr="009A063F">
        <w:t xml:space="preserve"> does not encourage exceptions. The </w:t>
      </w:r>
      <w:proofErr w:type="gramStart"/>
      <w:r w:rsidRPr="009A063F">
        <w:t>City</w:t>
      </w:r>
      <w:proofErr w:type="gramEnd"/>
      <w:r w:rsidRPr="009A063F">
        <w:t xml:space="preserve"> is not required to grant exceptions and depending on the exception, the </w:t>
      </w:r>
      <w:proofErr w:type="gramStart"/>
      <w:r w:rsidRPr="009A063F">
        <w:t>City</w:t>
      </w:r>
      <w:proofErr w:type="gramEnd"/>
      <w:r w:rsidRPr="009A063F">
        <w:t xml:space="preserve"> may reject the Response as non-responsive. The City reserves the right at its sole discretion to negotiate exceptions with a Respondent. If the Response is not properly signed or if any changes are not </w:t>
      </w:r>
      <w:proofErr w:type="gramStart"/>
      <w:r w:rsidRPr="009A063F">
        <w:t>initialed</w:t>
      </w:r>
      <w:proofErr w:type="gramEnd"/>
      <w:r w:rsidRPr="009A063F">
        <w:t xml:space="preserve">, it may be considered non-responsive. In the event of a disparity between the unit price and the extended price, the unit price shall prevail unless obviously in error, as determined by the City.  The Response must provide all information requested and must address all points set forth in the Solicitation.  </w:t>
      </w:r>
    </w:p>
    <w:p w14:paraId="6EB6FCB8" w14:textId="77777777" w:rsidR="0043661A" w:rsidRPr="009A063F" w:rsidRDefault="0043661A" w:rsidP="009A063F">
      <w:pPr>
        <w:pStyle w:val="ListParagraph"/>
        <w:jc w:val="both"/>
        <w:rPr>
          <w:b/>
        </w:rPr>
      </w:pPr>
    </w:p>
    <w:p w14:paraId="7D0A1274" w14:textId="77777777" w:rsidR="009A063F" w:rsidRDefault="009A063F" w:rsidP="003A2249">
      <w:pPr>
        <w:pStyle w:val="ListParagraph"/>
        <w:numPr>
          <w:ilvl w:val="0"/>
          <w:numId w:val="5"/>
        </w:numPr>
        <w:jc w:val="both"/>
        <w:rPr>
          <w:rFonts w:cs="Arial"/>
          <w:sz w:val="20"/>
        </w:rPr>
      </w:pPr>
      <w:r>
        <w:rPr>
          <w:rFonts w:cstheme="minorHAnsi"/>
          <w:b/>
          <w:bCs/>
          <w:color w:val="1F4E79" w:themeColor="accent5" w:themeShade="80"/>
          <w:spacing w:val="20"/>
        </w:rPr>
        <w:t>RESPONSE CHECKLIST</w:t>
      </w:r>
      <w:r w:rsidR="00096C37" w:rsidRPr="00A00A5E">
        <w:rPr>
          <w:rFonts w:cs="Arial"/>
          <w:sz w:val="20"/>
        </w:rPr>
        <w:t xml:space="preserve">  </w:t>
      </w:r>
    </w:p>
    <w:p w14:paraId="0672F6D6" w14:textId="77777777" w:rsidR="00096C37" w:rsidRPr="009A063F" w:rsidRDefault="00096C37" w:rsidP="009A063F">
      <w:pPr>
        <w:pStyle w:val="ListParagraph"/>
        <w:jc w:val="both"/>
        <w:rPr>
          <w:rFonts w:cstheme="minorHAnsi"/>
        </w:rPr>
      </w:pPr>
      <w:r w:rsidRPr="009A063F">
        <w:rPr>
          <w:rFonts w:cstheme="minorHAnsi"/>
        </w:rPr>
        <w:t>This checklist is provided for your convenience.  It is not necessary to return a copy with your Response.</w:t>
      </w:r>
      <w:r w:rsidR="00851B24">
        <w:rPr>
          <w:rFonts w:cstheme="minorHAnsi"/>
        </w:rPr>
        <w:t xml:space="preserve"> </w:t>
      </w:r>
      <w:r w:rsidRPr="009A063F">
        <w:rPr>
          <w:rFonts w:cstheme="minorHAnsi"/>
        </w:rPr>
        <w:t xml:space="preserve"> Only submit the requested forms and any other requested or descriptive literature.  </w:t>
      </w:r>
    </w:p>
    <w:p w14:paraId="03742B9D" w14:textId="77777777" w:rsidR="00096C37" w:rsidRPr="009A063F" w:rsidRDefault="00096C37" w:rsidP="00096C37">
      <w:pPr>
        <w:widowControl w:val="0"/>
        <w:tabs>
          <w:tab w:val="left" w:pos="720"/>
          <w:tab w:val="left" w:pos="4824"/>
        </w:tabs>
        <w:ind w:left="720"/>
        <w:jc w:val="both"/>
        <w:rPr>
          <w:rFonts w:cstheme="minorHAnsi"/>
        </w:rPr>
      </w:pPr>
    </w:p>
    <w:p w14:paraId="1AB9DE89" w14:textId="77777777" w:rsidR="00096C37" w:rsidRPr="009A063F" w:rsidRDefault="00096C37" w:rsidP="00096C37">
      <w:pPr>
        <w:pStyle w:val="ListParagraph"/>
        <w:ind w:left="1440" w:hanging="360"/>
        <w:rPr>
          <w:rFonts w:cstheme="minorHAnsi"/>
        </w:rPr>
      </w:pPr>
      <w:r w:rsidRPr="009A063F">
        <w:rPr>
          <w:rFonts w:cstheme="minorHAnsi"/>
        </w:rPr>
        <w:fldChar w:fldCharType="begin">
          <w:ffData>
            <w:name w:val="Check1"/>
            <w:enabled/>
            <w:calcOnExit w:val="0"/>
            <w:checkBox>
              <w:sizeAuto/>
              <w:default w:val="0"/>
            </w:checkBox>
          </w:ffData>
        </w:fldChar>
      </w:r>
      <w:r w:rsidRPr="009A063F">
        <w:rPr>
          <w:rFonts w:cstheme="minorHAnsi"/>
        </w:rPr>
        <w:instrText xml:space="preserve"> FORMCHECKBOX </w:instrText>
      </w:r>
      <w:r w:rsidRPr="009A063F">
        <w:rPr>
          <w:rFonts w:cstheme="minorHAnsi"/>
        </w:rPr>
      </w:r>
      <w:r w:rsidRPr="009A063F">
        <w:rPr>
          <w:rFonts w:cstheme="minorHAnsi"/>
        </w:rPr>
        <w:fldChar w:fldCharType="separate"/>
      </w:r>
      <w:r w:rsidRPr="009A063F">
        <w:rPr>
          <w:rFonts w:cstheme="minorHAnsi"/>
        </w:rPr>
        <w:fldChar w:fldCharType="end"/>
      </w:r>
      <w:r w:rsidRPr="009A063F">
        <w:rPr>
          <w:rFonts w:cstheme="minorHAnsi"/>
        </w:rPr>
        <w:t xml:space="preserve">  Response will be sent in time to be received by City before Response due date and time.</w:t>
      </w:r>
    </w:p>
    <w:p w14:paraId="679ADF98" w14:textId="77777777" w:rsidR="00096C37" w:rsidRPr="009A063F" w:rsidRDefault="00096C37" w:rsidP="00096C37">
      <w:pPr>
        <w:ind w:left="1440" w:hanging="360"/>
        <w:rPr>
          <w:rFonts w:cstheme="minorHAnsi"/>
        </w:rPr>
      </w:pPr>
      <w:r w:rsidRPr="009A063F">
        <w:rPr>
          <w:rFonts w:cstheme="minorHAnsi"/>
        </w:rPr>
        <w:fldChar w:fldCharType="begin">
          <w:ffData>
            <w:name w:val="Check1"/>
            <w:enabled/>
            <w:calcOnExit w:val="0"/>
            <w:checkBox>
              <w:sizeAuto/>
              <w:default w:val="0"/>
            </w:checkBox>
          </w:ffData>
        </w:fldChar>
      </w:r>
      <w:r w:rsidRPr="009A063F">
        <w:rPr>
          <w:rFonts w:cstheme="minorHAnsi"/>
        </w:rPr>
        <w:instrText xml:space="preserve"> FORMCHECKBOX </w:instrText>
      </w:r>
      <w:r w:rsidRPr="009A063F">
        <w:rPr>
          <w:rFonts w:cstheme="minorHAnsi"/>
        </w:rPr>
      </w:r>
      <w:r w:rsidRPr="009A063F">
        <w:rPr>
          <w:rFonts w:cstheme="minorHAnsi"/>
        </w:rPr>
        <w:fldChar w:fldCharType="separate"/>
      </w:r>
      <w:r w:rsidRPr="009A063F">
        <w:rPr>
          <w:rFonts w:cstheme="minorHAnsi"/>
        </w:rPr>
        <w:fldChar w:fldCharType="end"/>
      </w:r>
      <w:r w:rsidRPr="009A063F">
        <w:rPr>
          <w:rFonts w:cstheme="minorHAnsi"/>
        </w:rPr>
        <w:t xml:space="preserve">  Pricing, math double-checked, form completed and included (Attachment A)</w:t>
      </w:r>
    </w:p>
    <w:p w14:paraId="3B80C268" w14:textId="77777777" w:rsidR="00096C37" w:rsidRPr="009A063F" w:rsidRDefault="00096C37" w:rsidP="00096C37">
      <w:pPr>
        <w:ind w:left="1440" w:hanging="360"/>
        <w:rPr>
          <w:rFonts w:cstheme="minorHAnsi"/>
        </w:rPr>
      </w:pPr>
      <w:r w:rsidRPr="009A063F">
        <w:rPr>
          <w:rFonts w:cstheme="minorHAnsi"/>
        </w:rPr>
        <w:fldChar w:fldCharType="begin">
          <w:ffData>
            <w:name w:val="Check1"/>
            <w:enabled/>
            <w:calcOnExit w:val="0"/>
            <w:checkBox>
              <w:sizeAuto/>
              <w:default w:val="0"/>
            </w:checkBox>
          </w:ffData>
        </w:fldChar>
      </w:r>
      <w:r w:rsidRPr="009A063F">
        <w:rPr>
          <w:rFonts w:cstheme="minorHAnsi"/>
        </w:rPr>
        <w:instrText xml:space="preserve"> FORMCHECKBOX </w:instrText>
      </w:r>
      <w:r w:rsidRPr="009A063F">
        <w:rPr>
          <w:rFonts w:cstheme="minorHAnsi"/>
        </w:rPr>
      </w:r>
      <w:r w:rsidRPr="009A063F">
        <w:rPr>
          <w:rFonts w:cstheme="minorHAnsi"/>
        </w:rPr>
        <w:fldChar w:fldCharType="separate"/>
      </w:r>
      <w:r w:rsidRPr="009A063F">
        <w:rPr>
          <w:rFonts w:cstheme="minorHAnsi"/>
        </w:rPr>
        <w:fldChar w:fldCharType="end"/>
      </w:r>
      <w:r w:rsidRPr="009A063F">
        <w:rPr>
          <w:rFonts w:cstheme="minorHAnsi"/>
        </w:rPr>
        <w:t xml:space="preserve">  Required Response Forms completed and included (Attachment B)</w:t>
      </w:r>
    </w:p>
    <w:p w14:paraId="0868CA39" w14:textId="77777777" w:rsidR="003F253B" w:rsidRDefault="00096C37" w:rsidP="00F426BB">
      <w:pPr>
        <w:tabs>
          <w:tab w:val="left" w:pos="1080"/>
        </w:tabs>
        <w:ind w:left="1080" w:hanging="360"/>
        <w:rPr>
          <w:rFonts w:cstheme="minorHAnsi"/>
        </w:rPr>
      </w:pPr>
      <w:r w:rsidRPr="009A063F">
        <w:rPr>
          <w:rFonts w:cstheme="minorHAnsi"/>
        </w:rPr>
        <w:tab/>
      </w:r>
      <w:r w:rsidRPr="009A063F">
        <w:rPr>
          <w:rFonts w:cstheme="minorHAnsi"/>
        </w:rPr>
        <w:fldChar w:fldCharType="begin">
          <w:ffData>
            <w:name w:val="Check1"/>
            <w:enabled/>
            <w:calcOnExit w:val="0"/>
            <w:checkBox>
              <w:sizeAuto/>
              <w:default w:val="0"/>
            </w:checkBox>
          </w:ffData>
        </w:fldChar>
      </w:r>
      <w:r w:rsidRPr="009A063F">
        <w:rPr>
          <w:rFonts w:cstheme="minorHAnsi"/>
        </w:rPr>
        <w:instrText xml:space="preserve"> FORMCHECKBOX </w:instrText>
      </w:r>
      <w:r w:rsidRPr="009A063F">
        <w:rPr>
          <w:rFonts w:cstheme="minorHAnsi"/>
        </w:rPr>
      </w:r>
      <w:r w:rsidRPr="009A063F">
        <w:rPr>
          <w:rFonts w:cstheme="minorHAnsi"/>
        </w:rPr>
        <w:fldChar w:fldCharType="separate"/>
      </w:r>
      <w:r w:rsidRPr="009A063F">
        <w:rPr>
          <w:rFonts w:cstheme="minorHAnsi"/>
        </w:rPr>
        <w:fldChar w:fldCharType="end"/>
      </w:r>
      <w:r w:rsidRPr="009A063F">
        <w:rPr>
          <w:rFonts w:cstheme="minorHAnsi"/>
        </w:rPr>
        <w:t xml:space="preserve">  </w:t>
      </w:r>
      <w:r w:rsidRPr="00241B1E">
        <w:rPr>
          <w:rFonts w:cstheme="minorHAnsi"/>
        </w:rPr>
        <w:t>Supplier Sustainability Questionnaire form completed and included (Attachment D)</w:t>
      </w:r>
    </w:p>
    <w:p w14:paraId="2E8AF55F" w14:textId="5AF288B4" w:rsidR="00096C37" w:rsidRPr="00241B1E" w:rsidRDefault="003F253B" w:rsidP="003F253B">
      <w:pPr>
        <w:ind w:left="1080"/>
        <w:rPr>
          <w:rFonts w:cstheme="minorHAnsi"/>
        </w:rPr>
      </w:pPr>
      <w:r w:rsidRPr="009A063F">
        <w:rPr>
          <w:rFonts w:cstheme="minorHAnsi"/>
        </w:rPr>
        <w:fldChar w:fldCharType="begin">
          <w:ffData>
            <w:name w:val="Check1"/>
            <w:enabled/>
            <w:calcOnExit w:val="0"/>
            <w:checkBox>
              <w:sizeAuto/>
              <w:default w:val="0"/>
            </w:checkBox>
          </w:ffData>
        </w:fldChar>
      </w:r>
      <w:r w:rsidRPr="009A063F">
        <w:rPr>
          <w:rFonts w:cstheme="minorHAnsi"/>
        </w:rPr>
        <w:instrText xml:space="preserve"> FORMCHECKBOX </w:instrText>
      </w:r>
      <w:r w:rsidRPr="009A063F">
        <w:rPr>
          <w:rFonts w:cstheme="minorHAnsi"/>
        </w:rPr>
      </w:r>
      <w:r w:rsidRPr="009A063F">
        <w:rPr>
          <w:rFonts w:cstheme="minorHAnsi"/>
        </w:rPr>
        <w:fldChar w:fldCharType="separate"/>
      </w:r>
      <w:r w:rsidRPr="009A063F">
        <w:rPr>
          <w:rFonts w:cstheme="minorHAnsi"/>
        </w:rPr>
        <w:fldChar w:fldCharType="end"/>
      </w:r>
      <w:r w:rsidRPr="009A063F">
        <w:rPr>
          <w:rFonts w:cstheme="minorHAnsi"/>
        </w:rPr>
        <w:t xml:space="preserve">  </w:t>
      </w:r>
      <w:r w:rsidR="00B63C96" w:rsidRPr="00B63C96">
        <w:rPr>
          <w:rFonts w:cstheme="minorHAnsi"/>
        </w:rPr>
        <w:t>Copies of all applicable licenses, certifications, and permits Offeror possesses</w:t>
      </w:r>
    </w:p>
    <w:p w14:paraId="46E8B400" w14:textId="77777777" w:rsidR="00096C37" w:rsidRPr="009A063F" w:rsidRDefault="00096C37" w:rsidP="00096C37">
      <w:pPr>
        <w:ind w:left="1440" w:hanging="360"/>
        <w:rPr>
          <w:rFonts w:cstheme="minorHAnsi"/>
        </w:rPr>
      </w:pPr>
      <w:r w:rsidRPr="009A063F">
        <w:rPr>
          <w:rFonts w:cstheme="minorHAnsi"/>
        </w:rPr>
        <w:fldChar w:fldCharType="begin">
          <w:ffData>
            <w:name w:val="Check1"/>
            <w:enabled/>
            <w:calcOnExit w:val="0"/>
            <w:checkBox>
              <w:sizeAuto/>
              <w:default w:val="0"/>
            </w:checkBox>
          </w:ffData>
        </w:fldChar>
      </w:r>
      <w:r w:rsidRPr="009A063F">
        <w:rPr>
          <w:rFonts w:cstheme="minorHAnsi"/>
        </w:rPr>
        <w:instrText xml:space="preserve"> FORMCHECKBOX </w:instrText>
      </w:r>
      <w:r w:rsidRPr="009A063F">
        <w:rPr>
          <w:rFonts w:cstheme="minorHAnsi"/>
        </w:rPr>
      </w:r>
      <w:r w:rsidRPr="009A063F">
        <w:rPr>
          <w:rFonts w:cstheme="minorHAnsi"/>
        </w:rPr>
        <w:fldChar w:fldCharType="separate"/>
      </w:r>
      <w:r w:rsidRPr="009A063F">
        <w:rPr>
          <w:rFonts w:cstheme="minorHAnsi"/>
        </w:rPr>
        <w:fldChar w:fldCharType="end"/>
      </w:r>
      <w:r w:rsidRPr="009A063F">
        <w:rPr>
          <w:rFonts w:cstheme="minorHAnsi"/>
        </w:rPr>
        <w:t xml:space="preserve">  W-9 Request for Taxpayer Identification Number and Certification form completed and included (</w:t>
      </w:r>
      <w:hyperlink r:id="rId28" w:history="1">
        <w:r w:rsidRPr="009A063F">
          <w:rPr>
            <w:rStyle w:val="Hyperlink"/>
            <w:rFonts w:cstheme="minorHAnsi"/>
          </w:rPr>
          <w:t>http://www.irs.gov/pub/irs-pdf/fw9.pdf</w:t>
        </w:r>
      </w:hyperlink>
      <w:r w:rsidRPr="009A063F">
        <w:rPr>
          <w:rFonts w:cstheme="minorHAnsi"/>
        </w:rPr>
        <w:t>)</w:t>
      </w:r>
      <w:r w:rsidRPr="009A063F">
        <w:rPr>
          <w:rFonts w:cstheme="minorHAnsi"/>
        </w:rPr>
        <w:tab/>
      </w:r>
    </w:p>
    <w:p w14:paraId="684E3C43" w14:textId="651523E1" w:rsidR="00096C37" w:rsidRPr="009A063F" w:rsidRDefault="00096C37" w:rsidP="00096C37">
      <w:pPr>
        <w:ind w:left="1440" w:hanging="360"/>
        <w:rPr>
          <w:rFonts w:cstheme="minorHAnsi"/>
        </w:rPr>
      </w:pPr>
      <w:r w:rsidRPr="009A063F">
        <w:rPr>
          <w:rFonts w:cstheme="minorHAnsi"/>
        </w:rPr>
        <w:fldChar w:fldCharType="begin">
          <w:ffData>
            <w:name w:val="Check1"/>
            <w:enabled/>
            <w:calcOnExit w:val="0"/>
            <w:checkBox>
              <w:sizeAuto/>
              <w:default w:val="0"/>
            </w:checkBox>
          </w:ffData>
        </w:fldChar>
      </w:r>
      <w:r w:rsidRPr="009A063F">
        <w:rPr>
          <w:rFonts w:cstheme="minorHAnsi"/>
        </w:rPr>
        <w:instrText xml:space="preserve"> FORMCHECKBOX </w:instrText>
      </w:r>
      <w:r w:rsidRPr="009A063F">
        <w:rPr>
          <w:rFonts w:cstheme="minorHAnsi"/>
        </w:rPr>
      </w:r>
      <w:r w:rsidRPr="009A063F">
        <w:rPr>
          <w:rFonts w:cstheme="minorHAnsi"/>
        </w:rPr>
        <w:fldChar w:fldCharType="separate"/>
      </w:r>
      <w:r w:rsidRPr="009A063F">
        <w:rPr>
          <w:rFonts w:cstheme="minorHAnsi"/>
        </w:rPr>
        <w:fldChar w:fldCharType="end"/>
      </w:r>
      <w:r w:rsidRPr="009A063F">
        <w:rPr>
          <w:rFonts w:cstheme="minorHAnsi"/>
        </w:rPr>
        <w:t xml:space="preserve">  Warranty informati</w:t>
      </w:r>
      <w:r w:rsidRPr="00241B1E">
        <w:rPr>
          <w:rFonts w:cstheme="minorHAnsi"/>
        </w:rPr>
        <w:t>on</w:t>
      </w:r>
    </w:p>
    <w:p w14:paraId="1C6AD57F" w14:textId="77777777" w:rsidR="00096C37" w:rsidRPr="009A063F" w:rsidRDefault="00096C37" w:rsidP="003F3466">
      <w:pPr>
        <w:ind w:left="720"/>
        <w:jc w:val="both"/>
        <w:rPr>
          <w:rFonts w:cstheme="minorHAnsi"/>
        </w:rPr>
      </w:pPr>
    </w:p>
    <w:p w14:paraId="498D25FA" w14:textId="77777777" w:rsidR="003F3466" w:rsidRPr="00E7226F" w:rsidRDefault="003F3466" w:rsidP="003A2249">
      <w:pPr>
        <w:pStyle w:val="ListParagraph"/>
        <w:numPr>
          <w:ilvl w:val="0"/>
          <w:numId w:val="5"/>
        </w:numPr>
        <w:jc w:val="both"/>
        <w:rPr>
          <w:rFonts w:cstheme="minorHAnsi"/>
          <w:color w:val="1F4E79" w:themeColor="accent5" w:themeShade="80"/>
        </w:rPr>
      </w:pPr>
      <w:r w:rsidRPr="00E7226F">
        <w:rPr>
          <w:rFonts w:cstheme="minorHAnsi"/>
          <w:b/>
          <w:bCs/>
          <w:color w:val="1F4E79" w:themeColor="accent5" w:themeShade="80"/>
          <w:spacing w:val="20"/>
        </w:rPr>
        <w:t xml:space="preserve">DATE AND TIME REQUIREMENTS </w:t>
      </w:r>
    </w:p>
    <w:p w14:paraId="46F6D48B" w14:textId="77777777" w:rsidR="004D3015" w:rsidRPr="00D11EED" w:rsidRDefault="00346C9F" w:rsidP="00D11EED">
      <w:pPr>
        <w:ind w:left="720"/>
        <w:jc w:val="both"/>
        <w:rPr>
          <w:rFonts w:cstheme="minorHAnsi"/>
        </w:rPr>
      </w:pPr>
      <w:r>
        <w:rPr>
          <w:rFonts w:cstheme="minorHAnsi"/>
        </w:rPr>
        <w:t xml:space="preserve">Proposals </w:t>
      </w:r>
      <w:r w:rsidRPr="00346C9F">
        <w:rPr>
          <w:rFonts w:cstheme="minorHAnsi"/>
        </w:rPr>
        <w:t xml:space="preserve">must be </w:t>
      </w:r>
      <w:r>
        <w:rPr>
          <w:rFonts w:cstheme="minorHAnsi"/>
        </w:rPr>
        <w:t xml:space="preserve">submitted electronically and must be received by the </w:t>
      </w:r>
      <w:proofErr w:type="gramStart"/>
      <w:r>
        <w:rPr>
          <w:rFonts w:cstheme="minorHAnsi"/>
        </w:rPr>
        <w:t>City</w:t>
      </w:r>
      <w:proofErr w:type="gramEnd"/>
      <w:r>
        <w:rPr>
          <w:rFonts w:cstheme="minorHAnsi"/>
        </w:rPr>
        <w:t xml:space="preserve"> </w:t>
      </w:r>
      <w:r w:rsidR="004D3015">
        <w:rPr>
          <w:rFonts w:cstheme="minorHAnsi"/>
        </w:rPr>
        <w:t xml:space="preserve">by or </w:t>
      </w:r>
      <w:r w:rsidRPr="00346C9F">
        <w:rPr>
          <w:rFonts w:cstheme="minorHAnsi"/>
        </w:rPr>
        <w:t>before the date and time indicated</w:t>
      </w:r>
      <w:r>
        <w:rPr>
          <w:rFonts w:cstheme="minorHAnsi"/>
        </w:rPr>
        <w:t xml:space="preserve"> in Section 1.</w:t>
      </w:r>
      <w:r w:rsidR="007C5C89">
        <w:rPr>
          <w:rFonts w:cstheme="minorHAnsi"/>
        </w:rPr>
        <w:t>4</w:t>
      </w:r>
      <w:r w:rsidRPr="00346C9F">
        <w:rPr>
          <w:rFonts w:cstheme="minorHAnsi"/>
        </w:rPr>
        <w:t>. Late submittals shall not be considered under any circumstances.</w:t>
      </w:r>
      <w:r w:rsidR="00D11EED">
        <w:rPr>
          <w:rFonts w:cstheme="minorHAnsi"/>
        </w:rPr>
        <w:t xml:space="preserve"> </w:t>
      </w:r>
      <w:r w:rsidR="004D3015" w:rsidRPr="0002144B">
        <w:rPr>
          <w:b/>
          <w:bCs/>
        </w:rPr>
        <w:t xml:space="preserve">The Vendor Self Service (VSS) system will not allow respondents to submit responses after 3:00:00 </w:t>
      </w:r>
      <w:r w:rsidR="0002144B">
        <w:rPr>
          <w:b/>
          <w:bCs/>
        </w:rPr>
        <w:t xml:space="preserve">P.M. </w:t>
      </w:r>
      <w:r w:rsidR="00851B24">
        <w:rPr>
          <w:b/>
          <w:bCs/>
        </w:rPr>
        <w:t>local Arizona time.</w:t>
      </w:r>
    </w:p>
    <w:p w14:paraId="0644A17B" w14:textId="77777777" w:rsidR="00346C9F" w:rsidRDefault="00346C9F" w:rsidP="008F0B48">
      <w:pPr>
        <w:jc w:val="both"/>
        <w:rPr>
          <w:rFonts w:cstheme="minorHAnsi"/>
        </w:rPr>
      </w:pPr>
    </w:p>
    <w:p w14:paraId="11F39C04" w14:textId="77777777" w:rsidR="00346C9F" w:rsidRPr="00E7226F" w:rsidRDefault="00346C9F" w:rsidP="003A2249">
      <w:pPr>
        <w:pStyle w:val="ListParagraph"/>
        <w:numPr>
          <w:ilvl w:val="0"/>
          <w:numId w:val="5"/>
        </w:numPr>
        <w:jc w:val="both"/>
        <w:rPr>
          <w:rFonts w:cstheme="minorHAnsi"/>
          <w:color w:val="1F4E79" w:themeColor="accent5" w:themeShade="80"/>
        </w:rPr>
      </w:pPr>
      <w:r>
        <w:rPr>
          <w:rFonts w:cstheme="minorHAnsi"/>
          <w:b/>
          <w:bCs/>
          <w:color w:val="1F4E79" w:themeColor="accent5" w:themeShade="80"/>
          <w:spacing w:val="20"/>
        </w:rPr>
        <w:t xml:space="preserve">LATE RESPONSES </w:t>
      </w:r>
    </w:p>
    <w:p w14:paraId="49B4FEFF" w14:textId="77777777" w:rsidR="0011146C" w:rsidRDefault="005B7917" w:rsidP="005B7917">
      <w:pPr>
        <w:widowControl w:val="0"/>
        <w:tabs>
          <w:tab w:val="left" w:pos="720"/>
          <w:tab w:val="left" w:pos="4824"/>
        </w:tabs>
        <w:ind w:left="720"/>
        <w:jc w:val="both"/>
      </w:pPr>
      <w:r w:rsidRPr="005B7917">
        <w:t xml:space="preserve">The Respondent assumes responsibility for having the Response submitted on time.  All Responses </w:t>
      </w:r>
      <w:r w:rsidR="0011146C">
        <w:t>SUBMITTED</w:t>
      </w:r>
      <w:r w:rsidRPr="005B7917">
        <w:t xml:space="preserve"> after the </w:t>
      </w:r>
      <w:r w:rsidRPr="0011146C">
        <w:rPr>
          <w:b/>
          <w:bCs/>
        </w:rPr>
        <w:t>Response Due date and time</w:t>
      </w:r>
      <w:r w:rsidRPr="005B7917">
        <w:t xml:space="preserve"> shall not be considered and will be unopened.  </w:t>
      </w:r>
    </w:p>
    <w:p w14:paraId="3FA769A8" w14:textId="77777777" w:rsidR="005B7917" w:rsidRPr="005B7917" w:rsidRDefault="005B7917" w:rsidP="005B7917">
      <w:pPr>
        <w:widowControl w:val="0"/>
        <w:tabs>
          <w:tab w:val="left" w:pos="720"/>
          <w:tab w:val="left" w:pos="4824"/>
        </w:tabs>
        <w:ind w:left="720"/>
        <w:jc w:val="both"/>
        <w:rPr>
          <w:b/>
        </w:rPr>
      </w:pPr>
      <w:r w:rsidRPr="005B7917">
        <w:rPr>
          <w:b/>
          <w:bCs/>
        </w:rPr>
        <w:t>The Respondent assumes the risk of any delay caused by not being able to access the system. Respondents must allow adequate time to accommodate all registration and submission requirements.</w:t>
      </w:r>
      <w:r w:rsidRPr="005B7917">
        <w:t xml:space="preserve">  It shall not be sufficient to show that Respondent attempted to submit a response before the due date and time as the Response must be received by the City.  All times are Mesa, Arizona local times.  Respondents agree to accept the time stamp in the Vendor Self Service portal as the official time. Any Respondent needing assistance or guidance using the online system may contact the Procurement Officer/Supervisor. Do not wait </w:t>
      </w:r>
      <w:r w:rsidR="009D7D0D">
        <w:t>until</w:t>
      </w:r>
      <w:r w:rsidRPr="005B7917">
        <w:t xml:space="preserve"> the last day to submit a response. Start early so we can fix any issues before trying to submit a response. ALL RESPONDENTS ARE ENCOURAGED TO REVIEW INSTRUCTIONS FOR HOW TO RESPOND TO </w:t>
      </w:r>
      <w:proofErr w:type="gramStart"/>
      <w:r w:rsidRPr="005B7917">
        <w:t>A SOLICITATION</w:t>
      </w:r>
      <w:proofErr w:type="gramEnd"/>
      <w:r w:rsidRPr="005B7917">
        <w:t xml:space="preserve"> available under Download Vendor Forms in the online VSS portal. </w:t>
      </w:r>
    </w:p>
    <w:p w14:paraId="148D36E3" w14:textId="77777777" w:rsidR="00346C9F" w:rsidRPr="00E7226F" w:rsidRDefault="00346C9F" w:rsidP="008F0B48">
      <w:pPr>
        <w:jc w:val="both"/>
        <w:rPr>
          <w:rFonts w:cstheme="minorHAnsi"/>
        </w:rPr>
      </w:pPr>
    </w:p>
    <w:p w14:paraId="087F68AD" w14:textId="77777777" w:rsidR="00346C9F" w:rsidRPr="00E7226F" w:rsidRDefault="00346C9F" w:rsidP="003A2249">
      <w:pPr>
        <w:pStyle w:val="ListParagraph"/>
        <w:numPr>
          <w:ilvl w:val="0"/>
          <w:numId w:val="5"/>
        </w:numPr>
        <w:jc w:val="both"/>
        <w:rPr>
          <w:rFonts w:cstheme="minorHAnsi"/>
          <w:b/>
          <w:bCs/>
          <w:color w:val="1F4E79" w:themeColor="accent5" w:themeShade="80"/>
          <w:spacing w:val="20"/>
        </w:rPr>
      </w:pPr>
      <w:r>
        <w:rPr>
          <w:rFonts w:cstheme="minorHAnsi"/>
          <w:b/>
          <w:bCs/>
          <w:color w:val="1F4E79" w:themeColor="accent5" w:themeShade="80"/>
          <w:spacing w:val="20"/>
        </w:rPr>
        <w:t xml:space="preserve">RESPONSE OPENING </w:t>
      </w:r>
    </w:p>
    <w:p w14:paraId="1ADF6FE5" w14:textId="77777777" w:rsidR="00F56D16" w:rsidRPr="005B7917" w:rsidRDefault="005B7917" w:rsidP="005B7917">
      <w:pPr>
        <w:ind w:left="720"/>
        <w:jc w:val="both"/>
        <w:rPr>
          <w:rFonts w:cstheme="minorHAnsi"/>
        </w:rPr>
      </w:pPr>
      <w:r w:rsidRPr="005B7917">
        <w:t xml:space="preserve">The City will open all Responses properly and </w:t>
      </w:r>
      <w:r w:rsidR="0051563C" w:rsidRPr="005B7917">
        <w:t>submitted timely</w:t>
      </w:r>
      <w:r w:rsidRPr="005B7917">
        <w:t xml:space="preserve"> and will record the names and other information specified by law and rule.  The Response Opening will be conducted at 4:00 P.M. local Arizona time following the final </w:t>
      </w:r>
      <w:r w:rsidRPr="005B7917">
        <w:rPr>
          <w:rFonts w:cs="Arial"/>
          <w:b/>
          <w:u w:val="single"/>
        </w:rPr>
        <w:t xml:space="preserve">SOLICITATION </w:t>
      </w:r>
      <w:r w:rsidR="00E47370">
        <w:rPr>
          <w:rFonts w:cs="Arial"/>
          <w:b/>
          <w:u w:val="single"/>
        </w:rPr>
        <w:t xml:space="preserve">RESPONSE </w:t>
      </w:r>
      <w:r w:rsidRPr="005B7917">
        <w:rPr>
          <w:rFonts w:cs="Arial"/>
          <w:b/>
          <w:u w:val="single"/>
        </w:rPr>
        <w:t>DUE DATE AND TIME</w:t>
      </w:r>
      <w:r w:rsidRPr="005B7917">
        <w:rPr>
          <w:rFonts w:cs="Arial"/>
          <w:bCs/>
        </w:rPr>
        <w:t xml:space="preserve"> via Microsoft Teams</w:t>
      </w:r>
      <w:r w:rsidRPr="005B7917">
        <w:t>.</w:t>
      </w:r>
      <w:r w:rsidR="000F1D3F">
        <w:t xml:space="preserve"> </w:t>
      </w:r>
      <w:r w:rsidRPr="005B7917">
        <w:t xml:space="preserve"> No responsibility will </w:t>
      </w:r>
      <w:r w:rsidR="0051563C">
        <w:t xml:space="preserve">be </w:t>
      </w:r>
      <w:r w:rsidRPr="005B7917">
        <w:t>attach</w:t>
      </w:r>
      <w:r w:rsidR="0051563C">
        <w:t>ed</w:t>
      </w:r>
      <w:r w:rsidRPr="005B7917">
        <w:t xml:space="preserve"> to the City of Mesa, its employees, or agents for the premature opening of a Response.  All Responses become the property of the City and will not be returned.  Results, as read at the public opening, will be posted on the </w:t>
      </w:r>
      <w:proofErr w:type="gramStart"/>
      <w:r w:rsidRPr="005B7917">
        <w:t>City</w:t>
      </w:r>
      <w:proofErr w:type="gramEnd"/>
      <w:r w:rsidRPr="005B7917">
        <w:t xml:space="preserve"> website.  Responses will be available to the public in accordance with the City Procurement Rules. </w:t>
      </w:r>
    </w:p>
    <w:p w14:paraId="08D45CC4" w14:textId="77777777" w:rsidR="00633F29" w:rsidRPr="00E7226F" w:rsidRDefault="00633F29" w:rsidP="00633F29">
      <w:pPr>
        <w:rPr>
          <w:rFonts w:cstheme="minorHAnsi"/>
        </w:rPr>
      </w:pPr>
    </w:p>
    <w:p w14:paraId="55F783FF" w14:textId="77777777" w:rsidR="00633F29" w:rsidRPr="00E7226F" w:rsidRDefault="00633F29" w:rsidP="00633F29">
      <w:pPr>
        <w:rPr>
          <w:rFonts w:cstheme="minorHAnsi"/>
        </w:rPr>
      </w:pPr>
      <w:r w:rsidRPr="00E7226F">
        <w:rPr>
          <w:rFonts w:cstheme="minorHAnsi"/>
        </w:rPr>
        <w:t> </w:t>
      </w:r>
    </w:p>
    <w:p w14:paraId="138FC1B4" w14:textId="77777777" w:rsidR="006F12B6" w:rsidRDefault="006F12B6">
      <w:pPr>
        <w:rPr>
          <w:rFonts w:cstheme="minorHAnsi"/>
        </w:rPr>
        <w:sectPr w:rsidR="006F12B6" w:rsidSect="00F567B9">
          <w:pgSz w:w="12240" w:h="15840" w:code="1"/>
          <w:pgMar w:top="1440" w:right="1440" w:bottom="1440" w:left="1440" w:header="720" w:footer="720" w:gutter="0"/>
          <w:cols w:space="720"/>
          <w:noEndnote/>
        </w:sectPr>
      </w:pPr>
    </w:p>
    <w:p w14:paraId="0D06D7BB" w14:textId="77777777" w:rsidR="006F12B6" w:rsidRPr="00E7226F" w:rsidRDefault="006F12B6" w:rsidP="006F12B6">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 xml:space="preserve">SECTION </w:t>
      </w:r>
      <w:r>
        <w:rPr>
          <w:rFonts w:cstheme="minorHAnsi"/>
          <w:color w:val="FFFFFF" w:themeColor="background1"/>
          <w:spacing w:val="30"/>
          <w:sz w:val="40"/>
          <w:szCs w:val="40"/>
        </w:rPr>
        <w:t>4</w:t>
      </w:r>
    </w:p>
    <w:p w14:paraId="5A8EE365" w14:textId="77777777" w:rsidR="006F12B6" w:rsidRPr="00E7226F" w:rsidRDefault="006F12B6" w:rsidP="006F12B6">
      <w:pPr>
        <w:jc w:val="right"/>
        <w:rPr>
          <w:rFonts w:cstheme="minorHAnsi"/>
          <w:color w:val="1F4E79" w:themeColor="accent5" w:themeShade="80"/>
          <w:spacing w:val="30"/>
          <w:sz w:val="32"/>
          <w:szCs w:val="32"/>
        </w:rPr>
      </w:pPr>
      <w:proofErr w:type="gramStart"/>
      <w:r w:rsidRPr="00E7226F">
        <w:rPr>
          <w:rFonts w:cstheme="minorHAnsi"/>
          <w:color w:val="1F4E79" w:themeColor="accent5" w:themeShade="80"/>
          <w:spacing w:val="30"/>
          <w:sz w:val="32"/>
          <w:szCs w:val="32"/>
        </w:rPr>
        <w:t>EVALUATION</w:t>
      </w:r>
      <w:proofErr w:type="gramEnd"/>
      <w:r w:rsidRPr="00E7226F">
        <w:rPr>
          <w:rFonts w:cstheme="minorHAnsi"/>
          <w:color w:val="1F4E79" w:themeColor="accent5" w:themeShade="80"/>
          <w:spacing w:val="30"/>
          <w:sz w:val="32"/>
          <w:szCs w:val="32"/>
        </w:rPr>
        <w:t xml:space="preserve"> </w:t>
      </w:r>
      <w:r>
        <w:rPr>
          <w:rFonts w:cstheme="minorHAnsi"/>
          <w:color w:val="1F4E79" w:themeColor="accent5" w:themeShade="80"/>
          <w:spacing w:val="30"/>
          <w:sz w:val="32"/>
          <w:szCs w:val="32"/>
        </w:rPr>
        <w:t xml:space="preserve">CRITERIA AND </w:t>
      </w:r>
      <w:r w:rsidRPr="00E7226F">
        <w:rPr>
          <w:rFonts w:cstheme="minorHAnsi"/>
          <w:color w:val="1F4E79" w:themeColor="accent5" w:themeShade="80"/>
          <w:spacing w:val="30"/>
          <w:sz w:val="32"/>
          <w:szCs w:val="32"/>
        </w:rPr>
        <w:t>PROCEDURES</w:t>
      </w:r>
    </w:p>
    <w:p w14:paraId="36B677F4" w14:textId="77777777" w:rsidR="006F12B6" w:rsidRPr="00E7226F" w:rsidRDefault="006F12B6" w:rsidP="006F12B6">
      <w:pPr>
        <w:rPr>
          <w:rFonts w:cstheme="minorHAnsi"/>
        </w:rPr>
      </w:pPr>
    </w:p>
    <w:p w14:paraId="11249273" w14:textId="77777777" w:rsidR="006F12B6" w:rsidRPr="00E23F32" w:rsidRDefault="006F12B6" w:rsidP="006F12B6">
      <w:pPr>
        <w:pStyle w:val="ListParagraph"/>
        <w:numPr>
          <w:ilvl w:val="0"/>
          <w:numId w:val="3"/>
        </w:numPr>
        <w:jc w:val="both"/>
        <w:rPr>
          <w:rFonts w:cstheme="minorHAnsi"/>
          <w:color w:val="1F4E79" w:themeColor="accent5" w:themeShade="80"/>
        </w:rPr>
      </w:pPr>
      <w:r w:rsidRPr="00E23F32">
        <w:rPr>
          <w:rFonts w:cstheme="minorHAnsi"/>
          <w:b/>
          <w:bCs/>
          <w:color w:val="1F4E79" w:themeColor="accent5" w:themeShade="80"/>
          <w:spacing w:val="20"/>
        </w:rPr>
        <w:t xml:space="preserve">MANDATORY REQUIREMENTS </w:t>
      </w:r>
    </w:p>
    <w:p w14:paraId="43131234" w14:textId="77777777" w:rsidR="006F12B6" w:rsidRDefault="006F12B6" w:rsidP="006F12B6">
      <w:pPr>
        <w:ind w:left="720"/>
        <w:jc w:val="both"/>
        <w:rPr>
          <w:rFonts w:cstheme="minorHAnsi"/>
        </w:rPr>
      </w:pPr>
      <w:r w:rsidRPr="00E23F32">
        <w:rPr>
          <w:rFonts w:cstheme="minorHAnsi"/>
        </w:rPr>
        <w:t xml:space="preserve">The </w:t>
      </w:r>
      <w:proofErr w:type="gramStart"/>
      <w:r w:rsidRPr="00E23F32">
        <w:rPr>
          <w:rFonts w:cstheme="minorHAnsi"/>
        </w:rPr>
        <w:t>City</w:t>
      </w:r>
      <w:proofErr w:type="gramEnd"/>
      <w:r w:rsidRPr="00E23F32">
        <w:rPr>
          <w:rFonts w:cstheme="minorHAnsi"/>
        </w:rPr>
        <w:t xml:space="preserve"> will review the Proposal to determine compliance with all mandatory requirements of this RFP. </w:t>
      </w:r>
      <w:r w:rsidR="000F1D3F">
        <w:rPr>
          <w:rFonts w:cstheme="minorHAnsi"/>
        </w:rPr>
        <w:t xml:space="preserve"> </w:t>
      </w:r>
      <w:r w:rsidRPr="00E23F32">
        <w:rPr>
          <w:rFonts w:cstheme="minorHAnsi"/>
        </w:rPr>
        <w:t xml:space="preserve">Proposals that do not comply with the mandatory requirements will be deemed non-responsive and eliminated from further consideration.  Proposals that are deemed compliant with all mandatory requirements will be evaluated.  </w:t>
      </w:r>
    </w:p>
    <w:p w14:paraId="4DAE3938" w14:textId="77777777" w:rsidR="006F12B6" w:rsidRPr="00E23F32" w:rsidRDefault="006F12B6" w:rsidP="006F12B6">
      <w:pPr>
        <w:ind w:left="720"/>
        <w:jc w:val="both"/>
        <w:rPr>
          <w:rFonts w:cstheme="minorHAnsi"/>
        </w:rPr>
      </w:pPr>
    </w:p>
    <w:p w14:paraId="2FD5FB80" w14:textId="77777777" w:rsidR="006F12B6" w:rsidRPr="001A5A82" w:rsidRDefault="006F12B6" w:rsidP="006F12B6">
      <w:pPr>
        <w:pStyle w:val="ListParagraph"/>
        <w:numPr>
          <w:ilvl w:val="0"/>
          <w:numId w:val="3"/>
        </w:numPr>
        <w:jc w:val="both"/>
      </w:pPr>
      <w:r w:rsidRPr="001A5A82">
        <w:rPr>
          <w:b/>
          <w:color w:val="1F4E79" w:themeColor="accent5" w:themeShade="80"/>
        </w:rPr>
        <w:t>CRITERIA FOR EVALUATION AND AWARD</w:t>
      </w:r>
      <w:r w:rsidRPr="001A5A82">
        <w:rPr>
          <w:color w:val="1F4E79" w:themeColor="accent5" w:themeShade="80"/>
        </w:rPr>
        <w:t xml:space="preserve"> </w:t>
      </w:r>
      <w:r w:rsidRPr="001A5A82">
        <w:t xml:space="preserve"> </w:t>
      </w:r>
    </w:p>
    <w:p w14:paraId="3F1E3564" w14:textId="77777777" w:rsidR="006F12B6" w:rsidRPr="00E23F32" w:rsidRDefault="006F12B6" w:rsidP="003A2249">
      <w:pPr>
        <w:pStyle w:val="ListParagraph"/>
        <w:widowControl w:val="0"/>
        <w:numPr>
          <w:ilvl w:val="2"/>
          <w:numId w:val="15"/>
        </w:numPr>
        <w:tabs>
          <w:tab w:val="clear" w:pos="2880"/>
          <w:tab w:val="left" w:pos="4824"/>
          <w:tab w:val="left" w:pos="6210"/>
        </w:tabs>
        <w:spacing w:after="120"/>
        <w:ind w:left="1080" w:hanging="360"/>
        <w:contextualSpacing w:val="0"/>
        <w:jc w:val="both"/>
      </w:pPr>
      <w:r w:rsidRPr="00E23F32">
        <w:t>The criteria that will be evaluated and their relative weights are: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458"/>
      </w:tblGrid>
      <w:tr w:rsidR="006F12B6" w:rsidRPr="008249D9" w14:paraId="07F52308" w14:textId="77777777" w:rsidTr="009B7DEE">
        <w:trPr>
          <w:trHeight w:val="351"/>
          <w:jc w:val="right"/>
        </w:trPr>
        <w:tc>
          <w:tcPr>
            <w:tcW w:w="6750" w:type="dxa"/>
            <w:vAlign w:val="center"/>
          </w:tcPr>
          <w:p w14:paraId="04F319A5" w14:textId="77777777" w:rsidR="006F12B6" w:rsidRPr="008249D9" w:rsidRDefault="006F12B6" w:rsidP="009B7DEE">
            <w:pPr>
              <w:tabs>
                <w:tab w:val="left" w:pos="1170"/>
              </w:tabs>
              <w:jc w:val="center"/>
              <w:rPr>
                <w:rFonts w:cstheme="minorHAnsi"/>
                <w:b/>
                <w:bCs/>
              </w:rPr>
            </w:pPr>
            <w:r w:rsidRPr="008249D9">
              <w:rPr>
                <w:rFonts w:cstheme="minorHAnsi"/>
                <w:b/>
                <w:bCs/>
              </w:rPr>
              <w:t>Evaluation Criteria</w:t>
            </w:r>
          </w:p>
        </w:tc>
        <w:tc>
          <w:tcPr>
            <w:tcW w:w="1458" w:type="dxa"/>
            <w:vAlign w:val="center"/>
          </w:tcPr>
          <w:p w14:paraId="7D2B7A06" w14:textId="77777777" w:rsidR="006F12B6" w:rsidRPr="008249D9" w:rsidRDefault="006F12B6" w:rsidP="009B7DEE">
            <w:pPr>
              <w:tabs>
                <w:tab w:val="left" w:pos="1170"/>
              </w:tabs>
              <w:jc w:val="center"/>
              <w:rPr>
                <w:rFonts w:cstheme="minorHAnsi"/>
                <w:b/>
                <w:bCs/>
              </w:rPr>
            </w:pPr>
            <w:r w:rsidRPr="008249D9">
              <w:rPr>
                <w:rFonts w:cstheme="minorHAnsi"/>
                <w:b/>
                <w:bCs/>
              </w:rPr>
              <w:t>Points</w:t>
            </w:r>
          </w:p>
        </w:tc>
      </w:tr>
      <w:tr w:rsidR="006F12B6" w:rsidRPr="00241B1E" w14:paraId="53616F82" w14:textId="77777777" w:rsidTr="009B7DEE">
        <w:trPr>
          <w:trHeight w:val="351"/>
          <w:jc w:val="right"/>
        </w:trPr>
        <w:tc>
          <w:tcPr>
            <w:tcW w:w="6750" w:type="dxa"/>
            <w:vAlign w:val="center"/>
          </w:tcPr>
          <w:p w14:paraId="73982A03" w14:textId="77777777" w:rsidR="006F12B6" w:rsidRDefault="006F12B6" w:rsidP="009B7DEE">
            <w:pPr>
              <w:pStyle w:val="EndnoteText"/>
              <w:tabs>
                <w:tab w:val="left" w:pos="1170"/>
              </w:tabs>
              <w:spacing w:after="0"/>
              <w:rPr>
                <w:rFonts w:asciiTheme="minorHAnsi" w:hAnsiTheme="minorHAnsi" w:cstheme="minorHAnsi"/>
                <w:sz w:val="22"/>
                <w:szCs w:val="22"/>
              </w:rPr>
            </w:pPr>
            <w:r w:rsidRPr="00241B1E">
              <w:rPr>
                <w:rFonts w:asciiTheme="minorHAnsi" w:hAnsiTheme="minorHAnsi" w:cstheme="minorHAnsi"/>
                <w:sz w:val="22"/>
                <w:szCs w:val="22"/>
              </w:rPr>
              <w:t>Firm’s Qualifications &amp; Experience</w:t>
            </w:r>
          </w:p>
          <w:p w14:paraId="5F4C96DF" w14:textId="77777777" w:rsidR="00241B1E" w:rsidRPr="00241B1E" w:rsidRDefault="00241B1E" w:rsidP="00821DBA">
            <w:pPr>
              <w:pStyle w:val="EndnoteText"/>
              <w:numPr>
                <w:ilvl w:val="0"/>
                <w:numId w:val="31"/>
              </w:numPr>
              <w:tabs>
                <w:tab w:val="left" w:pos="1170"/>
              </w:tabs>
              <w:contextualSpacing/>
              <w:rPr>
                <w:rFonts w:asciiTheme="minorHAnsi" w:hAnsiTheme="minorHAnsi" w:cstheme="minorHAnsi"/>
                <w:sz w:val="22"/>
                <w:szCs w:val="22"/>
              </w:rPr>
            </w:pPr>
            <w:r w:rsidRPr="00241B1E">
              <w:rPr>
                <w:rFonts w:asciiTheme="minorHAnsi" w:hAnsiTheme="minorHAnsi" w:cstheme="minorHAnsi"/>
                <w:sz w:val="22"/>
                <w:szCs w:val="22"/>
              </w:rPr>
              <w:t>Experience performing PM services for public facilities.</w:t>
            </w:r>
          </w:p>
          <w:p w14:paraId="1844DF8D" w14:textId="77777777" w:rsidR="00241B1E" w:rsidRPr="00241B1E" w:rsidRDefault="00241B1E" w:rsidP="00821DBA">
            <w:pPr>
              <w:pStyle w:val="EndnoteText"/>
              <w:numPr>
                <w:ilvl w:val="0"/>
                <w:numId w:val="31"/>
              </w:numPr>
              <w:tabs>
                <w:tab w:val="left" w:pos="1170"/>
              </w:tabs>
              <w:contextualSpacing/>
              <w:rPr>
                <w:rFonts w:asciiTheme="minorHAnsi" w:hAnsiTheme="minorHAnsi" w:cstheme="minorHAnsi"/>
                <w:sz w:val="22"/>
                <w:szCs w:val="22"/>
              </w:rPr>
            </w:pPr>
            <w:r w:rsidRPr="00241B1E">
              <w:rPr>
                <w:rFonts w:asciiTheme="minorHAnsi" w:hAnsiTheme="minorHAnsi" w:cstheme="minorHAnsi"/>
                <w:sz w:val="22"/>
                <w:szCs w:val="22"/>
              </w:rPr>
              <w:t>Firm’s past performance with government agencies.</w:t>
            </w:r>
          </w:p>
          <w:p w14:paraId="624D9E48" w14:textId="6C79627D" w:rsidR="00241B1E" w:rsidRPr="00241B1E" w:rsidRDefault="00241B1E" w:rsidP="00821DBA">
            <w:pPr>
              <w:pStyle w:val="EndnoteText"/>
              <w:numPr>
                <w:ilvl w:val="0"/>
                <w:numId w:val="32"/>
              </w:numPr>
              <w:spacing w:after="0"/>
              <w:ind w:left="1050"/>
              <w:contextualSpacing/>
              <w:rPr>
                <w:rFonts w:asciiTheme="minorHAnsi" w:hAnsiTheme="minorHAnsi" w:cstheme="minorHAnsi"/>
                <w:sz w:val="22"/>
                <w:szCs w:val="22"/>
              </w:rPr>
            </w:pPr>
            <w:r w:rsidRPr="00241B1E">
              <w:rPr>
                <w:rFonts w:asciiTheme="minorHAnsi" w:hAnsiTheme="minorHAnsi" w:cstheme="minorHAnsi"/>
                <w:sz w:val="22"/>
                <w:szCs w:val="22"/>
              </w:rPr>
              <w:t>Information can come from any source including, but not limited to, Responses, Best and Final Offers, references, publicly or privately available information, and the City’s experience with a Respondent</w:t>
            </w:r>
          </w:p>
        </w:tc>
        <w:tc>
          <w:tcPr>
            <w:tcW w:w="1458" w:type="dxa"/>
            <w:vAlign w:val="center"/>
          </w:tcPr>
          <w:p w14:paraId="56BE08B8" w14:textId="1A61BAA5" w:rsidR="006F12B6" w:rsidRPr="00241B1E" w:rsidRDefault="00241B1E" w:rsidP="009B7DEE">
            <w:pPr>
              <w:tabs>
                <w:tab w:val="left" w:pos="1170"/>
              </w:tabs>
              <w:jc w:val="center"/>
              <w:rPr>
                <w:rFonts w:cstheme="minorHAnsi"/>
              </w:rPr>
            </w:pPr>
            <w:r w:rsidRPr="00241B1E">
              <w:rPr>
                <w:rFonts w:cstheme="minorHAnsi"/>
              </w:rPr>
              <w:t>450</w:t>
            </w:r>
          </w:p>
        </w:tc>
      </w:tr>
      <w:tr w:rsidR="006F12B6" w:rsidRPr="00241B1E" w14:paraId="1E31C39C" w14:textId="77777777" w:rsidTr="009B7DEE">
        <w:trPr>
          <w:trHeight w:val="351"/>
          <w:jc w:val="right"/>
        </w:trPr>
        <w:tc>
          <w:tcPr>
            <w:tcW w:w="6750" w:type="dxa"/>
            <w:vAlign w:val="center"/>
          </w:tcPr>
          <w:p w14:paraId="5BFFA0F2" w14:textId="77777777" w:rsidR="006F12B6" w:rsidRPr="00241B1E" w:rsidRDefault="006F12B6" w:rsidP="009B7DEE">
            <w:pPr>
              <w:pStyle w:val="EndnoteText"/>
              <w:tabs>
                <w:tab w:val="left" w:pos="1170"/>
              </w:tabs>
              <w:spacing w:after="0"/>
              <w:rPr>
                <w:rFonts w:asciiTheme="minorHAnsi" w:hAnsiTheme="minorHAnsi" w:cstheme="minorHAnsi"/>
                <w:sz w:val="22"/>
                <w:szCs w:val="22"/>
              </w:rPr>
            </w:pPr>
            <w:r w:rsidRPr="00241B1E">
              <w:rPr>
                <w:rFonts w:asciiTheme="minorHAnsi" w:hAnsiTheme="minorHAnsi" w:cstheme="minorHAnsi"/>
                <w:sz w:val="22"/>
                <w:szCs w:val="22"/>
              </w:rPr>
              <w:t>Firm’s Proposed Solution / Method of Approach</w:t>
            </w:r>
          </w:p>
        </w:tc>
        <w:tc>
          <w:tcPr>
            <w:tcW w:w="1458" w:type="dxa"/>
            <w:vAlign w:val="center"/>
          </w:tcPr>
          <w:p w14:paraId="78CE5221" w14:textId="78A58150" w:rsidR="006F12B6" w:rsidRPr="00241B1E" w:rsidRDefault="00241B1E" w:rsidP="009B7DEE">
            <w:pPr>
              <w:tabs>
                <w:tab w:val="left" w:pos="1170"/>
              </w:tabs>
              <w:jc w:val="center"/>
              <w:rPr>
                <w:rFonts w:cstheme="minorHAnsi"/>
              </w:rPr>
            </w:pPr>
            <w:r w:rsidRPr="00241B1E">
              <w:rPr>
                <w:rFonts w:cstheme="minorHAnsi"/>
              </w:rPr>
              <w:t>350</w:t>
            </w:r>
          </w:p>
        </w:tc>
      </w:tr>
      <w:tr w:rsidR="006F12B6" w:rsidRPr="008249D9" w14:paraId="539F0890" w14:textId="77777777" w:rsidTr="009B7DEE">
        <w:trPr>
          <w:trHeight w:val="351"/>
          <w:jc w:val="right"/>
        </w:trPr>
        <w:tc>
          <w:tcPr>
            <w:tcW w:w="6750" w:type="dxa"/>
            <w:vAlign w:val="center"/>
          </w:tcPr>
          <w:p w14:paraId="762A08D1" w14:textId="77777777" w:rsidR="006F12B6" w:rsidRPr="00241B1E" w:rsidRDefault="006F12B6" w:rsidP="009B7DEE">
            <w:pPr>
              <w:pStyle w:val="EndnoteText"/>
              <w:tabs>
                <w:tab w:val="left" w:pos="1170"/>
              </w:tabs>
              <w:spacing w:after="0"/>
              <w:rPr>
                <w:rFonts w:asciiTheme="minorHAnsi" w:hAnsiTheme="minorHAnsi" w:cstheme="minorHAnsi"/>
                <w:sz w:val="22"/>
                <w:szCs w:val="22"/>
              </w:rPr>
            </w:pPr>
            <w:r w:rsidRPr="00241B1E">
              <w:rPr>
                <w:rFonts w:asciiTheme="minorHAnsi" w:hAnsiTheme="minorHAnsi" w:cstheme="minorHAnsi"/>
                <w:sz w:val="22"/>
                <w:szCs w:val="22"/>
              </w:rPr>
              <w:t xml:space="preserve">Firm’s Proposed Pricing </w:t>
            </w:r>
          </w:p>
        </w:tc>
        <w:tc>
          <w:tcPr>
            <w:tcW w:w="1458" w:type="dxa"/>
            <w:vAlign w:val="center"/>
          </w:tcPr>
          <w:p w14:paraId="45A12F43" w14:textId="005EDE77" w:rsidR="006F12B6" w:rsidRPr="00241B1E" w:rsidRDefault="00241B1E" w:rsidP="009B7DEE">
            <w:pPr>
              <w:tabs>
                <w:tab w:val="left" w:pos="1170"/>
              </w:tabs>
              <w:jc w:val="center"/>
              <w:rPr>
                <w:rFonts w:cstheme="minorHAnsi"/>
              </w:rPr>
            </w:pPr>
            <w:r w:rsidRPr="00241B1E">
              <w:rPr>
                <w:rFonts w:cstheme="minorHAnsi"/>
              </w:rPr>
              <w:t>2</w:t>
            </w:r>
            <w:r w:rsidR="006F12B6" w:rsidRPr="00241B1E">
              <w:rPr>
                <w:rFonts w:cstheme="minorHAnsi"/>
              </w:rPr>
              <w:t>00</w:t>
            </w:r>
          </w:p>
        </w:tc>
      </w:tr>
    </w:tbl>
    <w:p w14:paraId="17185362" w14:textId="77777777" w:rsidR="006F12B6" w:rsidRPr="00E23F32" w:rsidRDefault="006F12B6" w:rsidP="006F12B6">
      <w:pPr>
        <w:widowControl w:val="0"/>
        <w:tabs>
          <w:tab w:val="left" w:pos="720"/>
          <w:tab w:val="left" w:pos="4824"/>
        </w:tabs>
        <w:ind w:left="720"/>
        <w:jc w:val="both"/>
      </w:pPr>
    </w:p>
    <w:p w14:paraId="1B438CA1" w14:textId="77777777" w:rsidR="006F12B6" w:rsidRPr="008249D9" w:rsidRDefault="006F12B6" w:rsidP="006F12B6">
      <w:pPr>
        <w:widowControl w:val="0"/>
        <w:tabs>
          <w:tab w:val="left" w:pos="4824"/>
        </w:tabs>
        <w:ind w:left="1260"/>
        <w:jc w:val="both"/>
        <w:rPr>
          <w:rFonts w:cstheme="minorHAnsi"/>
        </w:rPr>
      </w:pPr>
      <w:r w:rsidRPr="008249D9">
        <w:rPr>
          <w:rFonts w:cstheme="minorHAnsi"/>
        </w:rPr>
        <w:t xml:space="preserve">Pricing will be evaluated based on the </w:t>
      </w:r>
      <w:proofErr w:type="gramStart"/>
      <w:r w:rsidRPr="008249D9">
        <w:rPr>
          <w:rFonts w:cstheme="minorHAnsi"/>
        </w:rPr>
        <w:t>below</w:t>
      </w:r>
      <w:proofErr w:type="gramEnd"/>
      <w:r w:rsidRPr="008249D9">
        <w:rPr>
          <w:rFonts w:cstheme="minorHAnsi"/>
        </w:rPr>
        <w:t xml:space="preserve"> equation:</w:t>
      </w:r>
    </w:p>
    <w:p w14:paraId="0976AE8B" w14:textId="77777777" w:rsidR="006F12B6" w:rsidRPr="008249D9" w:rsidRDefault="006F12B6" w:rsidP="006F12B6">
      <w:pPr>
        <w:widowControl w:val="0"/>
        <w:tabs>
          <w:tab w:val="left" w:pos="720"/>
          <w:tab w:val="left" w:pos="4824"/>
        </w:tabs>
        <w:ind w:left="720"/>
        <w:jc w:val="both"/>
        <w:rPr>
          <w:rFonts w:cstheme="minorHAnsi"/>
        </w:rPr>
      </w:pPr>
    </w:p>
    <w:tbl>
      <w:tblPr>
        <w:tblW w:w="0" w:type="auto"/>
        <w:jc w:val="center"/>
        <w:tblBorders>
          <w:insideH w:val="single" w:sz="4" w:space="0" w:color="auto"/>
        </w:tblBorders>
        <w:tblLayout w:type="fixed"/>
        <w:tblLook w:val="0000" w:firstRow="0" w:lastRow="0" w:firstColumn="0" w:lastColumn="0" w:noHBand="0" w:noVBand="0"/>
      </w:tblPr>
      <w:tblGrid>
        <w:gridCol w:w="3191"/>
        <w:gridCol w:w="2430"/>
        <w:gridCol w:w="1481"/>
      </w:tblGrid>
      <w:tr w:rsidR="006F12B6" w:rsidRPr="008249D9" w14:paraId="3F765C57" w14:textId="77777777" w:rsidTr="009B7DEE">
        <w:trPr>
          <w:cantSplit/>
          <w:jc w:val="center"/>
        </w:trPr>
        <w:tc>
          <w:tcPr>
            <w:tcW w:w="3191" w:type="dxa"/>
          </w:tcPr>
          <w:p w14:paraId="2912CADC"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26"/>
              <w:jc w:val="center"/>
              <w:rPr>
                <w:rFonts w:cstheme="minorHAnsi"/>
              </w:rPr>
            </w:pPr>
            <w:r w:rsidRPr="008249D9">
              <w:rPr>
                <w:rFonts w:cstheme="minorHAnsi"/>
              </w:rPr>
              <w:t>Lowest Proposal Cost</w:t>
            </w:r>
          </w:p>
        </w:tc>
        <w:tc>
          <w:tcPr>
            <w:tcW w:w="2430" w:type="dxa"/>
            <w:vMerge w:val="restart"/>
            <w:vAlign w:val="center"/>
          </w:tcPr>
          <w:p w14:paraId="50FD34E2"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26"/>
              <w:rPr>
                <w:rFonts w:cstheme="minorHAnsi"/>
              </w:rPr>
            </w:pPr>
            <w:r w:rsidRPr="008249D9">
              <w:rPr>
                <w:rFonts w:cstheme="minorHAnsi"/>
              </w:rPr>
              <w:t>X Price Points Possible</w:t>
            </w:r>
          </w:p>
        </w:tc>
        <w:tc>
          <w:tcPr>
            <w:tcW w:w="1481" w:type="dxa"/>
            <w:vMerge w:val="restart"/>
            <w:vAlign w:val="center"/>
          </w:tcPr>
          <w:p w14:paraId="1CE2AF93"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26" w:right="-247"/>
              <w:rPr>
                <w:rFonts w:cstheme="minorHAnsi"/>
              </w:rPr>
            </w:pPr>
            <w:r w:rsidRPr="008249D9">
              <w:rPr>
                <w:rFonts w:cstheme="minorHAnsi"/>
              </w:rPr>
              <w:t>= Pricing Score</w:t>
            </w:r>
          </w:p>
        </w:tc>
      </w:tr>
      <w:tr w:rsidR="006F12B6" w:rsidRPr="008249D9" w14:paraId="4D21C89B" w14:textId="77777777" w:rsidTr="009B7DEE">
        <w:trPr>
          <w:cantSplit/>
          <w:jc w:val="center"/>
        </w:trPr>
        <w:tc>
          <w:tcPr>
            <w:tcW w:w="3191" w:type="dxa"/>
          </w:tcPr>
          <w:p w14:paraId="3AC14973"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spacing w:after="120"/>
              <w:ind w:left="-29"/>
              <w:jc w:val="center"/>
              <w:rPr>
                <w:rFonts w:cstheme="minorHAnsi"/>
              </w:rPr>
            </w:pPr>
            <w:r w:rsidRPr="008249D9">
              <w:rPr>
                <w:rFonts w:cstheme="minorHAnsi"/>
              </w:rPr>
              <w:t>Proposal Cost being evaluated</w:t>
            </w:r>
          </w:p>
        </w:tc>
        <w:tc>
          <w:tcPr>
            <w:tcW w:w="2430" w:type="dxa"/>
            <w:vMerge/>
          </w:tcPr>
          <w:p w14:paraId="242BA46F"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1170"/>
              <w:rPr>
                <w:rFonts w:cstheme="minorHAnsi"/>
              </w:rPr>
            </w:pPr>
          </w:p>
        </w:tc>
        <w:tc>
          <w:tcPr>
            <w:tcW w:w="1481" w:type="dxa"/>
            <w:vMerge/>
          </w:tcPr>
          <w:p w14:paraId="39500021"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1170"/>
              <w:rPr>
                <w:rFonts w:cstheme="minorHAnsi"/>
              </w:rPr>
            </w:pPr>
          </w:p>
        </w:tc>
      </w:tr>
    </w:tbl>
    <w:p w14:paraId="2419BB40" w14:textId="77777777" w:rsidR="006F12B6" w:rsidRPr="008249D9" w:rsidRDefault="006F12B6" w:rsidP="003A2249">
      <w:pPr>
        <w:pStyle w:val="ListParagraph"/>
        <w:widowControl w:val="0"/>
        <w:numPr>
          <w:ilvl w:val="2"/>
          <w:numId w:val="15"/>
        </w:numPr>
        <w:tabs>
          <w:tab w:val="clear" w:pos="2880"/>
          <w:tab w:val="left" w:pos="4824"/>
          <w:tab w:val="left" w:pos="6210"/>
        </w:tabs>
        <w:spacing w:after="120"/>
        <w:ind w:left="1080" w:hanging="360"/>
        <w:contextualSpacing w:val="0"/>
        <w:jc w:val="both"/>
        <w:rPr>
          <w:rFonts w:cstheme="minorHAnsi"/>
        </w:rPr>
      </w:pPr>
      <w:r w:rsidRPr="008249D9">
        <w:rPr>
          <w:rFonts w:cstheme="minorHAnsi"/>
        </w:rPr>
        <w:t>If less than three (3) Responses to a Solicitation are deemed responsive by the City, at the City’s sole discretion, the Responses may be evaluated using simple comparative analysis instead of any announced method of evaluation, subject to meeting administrative and responsibility requirements.</w:t>
      </w:r>
    </w:p>
    <w:p w14:paraId="0A315108" w14:textId="77777777" w:rsidR="006F12B6" w:rsidRPr="008249D9" w:rsidRDefault="006F12B6" w:rsidP="003A2249">
      <w:pPr>
        <w:pStyle w:val="ListParagraph"/>
        <w:widowControl w:val="0"/>
        <w:numPr>
          <w:ilvl w:val="2"/>
          <w:numId w:val="15"/>
        </w:numPr>
        <w:tabs>
          <w:tab w:val="clear" w:pos="2880"/>
          <w:tab w:val="left" w:pos="4824"/>
          <w:tab w:val="left" w:pos="6210"/>
        </w:tabs>
        <w:spacing w:after="120"/>
        <w:ind w:left="1080" w:hanging="360"/>
        <w:contextualSpacing w:val="0"/>
        <w:jc w:val="both"/>
        <w:rPr>
          <w:rFonts w:cstheme="minorHAnsi"/>
        </w:rPr>
      </w:pPr>
      <w:r w:rsidRPr="008249D9">
        <w:rPr>
          <w:rFonts w:cstheme="minorHAnsi"/>
        </w:rPr>
        <w:t>Each Response will be evaluated based on responsiveness and responsibility criteria.  A failure to meet responsiveness or responsibility criteria will render a Respondent ineligible for the award of a contract under the Solicitation.</w:t>
      </w:r>
    </w:p>
    <w:p w14:paraId="20FE5E06" w14:textId="77777777" w:rsidR="006F12B6" w:rsidRPr="008249D9" w:rsidRDefault="006F12B6" w:rsidP="003A2249">
      <w:pPr>
        <w:pStyle w:val="ListParagraph"/>
        <w:widowControl w:val="0"/>
        <w:numPr>
          <w:ilvl w:val="3"/>
          <w:numId w:val="15"/>
        </w:numPr>
        <w:tabs>
          <w:tab w:val="clear" w:pos="3600"/>
          <w:tab w:val="left" w:pos="4824"/>
          <w:tab w:val="left" w:pos="6210"/>
        </w:tabs>
        <w:spacing w:after="120"/>
        <w:ind w:left="1440" w:hanging="360"/>
        <w:contextualSpacing w:val="0"/>
        <w:jc w:val="both"/>
        <w:rPr>
          <w:rFonts w:cstheme="minorHAnsi"/>
        </w:rPr>
      </w:pPr>
      <w:r w:rsidRPr="008249D9">
        <w:rPr>
          <w:rFonts w:cstheme="minorHAnsi"/>
          <w:b/>
        </w:rPr>
        <w:t>Responsiveness</w:t>
      </w:r>
      <w:r w:rsidRPr="008249D9">
        <w:rPr>
          <w:rFonts w:cstheme="minorHAnsi"/>
        </w:rPr>
        <w:t xml:space="preserve">.  The City will determine whether the Response complies with the instructions for submitting a Response set forth in the Solicitation (i.e. the completeness of the Response which encompasses the inclusion of all required attachments and submissions).  Responsiveness will also be examined as it pertains to items set forth in this Solicitation that state a Respondent may be deemed non-responsive based upon the content of their Response. The </w:t>
      </w:r>
      <w:proofErr w:type="gramStart"/>
      <w:r w:rsidRPr="008249D9">
        <w:rPr>
          <w:rFonts w:cstheme="minorHAnsi"/>
        </w:rPr>
        <w:t>City</w:t>
      </w:r>
      <w:proofErr w:type="gramEnd"/>
      <w:r w:rsidRPr="008249D9">
        <w:rPr>
          <w:rFonts w:cstheme="minorHAnsi"/>
        </w:rPr>
        <w:t xml:space="preserve"> will reject any Responses that are submitted late.  Failure to meet any requirements in the Solicitation may result in the rejection of a Response as non-responsive.  </w:t>
      </w:r>
    </w:p>
    <w:p w14:paraId="5969D5E8" w14:textId="77777777" w:rsidR="006F12B6" w:rsidRPr="008249D9" w:rsidRDefault="006F12B6" w:rsidP="003A2249">
      <w:pPr>
        <w:pStyle w:val="ListParagraph"/>
        <w:widowControl w:val="0"/>
        <w:numPr>
          <w:ilvl w:val="3"/>
          <w:numId w:val="15"/>
        </w:numPr>
        <w:tabs>
          <w:tab w:val="clear" w:pos="3600"/>
          <w:tab w:val="left" w:pos="4824"/>
          <w:tab w:val="left" w:pos="6210"/>
        </w:tabs>
        <w:spacing w:after="120"/>
        <w:ind w:left="1440" w:hanging="360"/>
        <w:contextualSpacing w:val="0"/>
        <w:jc w:val="both"/>
        <w:rPr>
          <w:rFonts w:cstheme="minorHAnsi"/>
        </w:rPr>
      </w:pPr>
      <w:r w:rsidRPr="008249D9">
        <w:rPr>
          <w:rFonts w:cstheme="minorHAnsi"/>
          <w:b/>
        </w:rPr>
        <w:t>Responsibility</w:t>
      </w:r>
      <w:r w:rsidRPr="008249D9">
        <w:rPr>
          <w:rFonts w:cstheme="minorHAnsi"/>
        </w:rPr>
        <w:t xml:space="preserve">.  The </w:t>
      </w:r>
      <w:proofErr w:type="gramStart"/>
      <w:r w:rsidRPr="008249D9">
        <w:rPr>
          <w:rFonts w:cstheme="minorHAnsi"/>
        </w:rPr>
        <w:t>City</w:t>
      </w:r>
      <w:proofErr w:type="gramEnd"/>
      <w:r w:rsidRPr="008249D9">
        <w:rPr>
          <w:rFonts w:cstheme="minorHAnsi"/>
        </w:rPr>
        <w:t xml:space="preserve"> will determine whether a Respondent is one with whom the </w:t>
      </w:r>
      <w:proofErr w:type="gramStart"/>
      <w:r w:rsidRPr="008249D9">
        <w:rPr>
          <w:rFonts w:cstheme="minorHAnsi"/>
        </w:rPr>
        <w:t>City</w:t>
      </w:r>
      <w:proofErr w:type="gramEnd"/>
      <w:r w:rsidRPr="008249D9">
        <w:rPr>
          <w:rFonts w:cstheme="minorHAnsi"/>
        </w:rPr>
        <w:t xml:space="preserve"> </w:t>
      </w:r>
      <w:r w:rsidRPr="008249D9">
        <w:rPr>
          <w:rFonts w:cstheme="minorHAnsi"/>
        </w:rPr>
        <w:lastRenderedPageBreak/>
        <w:t>should do business.  Factors the City may evaluate to determine responsibility include, but are not limited to: an excessively high or low priced Response; past performance under any agreement with the City; references from any source including, but not limited to, those found outside the references listed in the Response and City employees, agents or officials who have experience with the Respondent; compliance with applicable laws; Respondent’s record of performance and integrity (e.g.</w:t>
      </w:r>
      <w:r w:rsidR="000F1D3F">
        <w:rPr>
          <w:rFonts w:cstheme="minorHAnsi"/>
        </w:rPr>
        <w:t>,</w:t>
      </w:r>
      <w:r w:rsidRPr="008249D9">
        <w:rPr>
          <w:rFonts w:cstheme="minorHAnsi"/>
        </w:rPr>
        <w:t xml:space="preserve"> has the Respondent been delinquent or unfaithful to any contract with the City, whether the Respondent is qualified legally to contract with the City, financial stability and the perceived ability to perform completely as specified).  A Respondent must </w:t>
      </w:r>
      <w:proofErr w:type="gramStart"/>
      <w:r w:rsidRPr="008249D9">
        <w:rPr>
          <w:rFonts w:cstheme="minorHAnsi"/>
        </w:rPr>
        <w:t>at all times</w:t>
      </w:r>
      <w:proofErr w:type="gramEnd"/>
      <w:r w:rsidRPr="008249D9">
        <w:rPr>
          <w:rFonts w:cstheme="minorHAnsi"/>
        </w:rPr>
        <w:t xml:space="preserve"> have financial resources sufficient, in the opinion of the City, to ensure the performance of the contract and must provide proof upon request.  City staff may also use Dun &amp; Bradstreet or any generally available industry information to evaluate the Respondent.  The City reserves the right to inspect and review Respondent’s facilities, equipment, and personnel and those of any identified subcontractors. The </w:t>
      </w:r>
      <w:proofErr w:type="gramStart"/>
      <w:r w:rsidRPr="008249D9">
        <w:rPr>
          <w:rFonts w:cstheme="minorHAnsi"/>
        </w:rPr>
        <w:t>City</w:t>
      </w:r>
      <w:proofErr w:type="gramEnd"/>
      <w:r w:rsidRPr="008249D9">
        <w:rPr>
          <w:rFonts w:cstheme="minorHAnsi"/>
        </w:rPr>
        <w:t xml:space="preserve"> will determine whether any failure to supply information or the quality of the information will result in Respondent being deemed non-responsible.</w:t>
      </w:r>
    </w:p>
    <w:p w14:paraId="4C401B4B" w14:textId="77777777" w:rsidR="006F12B6" w:rsidRPr="008249D9" w:rsidRDefault="006F12B6" w:rsidP="003A2249">
      <w:pPr>
        <w:pStyle w:val="ListParagraph"/>
        <w:widowControl w:val="0"/>
        <w:numPr>
          <w:ilvl w:val="2"/>
          <w:numId w:val="15"/>
        </w:numPr>
        <w:tabs>
          <w:tab w:val="clear" w:pos="2880"/>
          <w:tab w:val="left" w:pos="4824"/>
          <w:tab w:val="left" w:pos="6210"/>
        </w:tabs>
        <w:spacing w:after="120"/>
        <w:ind w:left="1080" w:hanging="360"/>
        <w:contextualSpacing w:val="0"/>
        <w:jc w:val="both"/>
        <w:rPr>
          <w:rFonts w:cstheme="minorHAnsi"/>
        </w:rPr>
      </w:pPr>
      <w:r w:rsidRPr="008249D9">
        <w:rPr>
          <w:rFonts w:cstheme="minorHAnsi"/>
        </w:rPr>
        <w:t>Respondents who have a Transaction Privilege Tax license for Mesa and who, if awarded a contract, would charge the City TPT to be paid to Mesa, will have 2.00% removed from the taxable item(s) from the price set forth in the Response for the purpose of award evaluation.  The awarded Respondent shall however charge the full amount of tax on their invoice(s).</w:t>
      </w:r>
    </w:p>
    <w:p w14:paraId="5263E94E" w14:textId="77777777" w:rsidR="006F12B6" w:rsidRPr="008249D9" w:rsidRDefault="006F12B6" w:rsidP="006F12B6">
      <w:pPr>
        <w:pStyle w:val="BodyTextIndent"/>
        <w:tabs>
          <w:tab w:val="left" w:pos="1170"/>
        </w:tabs>
        <w:ind w:left="1616"/>
        <w:jc w:val="both"/>
        <w:rPr>
          <w:rFonts w:cstheme="minorHAnsi"/>
        </w:rPr>
      </w:pPr>
      <w:r w:rsidRPr="008249D9">
        <w:rPr>
          <w:rFonts w:cstheme="minorHAnsi"/>
        </w:rPr>
        <w:t>This consideration does not apply to:</w:t>
      </w:r>
    </w:p>
    <w:p w14:paraId="5DFA461A" w14:textId="77777777" w:rsidR="006F12B6" w:rsidRPr="008249D9" w:rsidRDefault="006F12B6" w:rsidP="003A2249">
      <w:pPr>
        <w:pStyle w:val="BodyTextIndent"/>
        <w:numPr>
          <w:ilvl w:val="0"/>
          <w:numId w:val="14"/>
        </w:numPr>
        <w:spacing w:after="0"/>
        <w:ind w:left="2066"/>
        <w:jc w:val="both"/>
        <w:rPr>
          <w:rFonts w:cstheme="minorHAnsi"/>
        </w:rPr>
      </w:pPr>
      <w:r w:rsidRPr="008249D9">
        <w:rPr>
          <w:rFonts w:cstheme="minorHAnsi"/>
        </w:rPr>
        <w:t>Construction procurements or any other procurement done using Arizona Revised Statutes Title 34 processes.</w:t>
      </w:r>
    </w:p>
    <w:p w14:paraId="65603B72" w14:textId="77777777" w:rsidR="006F12B6" w:rsidRPr="008249D9" w:rsidRDefault="006F12B6" w:rsidP="003A2249">
      <w:pPr>
        <w:pStyle w:val="BodyTextIndent"/>
        <w:numPr>
          <w:ilvl w:val="0"/>
          <w:numId w:val="14"/>
        </w:numPr>
        <w:spacing w:after="0"/>
        <w:ind w:left="2066"/>
        <w:jc w:val="both"/>
        <w:rPr>
          <w:rFonts w:cstheme="minorHAnsi"/>
        </w:rPr>
      </w:pPr>
      <w:r w:rsidRPr="008249D9">
        <w:rPr>
          <w:rFonts w:cstheme="minorHAnsi"/>
        </w:rPr>
        <w:t>Purchases using federal or other funds where the agreement that provided the funds precludes any local consideration or preference.</w:t>
      </w:r>
    </w:p>
    <w:p w14:paraId="37D562C0" w14:textId="77777777" w:rsidR="006F12B6" w:rsidRPr="00E23F32" w:rsidRDefault="006F12B6" w:rsidP="006F12B6">
      <w:pPr>
        <w:jc w:val="both"/>
        <w:rPr>
          <w:rFonts w:cstheme="minorHAnsi"/>
        </w:rPr>
      </w:pPr>
    </w:p>
    <w:p w14:paraId="103A2D87" w14:textId="77777777" w:rsidR="006F12B6" w:rsidRPr="00E23F32" w:rsidRDefault="006F12B6" w:rsidP="006F12B6">
      <w:pPr>
        <w:pStyle w:val="ListParagraph"/>
        <w:numPr>
          <w:ilvl w:val="0"/>
          <w:numId w:val="3"/>
        </w:numPr>
        <w:jc w:val="both"/>
        <w:rPr>
          <w:rFonts w:cstheme="minorHAnsi"/>
          <w:color w:val="1F4E79" w:themeColor="accent5" w:themeShade="80"/>
        </w:rPr>
      </w:pPr>
      <w:proofErr w:type="gramStart"/>
      <w:r w:rsidRPr="00E23F32">
        <w:rPr>
          <w:rFonts w:cstheme="minorHAnsi"/>
          <w:b/>
          <w:bCs/>
          <w:color w:val="1F4E79" w:themeColor="accent5" w:themeShade="80"/>
          <w:spacing w:val="20"/>
        </w:rPr>
        <w:t>EVALUATION</w:t>
      </w:r>
      <w:proofErr w:type="gramEnd"/>
      <w:r w:rsidRPr="00E23F32">
        <w:rPr>
          <w:rFonts w:cstheme="minorHAnsi"/>
          <w:b/>
          <w:bCs/>
          <w:color w:val="1F4E79" w:themeColor="accent5" w:themeShade="80"/>
          <w:spacing w:val="20"/>
        </w:rPr>
        <w:t xml:space="preserve"> OF PROPOSALS </w:t>
      </w:r>
    </w:p>
    <w:p w14:paraId="22F15C5A" w14:textId="77777777" w:rsidR="006F12B6" w:rsidRPr="009D7D0D" w:rsidRDefault="006F12B6" w:rsidP="006F12B6">
      <w:pPr>
        <w:ind w:left="720"/>
        <w:jc w:val="both"/>
        <w:rPr>
          <w:rFonts w:cstheme="minorHAnsi"/>
        </w:rPr>
      </w:pPr>
      <w:r w:rsidRPr="009D7D0D">
        <w:rPr>
          <w:rFonts w:cs="Arial"/>
        </w:rPr>
        <w:t xml:space="preserve">Responses will be reviewed by an evaluation committee comprised of City employees and/or agents authorized by the </w:t>
      </w:r>
      <w:proofErr w:type="gramStart"/>
      <w:r w:rsidRPr="009D7D0D">
        <w:rPr>
          <w:rFonts w:cs="Arial"/>
        </w:rPr>
        <w:t>City</w:t>
      </w:r>
      <w:proofErr w:type="gramEnd"/>
      <w:r w:rsidRPr="009D7D0D">
        <w:rPr>
          <w:rFonts w:cs="Arial"/>
        </w:rPr>
        <w:t xml:space="preserve"> to participate in the evaluation. The evaluation committee may utilize multiple rounds of review to determine which Respondent is most advantageous for the </w:t>
      </w:r>
      <w:proofErr w:type="gramStart"/>
      <w:r w:rsidRPr="009D7D0D">
        <w:rPr>
          <w:rFonts w:cs="Arial"/>
        </w:rPr>
        <w:t>City</w:t>
      </w:r>
      <w:proofErr w:type="gramEnd"/>
      <w:r w:rsidRPr="009D7D0D">
        <w:rPr>
          <w:rFonts w:cs="Arial"/>
        </w:rPr>
        <w:t xml:space="preserve"> to award; Respondents’ scores may be adjusted throughout the evaluation process/rounds. The evaluation committee may also score the documents comparatively to one another. </w:t>
      </w:r>
      <w:r w:rsidR="000F1D3F">
        <w:rPr>
          <w:rFonts w:cs="Arial"/>
        </w:rPr>
        <w:t xml:space="preserve"> </w:t>
      </w:r>
      <w:r w:rsidRPr="009D7D0D">
        <w:rPr>
          <w:rFonts w:cs="Arial"/>
        </w:rPr>
        <w:t xml:space="preserve">The City reserves the right to consider all information relevant to determining an award in the best interest of the City, including Respondents’ performance under prior contracts. The evaluation process may include but is not limited </w:t>
      </w:r>
      <w:proofErr w:type="gramStart"/>
      <w:r w:rsidRPr="009D7D0D">
        <w:rPr>
          <w:rFonts w:cs="Arial"/>
        </w:rPr>
        <w:t>to:</w:t>
      </w:r>
      <w:proofErr w:type="gramEnd"/>
      <w:r w:rsidRPr="009D7D0D">
        <w:rPr>
          <w:rFonts w:cs="Arial"/>
        </w:rPr>
        <w:t xml:space="preserve"> a review of proposal Responses, interviews, presentations, site visits, product/service demonstrations, Best and Final Offers, requests for additional information, and requests for clarification.  City staff may initiate discussions with Respondents for clarification purposes; however, a request for clarification is not an opportunity for a Respondent to change the Response.  A request for clarification and/or additional information from a Respondent does not guarantee clarification and/or additional information will be requested from any other Respondent. </w:t>
      </w:r>
      <w:r w:rsidR="000F1D3F">
        <w:rPr>
          <w:rFonts w:cs="Arial"/>
        </w:rPr>
        <w:t xml:space="preserve"> </w:t>
      </w:r>
      <w:r w:rsidRPr="009D7D0D">
        <w:rPr>
          <w:rFonts w:cs="Arial"/>
        </w:rPr>
        <w:t xml:space="preserve">Respondents shall not initiate discussions with any City employee, agent, or official as set forth in the Lobbying section of these instructions including, but not limited to, members of the evaluation committee. </w:t>
      </w:r>
    </w:p>
    <w:p w14:paraId="2070A70A" w14:textId="77777777" w:rsidR="006F12B6" w:rsidRDefault="006F12B6" w:rsidP="006F12B6">
      <w:pPr>
        <w:ind w:left="720"/>
        <w:jc w:val="both"/>
        <w:rPr>
          <w:rFonts w:cstheme="minorHAnsi"/>
        </w:rPr>
      </w:pPr>
    </w:p>
    <w:p w14:paraId="1123BD68" w14:textId="77777777" w:rsidR="00CC37C3" w:rsidRPr="00E23F32" w:rsidRDefault="00CC37C3" w:rsidP="006F12B6">
      <w:pPr>
        <w:ind w:left="720"/>
        <w:jc w:val="both"/>
        <w:rPr>
          <w:rFonts w:cstheme="minorHAnsi"/>
        </w:rPr>
      </w:pPr>
    </w:p>
    <w:p w14:paraId="1CC4E2E8" w14:textId="77777777" w:rsidR="006F12B6" w:rsidRPr="00F6552E" w:rsidRDefault="006F12B6" w:rsidP="006F12B6">
      <w:pPr>
        <w:pStyle w:val="ListParagraph"/>
        <w:widowControl w:val="0"/>
        <w:numPr>
          <w:ilvl w:val="0"/>
          <w:numId w:val="3"/>
        </w:numPr>
        <w:tabs>
          <w:tab w:val="left" w:pos="720"/>
          <w:tab w:val="left" w:pos="4824"/>
        </w:tabs>
        <w:jc w:val="both"/>
        <w:rPr>
          <w:b/>
        </w:rPr>
      </w:pPr>
      <w:r w:rsidRPr="00F6552E">
        <w:rPr>
          <w:rFonts w:cstheme="minorHAnsi"/>
          <w:b/>
          <w:bCs/>
          <w:color w:val="1F4E79" w:themeColor="accent5" w:themeShade="80"/>
          <w:spacing w:val="20"/>
        </w:rPr>
        <w:lastRenderedPageBreak/>
        <w:t xml:space="preserve">SHORTLISTING </w:t>
      </w:r>
    </w:p>
    <w:p w14:paraId="4841A191" w14:textId="77777777" w:rsidR="006F12B6" w:rsidRPr="00F6552E" w:rsidRDefault="006F12B6" w:rsidP="006F12B6">
      <w:pPr>
        <w:pStyle w:val="ListParagraph"/>
        <w:widowControl w:val="0"/>
        <w:tabs>
          <w:tab w:val="left" w:pos="720"/>
          <w:tab w:val="left" w:pos="4824"/>
        </w:tabs>
        <w:jc w:val="both"/>
        <w:rPr>
          <w:b/>
        </w:rPr>
      </w:pPr>
      <w:r w:rsidRPr="009D7D0D">
        <w:t>The City, at its sole discretion, may create a shortlist of the highest</w:t>
      </w:r>
      <w:r w:rsidR="0002144B">
        <w:t>-</w:t>
      </w:r>
      <w:r w:rsidRPr="009D7D0D">
        <w:t>scored Responses based on a preliminary evaluation of the Responses against the evaluation criteria.  Only those short-listed Respondents will be invited to give presentations/interviews.  Upon conclusion of any presentations/interviews, the City will finalize the scoring against the evaluation criteria.</w:t>
      </w:r>
    </w:p>
    <w:p w14:paraId="67B37F1F" w14:textId="77777777" w:rsidR="00365924" w:rsidRPr="00365924" w:rsidRDefault="00365924" w:rsidP="00365924">
      <w:pPr>
        <w:pStyle w:val="ListParagraph"/>
        <w:jc w:val="both"/>
        <w:rPr>
          <w:rFonts w:cstheme="minorHAnsi"/>
          <w:color w:val="1F4E79" w:themeColor="accent5" w:themeShade="80"/>
        </w:rPr>
      </w:pPr>
    </w:p>
    <w:p w14:paraId="6C20BF2C" w14:textId="77777777" w:rsidR="006F12B6" w:rsidRPr="00F6552E" w:rsidRDefault="006F12B6" w:rsidP="006F12B6">
      <w:pPr>
        <w:pStyle w:val="ListParagraph"/>
        <w:numPr>
          <w:ilvl w:val="0"/>
          <w:numId w:val="3"/>
        </w:numPr>
        <w:jc w:val="both"/>
        <w:rPr>
          <w:rFonts w:cstheme="minorHAnsi"/>
          <w:color w:val="1F4E79" w:themeColor="accent5" w:themeShade="80"/>
        </w:rPr>
      </w:pPr>
      <w:r w:rsidRPr="00E23F32">
        <w:rPr>
          <w:rFonts w:cstheme="minorHAnsi"/>
          <w:b/>
          <w:bCs/>
          <w:color w:val="1F4E79" w:themeColor="accent5" w:themeShade="80"/>
          <w:spacing w:val="20"/>
        </w:rPr>
        <w:t>PRESENTATIONS</w:t>
      </w:r>
      <w:r>
        <w:rPr>
          <w:rFonts w:cstheme="minorHAnsi"/>
          <w:b/>
          <w:bCs/>
          <w:color w:val="1F4E79" w:themeColor="accent5" w:themeShade="80"/>
          <w:spacing w:val="20"/>
        </w:rPr>
        <w:t>/INTERVIEWS</w:t>
      </w:r>
    </w:p>
    <w:p w14:paraId="3F52DEF0" w14:textId="77777777" w:rsidR="006F12B6" w:rsidRPr="00E23F32" w:rsidRDefault="006F12B6" w:rsidP="006F12B6">
      <w:pPr>
        <w:pStyle w:val="ListParagraph"/>
        <w:jc w:val="both"/>
        <w:rPr>
          <w:rFonts w:cstheme="minorHAnsi"/>
          <w:color w:val="1F4E79" w:themeColor="accent5" w:themeShade="80"/>
        </w:rPr>
      </w:pPr>
      <w:r>
        <w:t>A Respondent must provide a formal presentation/interview</w:t>
      </w:r>
      <w:r w:rsidR="007E690D">
        <w:t xml:space="preserve"> </w:t>
      </w:r>
      <w:r>
        <w:t xml:space="preserve">upon request by the City. </w:t>
      </w:r>
      <w:r w:rsidR="000F1D3F">
        <w:t xml:space="preserve"> </w:t>
      </w:r>
      <w:r w:rsidR="007E690D">
        <w:t xml:space="preserve">Refusal of </w:t>
      </w:r>
      <w:r w:rsidR="0002144B">
        <w:t xml:space="preserve">a </w:t>
      </w:r>
      <w:r w:rsidR="007E690D">
        <w:t xml:space="preserve">presentation/interview may result in </w:t>
      </w:r>
      <w:r w:rsidR="0002144B">
        <w:t>the R</w:t>
      </w:r>
      <w:r w:rsidR="007E690D">
        <w:t xml:space="preserve">espondent being removed from further consideration. </w:t>
      </w:r>
      <w:r w:rsidR="0002144B">
        <w:t>A p</w:t>
      </w:r>
      <w:r w:rsidR="007E690D">
        <w:t>resentation/</w:t>
      </w:r>
      <w:r w:rsidR="000F1D3F">
        <w:t>i</w:t>
      </w:r>
      <w:r>
        <w:t xml:space="preserve">nterview will be conducted with the key personnel from the shortlisted Respondents. </w:t>
      </w:r>
      <w:r w:rsidR="000F1D3F">
        <w:t xml:space="preserve"> </w:t>
      </w:r>
      <w:r w:rsidRPr="007E690D">
        <w:t>Team presentation</w:t>
      </w:r>
      <w:r w:rsidR="007E690D">
        <w:t>/interview</w:t>
      </w:r>
      <w:r w:rsidRPr="007E690D">
        <w:t xml:space="preserve"> </w:t>
      </w:r>
      <w:r w:rsidR="007E690D" w:rsidRPr="007E690D">
        <w:t>may</w:t>
      </w:r>
      <w:r w:rsidRPr="007E690D">
        <w:t xml:space="preserve"> be scored by an evaluation committee. </w:t>
      </w:r>
    </w:p>
    <w:p w14:paraId="693F8303" w14:textId="77777777" w:rsidR="006F12B6" w:rsidRPr="00776832" w:rsidRDefault="006F12B6" w:rsidP="006F12B6">
      <w:pPr>
        <w:ind w:left="720"/>
        <w:jc w:val="both"/>
        <w:rPr>
          <w:rFonts w:cstheme="minorHAnsi"/>
          <w:sz w:val="16"/>
          <w:szCs w:val="16"/>
        </w:rPr>
      </w:pPr>
    </w:p>
    <w:p w14:paraId="44920486" w14:textId="77777777" w:rsidR="006F12B6" w:rsidRPr="00542FCC" w:rsidRDefault="006F12B6" w:rsidP="006F12B6">
      <w:pPr>
        <w:pStyle w:val="ListParagraph"/>
        <w:numPr>
          <w:ilvl w:val="0"/>
          <w:numId w:val="3"/>
        </w:numPr>
        <w:jc w:val="both"/>
        <w:rPr>
          <w:b/>
        </w:rPr>
      </w:pPr>
      <w:r>
        <w:rPr>
          <w:rFonts w:cstheme="minorHAnsi"/>
          <w:b/>
          <w:bCs/>
          <w:color w:val="1F4E79" w:themeColor="accent5" w:themeShade="80"/>
          <w:spacing w:val="20"/>
        </w:rPr>
        <w:t>BEST AND FINAL OFFERS</w:t>
      </w:r>
      <w:r w:rsidRPr="00542FCC">
        <w:t xml:space="preserve">  </w:t>
      </w:r>
    </w:p>
    <w:p w14:paraId="30C45AE1" w14:textId="77777777" w:rsidR="006F12B6" w:rsidRPr="00542FCC" w:rsidRDefault="006F12B6" w:rsidP="006F12B6">
      <w:pPr>
        <w:pStyle w:val="ListParagraph"/>
        <w:jc w:val="both"/>
        <w:rPr>
          <w:b/>
        </w:rPr>
      </w:pPr>
      <w:r w:rsidRPr="00542FCC">
        <w:t xml:space="preserve">The </w:t>
      </w:r>
      <w:proofErr w:type="gramStart"/>
      <w:r w:rsidRPr="00542FCC">
        <w:t>City</w:t>
      </w:r>
      <w:proofErr w:type="gramEnd"/>
      <w:r w:rsidRPr="00542FCC">
        <w:t xml:space="preserve"> may request Best and Final Offers if the </w:t>
      </w:r>
      <w:proofErr w:type="gramStart"/>
      <w:r w:rsidRPr="00542FCC">
        <w:t>City</w:t>
      </w:r>
      <w:proofErr w:type="gramEnd"/>
      <w:r w:rsidRPr="00542FCC">
        <w:t xml:space="preserve"> deems it necessary and the </w:t>
      </w:r>
      <w:proofErr w:type="gramStart"/>
      <w:r w:rsidRPr="00542FCC">
        <w:t>City</w:t>
      </w:r>
      <w:proofErr w:type="gramEnd"/>
      <w:r w:rsidRPr="00542FCC">
        <w:t xml:space="preserve"> will determine the scope and subject of any Best and Final request.  Respondents should not expect the </w:t>
      </w:r>
      <w:proofErr w:type="gramStart"/>
      <w:r w:rsidRPr="00542FCC">
        <w:t>City</w:t>
      </w:r>
      <w:proofErr w:type="gramEnd"/>
      <w:r w:rsidRPr="00542FCC">
        <w:t xml:space="preserve"> will always ask for </w:t>
      </w:r>
      <w:r w:rsidR="004E66EC">
        <w:t xml:space="preserve">the </w:t>
      </w:r>
      <w:r w:rsidRPr="00542FCC">
        <w:t>Best and Final Offers.  Therefore, all Respondents must submit their best offer based on the specifications, terms, and conditions in the Solicitation.</w:t>
      </w:r>
    </w:p>
    <w:p w14:paraId="77DF272D" w14:textId="77777777" w:rsidR="006F12B6" w:rsidRPr="00E23F32" w:rsidRDefault="006F12B6" w:rsidP="006F12B6">
      <w:pPr>
        <w:ind w:left="720"/>
        <w:jc w:val="both"/>
        <w:rPr>
          <w:rFonts w:cstheme="minorHAnsi"/>
        </w:rPr>
      </w:pPr>
    </w:p>
    <w:p w14:paraId="46EEE774" w14:textId="77777777" w:rsidR="006F12B6" w:rsidRPr="00E23F32" w:rsidRDefault="006F12B6" w:rsidP="006F12B6">
      <w:pPr>
        <w:pStyle w:val="ListParagraph"/>
        <w:numPr>
          <w:ilvl w:val="0"/>
          <w:numId w:val="3"/>
        </w:numPr>
        <w:jc w:val="both"/>
        <w:rPr>
          <w:rFonts w:cstheme="minorHAnsi"/>
          <w:color w:val="1F4E79" w:themeColor="accent5" w:themeShade="80"/>
        </w:rPr>
      </w:pPr>
      <w:r w:rsidRPr="00E23F32">
        <w:rPr>
          <w:rFonts w:cstheme="minorHAnsi"/>
          <w:b/>
          <w:bCs/>
          <w:color w:val="1F4E79" w:themeColor="accent5" w:themeShade="80"/>
          <w:spacing w:val="20"/>
        </w:rPr>
        <w:t>AWARD OF CONTRACT (EXHIBIT 1)</w:t>
      </w:r>
    </w:p>
    <w:p w14:paraId="56321B97" w14:textId="77777777" w:rsidR="006F12B6" w:rsidRPr="00E23F32" w:rsidRDefault="006F12B6" w:rsidP="006F12B6">
      <w:pPr>
        <w:ind w:left="720"/>
        <w:jc w:val="both"/>
        <w:rPr>
          <w:rFonts w:cstheme="minorHAnsi"/>
        </w:rPr>
      </w:pPr>
      <w:r w:rsidRPr="00E23F32">
        <w:rPr>
          <w:rFonts w:cstheme="minorHAnsi"/>
        </w:rPr>
        <w:t xml:space="preserve">The successful </w:t>
      </w:r>
      <w:r>
        <w:rPr>
          <w:rFonts w:cstheme="minorHAnsi"/>
        </w:rPr>
        <w:t>Respondent</w:t>
      </w:r>
      <w:r w:rsidRPr="00E23F32">
        <w:rPr>
          <w:rFonts w:cstheme="minorHAnsi"/>
        </w:rPr>
        <w:t xml:space="preserve"> will be notified by the </w:t>
      </w:r>
      <w:proofErr w:type="gramStart"/>
      <w:r w:rsidRPr="00E23F32">
        <w:rPr>
          <w:rFonts w:cstheme="minorHAnsi"/>
        </w:rPr>
        <w:t>City</w:t>
      </w:r>
      <w:proofErr w:type="gramEnd"/>
      <w:r w:rsidRPr="00E23F32">
        <w:rPr>
          <w:rFonts w:cstheme="minorHAnsi"/>
        </w:rPr>
        <w:t xml:space="preserve"> in writing. </w:t>
      </w:r>
      <w:r w:rsidR="000F1D3F">
        <w:rPr>
          <w:rFonts w:cstheme="minorHAnsi"/>
        </w:rPr>
        <w:t xml:space="preserve"> </w:t>
      </w:r>
      <w:r w:rsidRPr="00E23F32">
        <w:rPr>
          <w:rFonts w:cstheme="minorHAnsi"/>
        </w:rPr>
        <w:t xml:space="preserve">No action of the City other than a written notice from the Procurement Contact to the </w:t>
      </w:r>
      <w:r>
        <w:rPr>
          <w:rFonts w:cstheme="minorHAnsi"/>
        </w:rPr>
        <w:t>Respondent</w:t>
      </w:r>
      <w:r w:rsidRPr="00E23F32">
        <w:rPr>
          <w:rFonts w:cstheme="minorHAnsi"/>
        </w:rPr>
        <w:t xml:space="preserve">, advising of the City’s intent to enter into an Agreement, shall constitute acceptance of the proposal. The remaining </w:t>
      </w:r>
      <w:r>
        <w:rPr>
          <w:rFonts w:cstheme="minorHAnsi"/>
        </w:rPr>
        <w:t>Respondent</w:t>
      </w:r>
      <w:r w:rsidRPr="00E23F32">
        <w:rPr>
          <w:rFonts w:cstheme="minorHAnsi"/>
        </w:rPr>
        <w:t xml:space="preserve">(s) will then be notified by the </w:t>
      </w:r>
      <w:proofErr w:type="gramStart"/>
      <w:r w:rsidRPr="00E23F32">
        <w:rPr>
          <w:rFonts w:cstheme="minorHAnsi"/>
        </w:rPr>
        <w:t>City</w:t>
      </w:r>
      <w:proofErr w:type="gramEnd"/>
      <w:r w:rsidRPr="00E23F32">
        <w:rPr>
          <w:rFonts w:cstheme="minorHAnsi"/>
        </w:rPr>
        <w:t xml:space="preserve"> in writing of the outcome of the RFP process.</w:t>
      </w:r>
    </w:p>
    <w:p w14:paraId="5B595083" w14:textId="77777777" w:rsidR="006F12B6" w:rsidRPr="00776832" w:rsidRDefault="006F12B6" w:rsidP="006F12B6">
      <w:pPr>
        <w:rPr>
          <w:rFonts w:cstheme="minorHAnsi"/>
          <w:sz w:val="16"/>
          <w:szCs w:val="16"/>
        </w:rPr>
      </w:pPr>
    </w:p>
    <w:p w14:paraId="0C729792" w14:textId="77777777" w:rsidR="006F12B6" w:rsidRDefault="006F12B6" w:rsidP="006F12B6">
      <w:pPr>
        <w:pStyle w:val="ListParagraph"/>
        <w:numPr>
          <w:ilvl w:val="0"/>
          <w:numId w:val="3"/>
        </w:numPr>
        <w:jc w:val="both"/>
      </w:pPr>
      <w:r w:rsidRPr="00F6552E">
        <w:rPr>
          <w:b/>
          <w:color w:val="1F4E79" w:themeColor="accent5" w:themeShade="80"/>
        </w:rPr>
        <w:t>NOTICE OF INTENT TO AWARD</w:t>
      </w:r>
      <w:r w:rsidRPr="00E23F32">
        <w:t xml:space="preserve">  </w:t>
      </w:r>
    </w:p>
    <w:p w14:paraId="232D77AF" w14:textId="77777777" w:rsidR="006F12B6" w:rsidRPr="00E23F32" w:rsidRDefault="006F12B6" w:rsidP="006F12B6">
      <w:pPr>
        <w:pStyle w:val="ListParagraph"/>
        <w:jc w:val="both"/>
      </w:pPr>
      <w:r w:rsidRPr="00E23F32">
        <w:t>Notices of the City’s intent to award a contract are posted to the Procurement Services Division’s website before 6:00 P.M. local Arizona time at least seven (7) calendar days before award.</w:t>
      </w:r>
    </w:p>
    <w:p w14:paraId="22553E88" w14:textId="77777777" w:rsidR="006F12B6" w:rsidRDefault="006F12B6" w:rsidP="006F12B6">
      <w:pPr>
        <w:pStyle w:val="ListParagraph"/>
        <w:tabs>
          <w:tab w:val="left" w:pos="5040"/>
          <w:tab w:val="left" w:pos="5940"/>
        </w:tabs>
        <w:jc w:val="both"/>
        <w:rPr>
          <w:b/>
        </w:rPr>
      </w:pPr>
    </w:p>
    <w:p w14:paraId="3B4CA599" w14:textId="77777777" w:rsidR="006F12B6" w:rsidRPr="00E23F32" w:rsidRDefault="006F12B6" w:rsidP="006F12B6">
      <w:pPr>
        <w:pStyle w:val="ListParagraph"/>
        <w:tabs>
          <w:tab w:val="left" w:pos="5040"/>
          <w:tab w:val="left" w:pos="5940"/>
        </w:tabs>
        <w:jc w:val="both"/>
      </w:pPr>
      <w:r w:rsidRPr="00E23F32">
        <w:rPr>
          <w:b/>
        </w:rPr>
        <w:t xml:space="preserve">It is the Respondent’s responsibility to check the City of Mesa’s Vendor Self Service portal at </w:t>
      </w:r>
      <w:hyperlink r:id="rId29" w:history="1">
        <w:r w:rsidRPr="00E23F32">
          <w:rPr>
            <w:rStyle w:val="Hyperlink"/>
          </w:rPr>
          <w:t>https://vendor.mesaaz.gov/</w:t>
        </w:r>
      </w:hyperlink>
      <w:r w:rsidRPr="00E23F32">
        <w:rPr>
          <w:b/>
        </w:rPr>
        <w:t xml:space="preserve"> to view Procurement’s Intent to Award notices.</w:t>
      </w:r>
      <w:r w:rsidRPr="00E23F32">
        <w:t xml:space="preserve">  This may be the only notification you will receive regarding the City’s Intent to Award a contract related to this Solicitation.</w:t>
      </w:r>
    </w:p>
    <w:p w14:paraId="0679AF49" w14:textId="77777777" w:rsidR="006F12B6" w:rsidRPr="00776832" w:rsidRDefault="006F12B6" w:rsidP="006F12B6">
      <w:pPr>
        <w:tabs>
          <w:tab w:val="left" w:pos="5040"/>
          <w:tab w:val="left" w:pos="5940"/>
        </w:tabs>
        <w:ind w:left="720"/>
        <w:jc w:val="both"/>
        <w:rPr>
          <w:sz w:val="16"/>
          <w:szCs w:val="16"/>
        </w:rPr>
      </w:pPr>
    </w:p>
    <w:p w14:paraId="054628B0" w14:textId="77777777" w:rsidR="006A5800" w:rsidRPr="006F5137" w:rsidRDefault="006A5800" w:rsidP="006A5800">
      <w:pPr>
        <w:pStyle w:val="ListParagraph"/>
        <w:numPr>
          <w:ilvl w:val="0"/>
          <w:numId w:val="3"/>
        </w:numPr>
        <w:jc w:val="both"/>
      </w:pPr>
      <w:r>
        <w:rPr>
          <w:rFonts w:cstheme="minorHAnsi"/>
          <w:b/>
          <w:bCs/>
          <w:color w:val="1F4E79" w:themeColor="accent5" w:themeShade="80"/>
          <w:spacing w:val="20"/>
        </w:rPr>
        <w:t>DEBRIEFINGS</w:t>
      </w:r>
    </w:p>
    <w:p w14:paraId="6F939F02" w14:textId="77777777" w:rsidR="006A5800" w:rsidRDefault="006A5800" w:rsidP="006A5800">
      <w:pPr>
        <w:ind w:left="720"/>
        <w:jc w:val="both"/>
      </w:pPr>
      <w:r>
        <w:t xml:space="preserve">A debrief is a practice primarily used during the Request for Proposals process, which allows the unsuccessful Respondent to meet with Procurement staff, upon request, to discuss the strong and weak points of that Respondent’s proposal. Any Respondent submitting a response to a solicitation can request a debriefing from the Procurement Officer. </w:t>
      </w:r>
      <w:r w:rsidRPr="00E23F32">
        <w:t xml:space="preserve"> </w:t>
      </w:r>
    </w:p>
    <w:p w14:paraId="0D47FCFA" w14:textId="77777777" w:rsidR="00F37D45" w:rsidRPr="00F37D45" w:rsidRDefault="00F37D45" w:rsidP="006A5800">
      <w:pPr>
        <w:pStyle w:val="ListParagraph"/>
        <w:jc w:val="both"/>
      </w:pPr>
    </w:p>
    <w:p w14:paraId="1DC0B001" w14:textId="77777777" w:rsidR="006F12B6" w:rsidRDefault="006F12B6" w:rsidP="006F12B6">
      <w:pPr>
        <w:pStyle w:val="ListParagraph"/>
        <w:numPr>
          <w:ilvl w:val="0"/>
          <w:numId w:val="3"/>
        </w:numPr>
        <w:jc w:val="both"/>
      </w:pPr>
      <w:r>
        <w:rPr>
          <w:rFonts w:cstheme="minorHAnsi"/>
          <w:b/>
          <w:bCs/>
          <w:color w:val="1F4E79" w:themeColor="accent5" w:themeShade="80"/>
          <w:spacing w:val="20"/>
        </w:rPr>
        <w:t>PROTEST AND APPEALS</w:t>
      </w:r>
      <w:r w:rsidRPr="00E23F32">
        <w:t xml:space="preserve">  </w:t>
      </w:r>
    </w:p>
    <w:p w14:paraId="042CDE26" w14:textId="77777777" w:rsidR="006F12B6" w:rsidRPr="00E23F32" w:rsidRDefault="006F12B6" w:rsidP="006F12B6">
      <w:pPr>
        <w:pStyle w:val="ListParagraph"/>
        <w:jc w:val="both"/>
      </w:pPr>
      <w:r w:rsidRPr="00E23F32">
        <w:t xml:space="preserve">If a Respondent or any person believes there is a mistake, impropriety, or defect in the Solicitation, believes the City improperly rejected its Response, or believes the selected Response should not receive the City contract based upon a fact supported issue with the Solicitation or selected Respondent or otherwise protests the award to the Respondent, the Respondent may submit a written protest.  All protests and appeals are governed by the City Procurement Rules (“Procurement Rules”).  The rules surrounding protests and appeals may be found in Section 6 of the Procurement Rules which are located on the Procurement Services Division website at </w:t>
      </w:r>
      <w:hyperlink r:id="rId30" w:history="1">
        <w:r w:rsidRPr="00E23F32">
          <w:rPr>
            <w:rStyle w:val="Hyperlink"/>
          </w:rPr>
          <w:t>http://mesaaz.gov/business/purchasing</w:t>
        </w:r>
      </w:hyperlink>
      <w:r w:rsidRPr="00E23F32">
        <w:t xml:space="preserve">. Please see the Procurement Rules for more information on the submission of a protest and corresponding appeal rights; if there exists any discrepancy between this Section and the Procurement Rules, the language of the Procurement Rules will </w:t>
      </w:r>
      <w:proofErr w:type="gramStart"/>
      <w:r w:rsidRPr="00E23F32">
        <w:t>control</w:t>
      </w:r>
      <w:proofErr w:type="gramEnd"/>
      <w:r w:rsidRPr="00E23F32">
        <w:t xml:space="preserve">.  </w:t>
      </w:r>
    </w:p>
    <w:p w14:paraId="48530BBB" w14:textId="77777777" w:rsidR="006F12B6" w:rsidRPr="00776832" w:rsidRDefault="006F12B6" w:rsidP="006F12B6">
      <w:pPr>
        <w:tabs>
          <w:tab w:val="left" w:pos="900"/>
          <w:tab w:val="left" w:pos="5040"/>
        </w:tabs>
        <w:autoSpaceDE w:val="0"/>
        <w:autoSpaceDN w:val="0"/>
        <w:adjustRightInd w:val="0"/>
        <w:ind w:left="720"/>
        <w:jc w:val="both"/>
        <w:rPr>
          <w:b/>
          <w:sz w:val="16"/>
          <w:szCs w:val="16"/>
          <w:u w:val="single"/>
        </w:rPr>
      </w:pPr>
    </w:p>
    <w:p w14:paraId="56BB0BBF" w14:textId="77777777" w:rsidR="006F12B6" w:rsidRPr="00E23F32" w:rsidRDefault="006F12B6" w:rsidP="006F12B6">
      <w:pPr>
        <w:tabs>
          <w:tab w:val="left" w:pos="900"/>
          <w:tab w:val="left" w:pos="5040"/>
        </w:tabs>
        <w:autoSpaceDE w:val="0"/>
        <w:autoSpaceDN w:val="0"/>
        <w:adjustRightInd w:val="0"/>
        <w:ind w:left="720"/>
        <w:jc w:val="both"/>
        <w:rPr>
          <w:b/>
          <w:u w:val="single"/>
        </w:rPr>
      </w:pPr>
      <w:r w:rsidRPr="00E23F32">
        <w:rPr>
          <w:b/>
          <w:u w:val="single"/>
        </w:rPr>
        <w:t>ADDRESS PROTESTS TO:</w:t>
      </w:r>
      <w:r w:rsidRPr="00E23F32">
        <w:rPr>
          <w:b/>
        </w:rPr>
        <w:tab/>
      </w:r>
      <w:r w:rsidRPr="00E23F32">
        <w:rPr>
          <w:b/>
          <w:u w:val="single"/>
        </w:rPr>
        <w:t>ADDRESS APPEALS TO:</w:t>
      </w:r>
    </w:p>
    <w:p w14:paraId="60BE9539" w14:textId="77777777" w:rsidR="006F12B6" w:rsidRPr="00E23F32" w:rsidRDefault="006F12B6" w:rsidP="006F12B6">
      <w:pPr>
        <w:tabs>
          <w:tab w:val="left" w:pos="900"/>
          <w:tab w:val="left" w:pos="5040"/>
        </w:tabs>
        <w:autoSpaceDE w:val="0"/>
        <w:autoSpaceDN w:val="0"/>
        <w:adjustRightInd w:val="0"/>
        <w:ind w:left="720"/>
        <w:jc w:val="both"/>
      </w:pPr>
      <w:r w:rsidRPr="00E23F32">
        <w:t>Kristy Garcia</w:t>
      </w:r>
      <w:r w:rsidRPr="00E23F32">
        <w:tab/>
        <w:t>Edward Quedens</w:t>
      </w:r>
    </w:p>
    <w:p w14:paraId="0A6F88B2" w14:textId="77777777" w:rsidR="006F12B6" w:rsidRPr="00E23F32" w:rsidRDefault="006F12B6" w:rsidP="006F12B6">
      <w:pPr>
        <w:tabs>
          <w:tab w:val="left" w:pos="900"/>
          <w:tab w:val="left" w:pos="5040"/>
        </w:tabs>
        <w:autoSpaceDE w:val="0"/>
        <w:autoSpaceDN w:val="0"/>
        <w:adjustRightInd w:val="0"/>
        <w:ind w:left="720"/>
        <w:jc w:val="both"/>
      </w:pPr>
      <w:r w:rsidRPr="00E23F32">
        <w:t>Procurement Administrator</w:t>
      </w:r>
      <w:r w:rsidRPr="00E23F32">
        <w:tab/>
        <w:t>Chief Procurement Officer</w:t>
      </w:r>
    </w:p>
    <w:p w14:paraId="73DBD819" w14:textId="77777777" w:rsidR="006F12B6" w:rsidRPr="00E23F32" w:rsidRDefault="006F12B6" w:rsidP="006F12B6">
      <w:pPr>
        <w:tabs>
          <w:tab w:val="left" w:pos="1100"/>
          <w:tab w:val="left" w:pos="5040"/>
        </w:tabs>
        <w:autoSpaceDE w:val="0"/>
        <w:autoSpaceDN w:val="0"/>
        <w:adjustRightInd w:val="0"/>
        <w:ind w:left="720"/>
        <w:jc w:val="both"/>
      </w:pPr>
      <w:r w:rsidRPr="00E23F32">
        <w:t>20 East Main Street, Suite 450</w:t>
      </w:r>
      <w:r w:rsidRPr="00E23F32">
        <w:tab/>
        <w:t>20 East Main Street, Suite 450</w:t>
      </w:r>
    </w:p>
    <w:p w14:paraId="53FE2334" w14:textId="77777777" w:rsidR="006F12B6" w:rsidRPr="00E23F32" w:rsidRDefault="006F12B6" w:rsidP="006F12B6">
      <w:pPr>
        <w:tabs>
          <w:tab w:val="left" w:pos="1100"/>
          <w:tab w:val="left" w:pos="5040"/>
        </w:tabs>
        <w:autoSpaceDE w:val="0"/>
        <w:autoSpaceDN w:val="0"/>
        <w:adjustRightInd w:val="0"/>
        <w:ind w:left="720"/>
        <w:jc w:val="both"/>
      </w:pPr>
      <w:r w:rsidRPr="00E23F32">
        <w:t>PO Box 1466</w:t>
      </w:r>
      <w:r w:rsidRPr="00E23F32">
        <w:tab/>
        <w:t>PO Box 1466</w:t>
      </w:r>
    </w:p>
    <w:p w14:paraId="57995FED" w14:textId="77777777" w:rsidR="006F12B6" w:rsidRPr="00E23F32" w:rsidRDefault="006F12B6" w:rsidP="006F12B6">
      <w:pPr>
        <w:tabs>
          <w:tab w:val="left" w:pos="1100"/>
          <w:tab w:val="left" w:pos="5040"/>
        </w:tabs>
        <w:autoSpaceDE w:val="0"/>
        <w:autoSpaceDN w:val="0"/>
        <w:adjustRightInd w:val="0"/>
        <w:ind w:left="720"/>
        <w:jc w:val="both"/>
      </w:pPr>
      <w:r w:rsidRPr="00E23F32">
        <w:t>Mesa, Arizona 85211-1466</w:t>
      </w:r>
      <w:r w:rsidRPr="00E23F32">
        <w:tab/>
        <w:t>Mesa, Arizona 85211-1466</w:t>
      </w:r>
    </w:p>
    <w:p w14:paraId="3201DF5D" w14:textId="77777777" w:rsidR="006F12B6" w:rsidRPr="00E23F32" w:rsidRDefault="006F12B6" w:rsidP="006F12B6">
      <w:pPr>
        <w:tabs>
          <w:tab w:val="left" w:pos="900"/>
          <w:tab w:val="left" w:pos="5040"/>
        </w:tabs>
        <w:autoSpaceDE w:val="0"/>
        <w:autoSpaceDN w:val="0"/>
        <w:adjustRightInd w:val="0"/>
        <w:ind w:left="720"/>
        <w:jc w:val="both"/>
      </w:pPr>
      <w:r w:rsidRPr="00E23F32">
        <w:t>Fax: (480) 644-2655</w:t>
      </w:r>
      <w:r w:rsidRPr="00E23F32">
        <w:tab/>
        <w:t>Fax: (480) 644-2687</w:t>
      </w:r>
    </w:p>
    <w:p w14:paraId="0CE2CB94" w14:textId="77777777" w:rsidR="006F12B6" w:rsidRPr="00E23F32" w:rsidRDefault="006F12B6" w:rsidP="006F12B6">
      <w:pPr>
        <w:tabs>
          <w:tab w:val="left" w:pos="900"/>
          <w:tab w:val="left" w:pos="5040"/>
        </w:tabs>
        <w:autoSpaceDE w:val="0"/>
        <w:autoSpaceDN w:val="0"/>
        <w:adjustRightInd w:val="0"/>
        <w:ind w:left="720"/>
        <w:jc w:val="both"/>
      </w:pPr>
      <w:r w:rsidRPr="00E23F32">
        <w:t xml:space="preserve">Email: </w:t>
      </w:r>
      <w:hyperlink r:id="rId31" w:history="1">
        <w:r w:rsidRPr="00E23F32">
          <w:rPr>
            <w:rStyle w:val="Hyperlink"/>
          </w:rPr>
          <w:t>Kristy.Garcia@MesaAZ.gov</w:t>
        </w:r>
      </w:hyperlink>
      <w:r w:rsidRPr="00E23F32">
        <w:tab/>
        <w:t xml:space="preserve">Email: </w:t>
      </w:r>
      <w:hyperlink r:id="rId32" w:history="1">
        <w:r w:rsidRPr="00E23F32">
          <w:rPr>
            <w:rStyle w:val="Hyperlink"/>
          </w:rPr>
          <w:t>Ed.Quedens@MesaAZ.gov</w:t>
        </w:r>
      </w:hyperlink>
    </w:p>
    <w:p w14:paraId="73A8A99B" w14:textId="77777777" w:rsidR="006A5800" w:rsidRPr="006A5800" w:rsidRDefault="006A5800" w:rsidP="006A5800">
      <w:pPr>
        <w:pStyle w:val="ListParagraph"/>
        <w:jc w:val="both"/>
      </w:pPr>
    </w:p>
    <w:p w14:paraId="287F8C08" w14:textId="77777777" w:rsidR="006F12B6" w:rsidRDefault="006F12B6" w:rsidP="006F12B6">
      <w:pPr>
        <w:pStyle w:val="ListParagraph"/>
        <w:numPr>
          <w:ilvl w:val="0"/>
          <w:numId w:val="3"/>
        </w:numPr>
        <w:jc w:val="both"/>
      </w:pPr>
      <w:r>
        <w:rPr>
          <w:rFonts w:cstheme="minorHAnsi"/>
          <w:b/>
          <w:bCs/>
          <w:color w:val="1F4E79" w:themeColor="accent5" w:themeShade="80"/>
          <w:spacing w:val="20"/>
        </w:rPr>
        <w:t>POLICY DOCUMENTS</w:t>
      </w:r>
      <w:r w:rsidRPr="00E23F32">
        <w:t xml:space="preserve"> </w:t>
      </w:r>
    </w:p>
    <w:p w14:paraId="402BD7F6" w14:textId="77777777" w:rsidR="006F12B6" w:rsidRPr="00E23F32" w:rsidRDefault="006F12B6" w:rsidP="006F12B6">
      <w:pPr>
        <w:pStyle w:val="ListParagraph"/>
        <w:jc w:val="both"/>
      </w:pPr>
      <w:r w:rsidRPr="00E23F32">
        <w:t>The City of Mesa Charter, Code, Procurement Rules, and Management Policy 200 govern this procurement and are incorporated as a part of this Solicitation by this reference.  A copy of these documents may be found on Mesa Procurement Services Division’s website at</w:t>
      </w:r>
      <w:r w:rsidRPr="00E23F32">
        <w:rPr>
          <w:u w:val="single"/>
        </w:rPr>
        <w:t xml:space="preserve"> </w:t>
      </w:r>
      <w:hyperlink r:id="rId33" w:history="1">
        <w:r w:rsidRPr="00E23F32">
          <w:rPr>
            <w:rStyle w:val="Hyperlink"/>
          </w:rPr>
          <w:t>www.mesaaz.gov/business/purchasing</w:t>
        </w:r>
      </w:hyperlink>
      <w:r w:rsidRPr="00E23F32">
        <w:t>.</w:t>
      </w:r>
    </w:p>
    <w:p w14:paraId="6D08D606" w14:textId="77777777" w:rsidR="006F12B6" w:rsidRDefault="006F12B6" w:rsidP="006F12B6">
      <w:pPr>
        <w:shd w:val="clear" w:color="auto" w:fill="1F4E79" w:themeFill="accent5" w:themeFillShade="80"/>
        <w:jc w:val="right"/>
        <w:rPr>
          <w:rFonts w:cstheme="minorHAnsi"/>
          <w:color w:val="FFFFFF" w:themeColor="background1"/>
          <w:spacing w:val="30"/>
          <w:sz w:val="40"/>
          <w:szCs w:val="40"/>
        </w:rPr>
        <w:sectPr w:rsidR="006F12B6" w:rsidSect="00DE786E">
          <w:headerReference w:type="default" r:id="rId34"/>
          <w:pgSz w:w="12240" w:h="15840"/>
          <w:pgMar w:top="1440" w:right="1440" w:bottom="1440" w:left="1440" w:header="720" w:footer="720" w:gutter="0"/>
          <w:cols w:space="720"/>
          <w:docGrid w:linePitch="360"/>
        </w:sectPr>
      </w:pPr>
    </w:p>
    <w:p w14:paraId="0707A655" w14:textId="77777777" w:rsidR="00633F29" w:rsidRPr="00E7226F" w:rsidRDefault="00633F29" w:rsidP="00A217CD">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 xml:space="preserve">SECTION </w:t>
      </w:r>
      <w:r w:rsidR="006F12B6">
        <w:rPr>
          <w:rFonts w:cstheme="minorHAnsi"/>
          <w:color w:val="FFFFFF" w:themeColor="background1"/>
          <w:spacing w:val="30"/>
          <w:sz w:val="40"/>
          <w:szCs w:val="40"/>
        </w:rPr>
        <w:t>5</w:t>
      </w:r>
    </w:p>
    <w:p w14:paraId="4B84D1FC" w14:textId="77777777" w:rsidR="00633F29" w:rsidRPr="00E7226F" w:rsidRDefault="00633F29" w:rsidP="00633F29">
      <w:pPr>
        <w:jc w:val="right"/>
        <w:rPr>
          <w:rFonts w:cstheme="minorHAnsi"/>
          <w:color w:val="1F4E79" w:themeColor="accent5" w:themeShade="80"/>
          <w:spacing w:val="30"/>
          <w:sz w:val="32"/>
          <w:szCs w:val="32"/>
        </w:rPr>
      </w:pPr>
      <w:r w:rsidRPr="00E7226F">
        <w:rPr>
          <w:rFonts w:cstheme="minorHAnsi"/>
          <w:color w:val="1F4E79" w:themeColor="accent5" w:themeShade="80"/>
          <w:spacing w:val="30"/>
          <w:sz w:val="32"/>
          <w:szCs w:val="32"/>
        </w:rPr>
        <w:t xml:space="preserve">PROPOSAL </w:t>
      </w:r>
      <w:r w:rsidR="006F12B6">
        <w:rPr>
          <w:rFonts w:cstheme="minorHAnsi"/>
          <w:color w:val="1F4E79" w:themeColor="accent5" w:themeShade="80"/>
          <w:spacing w:val="30"/>
          <w:sz w:val="32"/>
          <w:szCs w:val="32"/>
        </w:rPr>
        <w:t>ATTACHMENTS</w:t>
      </w:r>
    </w:p>
    <w:p w14:paraId="417898D9" w14:textId="77777777" w:rsidR="00633F29" w:rsidRPr="00E7226F" w:rsidRDefault="00633F29" w:rsidP="00633F29">
      <w:pPr>
        <w:rPr>
          <w:rFonts w:cstheme="minorHAnsi"/>
        </w:rPr>
      </w:pPr>
    </w:p>
    <w:p w14:paraId="4A8C90AD" w14:textId="77777777" w:rsidR="00174955" w:rsidRPr="00C55E1A" w:rsidRDefault="00174955" w:rsidP="00090BE7">
      <w:pPr>
        <w:pStyle w:val="ListParagraph"/>
        <w:numPr>
          <w:ilvl w:val="0"/>
          <w:numId w:val="4"/>
        </w:numPr>
        <w:jc w:val="both"/>
        <w:rPr>
          <w:rFonts w:cstheme="minorHAnsi"/>
          <w:b/>
          <w:bCs/>
          <w:color w:val="1F4E79" w:themeColor="accent5" w:themeShade="80"/>
          <w:spacing w:val="20"/>
        </w:rPr>
      </w:pPr>
      <w:r w:rsidRPr="00C55E1A">
        <w:rPr>
          <w:rFonts w:cstheme="minorHAnsi"/>
          <w:b/>
          <w:bCs/>
          <w:color w:val="1F4E79" w:themeColor="accent5" w:themeShade="80"/>
          <w:spacing w:val="20"/>
        </w:rPr>
        <w:t>COST/FEE SCHEDULE (</w:t>
      </w:r>
      <w:r w:rsidR="00412F5A">
        <w:rPr>
          <w:rFonts w:cstheme="minorHAnsi"/>
          <w:b/>
          <w:bCs/>
          <w:color w:val="1F4E79" w:themeColor="accent5" w:themeShade="80"/>
          <w:spacing w:val="20"/>
        </w:rPr>
        <w:t>ATTACHMENT A</w:t>
      </w:r>
      <w:r w:rsidRPr="00C55E1A">
        <w:rPr>
          <w:rFonts w:cstheme="minorHAnsi"/>
          <w:b/>
          <w:bCs/>
          <w:color w:val="1F4E79" w:themeColor="accent5" w:themeShade="80"/>
          <w:spacing w:val="20"/>
        </w:rPr>
        <w:t>)</w:t>
      </w:r>
    </w:p>
    <w:p w14:paraId="0D972081" w14:textId="77777777" w:rsidR="00EA36A5" w:rsidRDefault="00EA36A5" w:rsidP="00711C5A">
      <w:pPr>
        <w:ind w:left="720"/>
        <w:jc w:val="both"/>
        <w:rPr>
          <w:rFonts w:cstheme="minorHAnsi"/>
        </w:rPr>
      </w:pPr>
      <w:r w:rsidRPr="00E7226F">
        <w:rPr>
          <w:rFonts w:cstheme="minorHAnsi"/>
        </w:rPr>
        <w:t xml:space="preserve">The </w:t>
      </w:r>
      <w:r w:rsidR="0043661A">
        <w:rPr>
          <w:rFonts w:cstheme="minorHAnsi"/>
        </w:rPr>
        <w:t>Respondent</w:t>
      </w:r>
      <w:r w:rsidRPr="00E7226F">
        <w:rPr>
          <w:rFonts w:cstheme="minorHAnsi"/>
        </w:rPr>
        <w:t xml:space="preserve"> shall complete and submit the information requested in this Submittal.  </w:t>
      </w:r>
      <w:r w:rsidR="00500C2F" w:rsidRPr="00500C2F">
        <w:rPr>
          <w:rFonts w:cstheme="minorHAnsi"/>
        </w:rPr>
        <w:t>The purpose of th</w:t>
      </w:r>
      <w:r w:rsidR="00500C2F">
        <w:rPr>
          <w:rFonts w:cstheme="minorHAnsi"/>
        </w:rPr>
        <w:t xml:space="preserve">is submittal </w:t>
      </w:r>
      <w:r w:rsidR="00500C2F" w:rsidRPr="00500C2F">
        <w:rPr>
          <w:rFonts w:cstheme="minorHAnsi"/>
        </w:rPr>
        <w:t xml:space="preserve">is to provide a standard format </w:t>
      </w:r>
      <w:r w:rsidR="00500C2F">
        <w:rPr>
          <w:rFonts w:cstheme="minorHAnsi"/>
        </w:rPr>
        <w:t xml:space="preserve">to allow a </w:t>
      </w:r>
      <w:r w:rsidR="00500C2F" w:rsidRPr="00500C2F">
        <w:rPr>
          <w:rFonts w:cstheme="minorHAnsi"/>
        </w:rPr>
        <w:t>detailed</w:t>
      </w:r>
      <w:r w:rsidR="00500C2F">
        <w:rPr>
          <w:rFonts w:cstheme="minorHAnsi"/>
        </w:rPr>
        <w:t xml:space="preserve"> and comparable </w:t>
      </w:r>
      <w:r w:rsidR="00500C2F" w:rsidRPr="00500C2F">
        <w:rPr>
          <w:rFonts w:cstheme="minorHAnsi"/>
        </w:rPr>
        <w:t xml:space="preserve">review and analysis.  The </w:t>
      </w:r>
      <w:r w:rsidR="0043661A">
        <w:rPr>
          <w:rFonts w:cstheme="minorHAnsi"/>
        </w:rPr>
        <w:t>Respondent</w:t>
      </w:r>
      <w:r w:rsidR="00500C2F" w:rsidRPr="00500C2F">
        <w:rPr>
          <w:rFonts w:cstheme="minorHAnsi"/>
        </w:rPr>
        <w:t xml:space="preserve"> is not permitted to adjust or modify this form and may not include additional rates, amounts, costs, information, exceptions, or limitations to their </w:t>
      </w:r>
      <w:r w:rsidR="006A27CA">
        <w:rPr>
          <w:rFonts w:cstheme="minorHAnsi"/>
        </w:rPr>
        <w:t>cost</w:t>
      </w:r>
      <w:r w:rsidR="00500C2F" w:rsidRPr="00500C2F">
        <w:rPr>
          <w:rFonts w:cstheme="minorHAnsi"/>
        </w:rPr>
        <w:t xml:space="preserve"> proposal. Failure to meet these requirements may deem the Proposal to be non-responsive.  </w:t>
      </w:r>
    </w:p>
    <w:p w14:paraId="79C6BEAA" w14:textId="77777777" w:rsidR="00412F5A" w:rsidRDefault="00412F5A" w:rsidP="00711C5A">
      <w:pPr>
        <w:ind w:left="720"/>
        <w:jc w:val="both"/>
        <w:rPr>
          <w:rFonts w:cstheme="minorHAnsi"/>
        </w:rPr>
      </w:pPr>
    </w:p>
    <w:p w14:paraId="1FEE20A1" w14:textId="77777777" w:rsidR="00F567B9" w:rsidRPr="00F426BB" w:rsidRDefault="00F567B9" w:rsidP="00412F5A">
      <w:pPr>
        <w:ind w:firstLine="720"/>
        <w:jc w:val="center"/>
      </w:pPr>
      <w:r w:rsidRPr="00F426BB">
        <w:t xml:space="preserve">Respondent </w:t>
      </w:r>
      <w:r w:rsidRPr="00F426BB">
        <w:rPr>
          <w:u w:val="single"/>
        </w:rPr>
        <w:t>must</w:t>
      </w:r>
      <w:r w:rsidRPr="00F426BB">
        <w:t xml:space="preserve"> utilize the </w:t>
      </w:r>
      <w:proofErr w:type="gramStart"/>
      <w:r w:rsidRPr="00F426BB">
        <w:t>below document</w:t>
      </w:r>
      <w:proofErr w:type="gramEnd"/>
      <w:r w:rsidRPr="00F426BB">
        <w:t xml:space="preserve"> when responding to this Solicitation and </w:t>
      </w:r>
      <w:r w:rsidRPr="00F426BB">
        <w:rPr>
          <w:b/>
          <w:color w:val="FF0000"/>
        </w:rPr>
        <w:t>return the document in an Excel</w:t>
      </w:r>
      <w:r w:rsidRPr="00F426BB">
        <w:t xml:space="preserve"> format with their response.</w:t>
      </w:r>
    </w:p>
    <w:p w14:paraId="0D668AE5" w14:textId="77777777" w:rsidR="00F567B9" w:rsidRPr="00F426BB" w:rsidRDefault="00F567B9" w:rsidP="00F567B9"/>
    <w:p w14:paraId="31EB34D4" w14:textId="7D57626E" w:rsidR="00F567B9" w:rsidRDefault="000A5107" w:rsidP="00F567B9">
      <w:pPr>
        <w:jc w:val="center"/>
      </w:pPr>
      <w:r>
        <w:object w:dxaOrig="1539" w:dyaOrig="997" w14:anchorId="1C682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35" o:title=""/>
          </v:shape>
          <o:OLEObject Type="Embed" ProgID="Excel.Sheet.12" ShapeID="_x0000_i1025" DrawAspect="Icon" ObjectID="_1843184234" r:id="rId36"/>
        </w:object>
      </w:r>
    </w:p>
    <w:p w14:paraId="2756875A" w14:textId="77777777" w:rsidR="00F567B9" w:rsidRDefault="00F567B9" w:rsidP="00F567B9">
      <w:pPr>
        <w:jc w:val="center"/>
      </w:pPr>
    </w:p>
    <w:p w14:paraId="3D935579" w14:textId="77777777" w:rsidR="0002144B" w:rsidRDefault="00F567B9" w:rsidP="0002144B">
      <w:pPr>
        <w:jc w:val="center"/>
        <w:rPr>
          <w:b/>
          <w:bCs/>
          <w:color w:val="FF0000"/>
        </w:rPr>
      </w:pPr>
      <w:r w:rsidRPr="00412F5A">
        <w:rPr>
          <w:b/>
          <w:bCs/>
          <w:color w:val="FF0000"/>
        </w:rPr>
        <w:t>(Double Click Icon to Open)</w:t>
      </w:r>
    </w:p>
    <w:p w14:paraId="5842CB43" w14:textId="77777777" w:rsidR="0002144B" w:rsidRDefault="0002144B" w:rsidP="0002144B">
      <w:pPr>
        <w:jc w:val="center"/>
        <w:rPr>
          <w:b/>
          <w:bCs/>
          <w:color w:val="FF0000"/>
        </w:rPr>
      </w:pPr>
    </w:p>
    <w:p w14:paraId="157CAE0C" w14:textId="77777777" w:rsidR="0002144B" w:rsidRDefault="0002144B" w:rsidP="0002144B">
      <w:pPr>
        <w:pStyle w:val="ListParagraph"/>
        <w:jc w:val="both"/>
        <w:rPr>
          <w:rFonts w:cstheme="minorHAnsi"/>
          <w:b/>
          <w:bCs/>
          <w:color w:val="1F4E79" w:themeColor="accent5" w:themeShade="80"/>
          <w:spacing w:val="20"/>
        </w:rPr>
      </w:pPr>
    </w:p>
    <w:p w14:paraId="6B2DBAA1" w14:textId="77777777" w:rsidR="002E4DD6" w:rsidRDefault="002E4DD6" w:rsidP="0002144B">
      <w:pPr>
        <w:pStyle w:val="ListParagraph"/>
        <w:numPr>
          <w:ilvl w:val="0"/>
          <w:numId w:val="4"/>
        </w:numPr>
        <w:jc w:val="both"/>
        <w:rPr>
          <w:rFonts w:cstheme="minorHAnsi"/>
          <w:b/>
          <w:bCs/>
          <w:color w:val="1F4E79" w:themeColor="accent5" w:themeShade="80"/>
          <w:spacing w:val="20"/>
        </w:rPr>
      </w:pPr>
      <w:r>
        <w:rPr>
          <w:rFonts w:cstheme="minorHAnsi"/>
          <w:b/>
          <w:bCs/>
          <w:color w:val="1F4E79" w:themeColor="accent5" w:themeShade="80"/>
          <w:spacing w:val="20"/>
        </w:rPr>
        <w:t>REQUIRED RESPONSE FORMS (ATTACHMENT B)</w:t>
      </w:r>
    </w:p>
    <w:p w14:paraId="545D9C23" w14:textId="77777777" w:rsidR="00E77B07" w:rsidRDefault="00E77B07" w:rsidP="00E77B07">
      <w:pPr>
        <w:pStyle w:val="ListParagraph"/>
        <w:jc w:val="both"/>
        <w:rPr>
          <w:rFonts w:cstheme="minorHAnsi"/>
          <w:b/>
          <w:bCs/>
          <w:color w:val="1F4E79" w:themeColor="accent5" w:themeShade="80"/>
          <w:spacing w:val="20"/>
        </w:rPr>
      </w:pPr>
    </w:p>
    <w:bookmarkStart w:id="3" w:name="Response"/>
    <w:bookmarkEnd w:id="3"/>
    <w:bookmarkStart w:id="4" w:name="_MON_1500967864"/>
    <w:bookmarkEnd w:id="4"/>
    <w:p w14:paraId="263BC90D" w14:textId="28A25D42" w:rsidR="00F567B9" w:rsidRDefault="00AD3559" w:rsidP="00E77B07">
      <w:pPr>
        <w:jc w:val="center"/>
      </w:pPr>
      <w:r>
        <w:object w:dxaOrig="2520" w:dyaOrig="1640" w14:anchorId="1CADFE8C">
          <v:shape id="_x0000_i1026" type="#_x0000_t75" style="width:126pt;height:81.75pt" o:ole="">
            <v:imagedata r:id="rId37" o:title=""/>
          </v:shape>
          <o:OLEObject Type="Embed" ProgID="Word.Document.12" ShapeID="_x0000_i1026" DrawAspect="Icon" ObjectID="_1843184235" r:id="rId38">
            <o:FieldCodes>\s</o:FieldCodes>
          </o:OLEObject>
        </w:object>
      </w:r>
    </w:p>
    <w:p w14:paraId="5E9CC57F" w14:textId="77777777" w:rsidR="00F567B9" w:rsidRPr="00F8210B" w:rsidRDefault="00F567B9" w:rsidP="0043661A">
      <w:pPr>
        <w:pStyle w:val="ListParagraph"/>
        <w:ind w:left="2880" w:firstLine="720"/>
        <w:rPr>
          <w:rFonts w:cstheme="minorHAnsi"/>
          <w:b/>
          <w:bCs/>
          <w:color w:val="1F4E79" w:themeColor="accent5" w:themeShade="80"/>
          <w:spacing w:val="20"/>
        </w:rPr>
      </w:pPr>
      <w:r w:rsidRPr="00F8210B">
        <w:rPr>
          <w:b/>
          <w:bCs/>
          <w:color w:val="FF0000"/>
        </w:rPr>
        <w:t>(Double Click Icon to Open)</w:t>
      </w:r>
    </w:p>
    <w:p w14:paraId="3F5187CE" w14:textId="77777777" w:rsidR="002E4DD6" w:rsidRDefault="002E4DD6" w:rsidP="002E4DD6">
      <w:pPr>
        <w:pStyle w:val="ListParagraph"/>
        <w:jc w:val="both"/>
        <w:rPr>
          <w:rFonts w:cstheme="minorHAnsi"/>
          <w:b/>
          <w:bCs/>
          <w:color w:val="1F4E79" w:themeColor="accent5" w:themeShade="80"/>
          <w:spacing w:val="20"/>
        </w:rPr>
      </w:pPr>
    </w:p>
    <w:p w14:paraId="35D3CE8A" w14:textId="77777777" w:rsidR="00412F5A" w:rsidRDefault="00412F5A">
      <w:pPr>
        <w:rPr>
          <w:rFonts w:cstheme="minorHAnsi"/>
          <w:b/>
          <w:bCs/>
          <w:color w:val="1F4E79" w:themeColor="accent5" w:themeShade="80"/>
          <w:spacing w:val="20"/>
          <w:highlight w:val="green"/>
        </w:rPr>
      </w:pPr>
    </w:p>
    <w:p w14:paraId="19A762C5" w14:textId="77777777" w:rsidR="00585EB6" w:rsidRDefault="00585EB6">
      <w:pPr>
        <w:rPr>
          <w:rFonts w:cstheme="minorHAnsi"/>
          <w:b/>
          <w:bCs/>
          <w:color w:val="1F4E79" w:themeColor="accent5" w:themeShade="80"/>
          <w:spacing w:val="20"/>
          <w:highlight w:val="green"/>
        </w:rPr>
      </w:pPr>
    </w:p>
    <w:p w14:paraId="4584E2DA" w14:textId="77777777" w:rsidR="00585EB6" w:rsidRDefault="00585EB6">
      <w:pPr>
        <w:rPr>
          <w:rFonts w:cstheme="minorHAnsi"/>
          <w:b/>
          <w:bCs/>
          <w:color w:val="1F4E79" w:themeColor="accent5" w:themeShade="80"/>
          <w:spacing w:val="20"/>
          <w:highlight w:val="green"/>
        </w:rPr>
      </w:pPr>
    </w:p>
    <w:p w14:paraId="15FFA362" w14:textId="77777777" w:rsidR="00585EB6" w:rsidRDefault="00585EB6">
      <w:pPr>
        <w:rPr>
          <w:rFonts w:cstheme="minorHAnsi"/>
          <w:b/>
          <w:bCs/>
          <w:color w:val="1F4E79" w:themeColor="accent5" w:themeShade="80"/>
          <w:spacing w:val="20"/>
          <w:highlight w:val="green"/>
        </w:rPr>
      </w:pPr>
    </w:p>
    <w:p w14:paraId="0B2BA672" w14:textId="2E008415" w:rsidR="002E4DD6" w:rsidRPr="008709E8" w:rsidRDefault="008709E8" w:rsidP="00E77B07">
      <w:pPr>
        <w:pStyle w:val="ListParagraph"/>
        <w:numPr>
          <w:ilvl w:val="0"/>
          <w:numId w:val="4"/>
        </w:numPr>
        <w:jc w:val="both"/>
        <w:rPr>
          <w:rFonts w:cstheme="minorHAnsi"/>
          <w:b/>
          <w:bCs/>
          <w:color w:val="1F4E79" w:themeColor="accent5" w:themeShade="80"/>
          <w:spacing w:val="20"/>
        </w:rPr>
      </w:pPr>
      <w:bookmarkStart w:id="5" w:name="_Hlk189658942"/>
      <w:r w:rsidRPr="008709E8">
        <w:rPr>
          <w:rFonts w:cstheme="minorHAnsi"/>
          <w:b/>
          <w:bCs/>
          <w:color w:val="1F4E79" w:themeColor="accent5" w:themeShade="80"/>
          <w:spacing w:val="20"/>
        </w:rPr>
        <w:t>DEVICE COUNT</w:t>
      </w:r>
      <w:r w:rsidR="00E77B07" w:rsidRPr="008709E8">
        <w:rPr>
          <w:rFonts w:cstheme="minorHAnsi"/>
          <w:b/>
          <w:bCs/>
          <w:color w:val="1F4E79" w:themeColor="accent5" w:themeShade="80"/>
          <w:spacing w:val="20"/>
        </w:rPr>
        <w:t xml:space="preserve"> (ATTACHMENT C)</w:t>
      </w:r>
    </w:p>
    <w:p w14:paraId="249D0D9A" w14:textId="77777777" w:rsidR="0002144B" w:rsidRDefault="0002144B" w:rsidP="0002144B">
      <w:pPr>
        <w:jc w:val="both"/>
        <w:rPr>
          <w:rFonts w:cstheme="minorHAnsi"/>
          <w:b/>
          <w:bCs/>
          <w:color w:val="1F4E79" w:themeColor="accent5" w:themeShade="80"/>
          <w:spacing w:val="20"/>
          <w:highlight w:val="green"/>
        </w:rPr>
      </w:pPr>
    </w:p>
    <w:p w14:paraId="381F8A8A" w14:textId="77777777" w:rsidR="0002144B" w:rsidRDefault="0002144B" w:rsidP="0002144B">
      <w:pPr>
        <w:jc w:val="both"/>
        <w:rPr>
          <w:rFonts w:cstheme="minorHAnsi"/>
          <w:b/>
          <w:bCs/>
          <w:color w:val="1F4E79" w:themeColor="accent5" w:themeShade="80"/>
          <w:spacing w:val="20"/>
          <w:highlight w:val="green"/>
        </w:rPr>
      </w:pPr>
    </w:p>
    <w:p w14:paraId="2D128F73" w14:textId="3DA5F95F" w:rsidR="0002144B" w:rsidRPr="00AD3559" w:rsidRDefault="000A5107" w:rsidP="0002144B">
      <w:pPr>
        <w:jc w:val="center"/>
        <w:rPr>
          <w:rFonts w:cstheme="minorHAnsi"/>
          <w:b/>
          <w:bCs/>
          <w:color w:val="1F4E79" w:themeColor="accent5" w:themeShade="80"/>
          <w:spacing w:val="20"/>
        </w:rPr>
      </w:pPr>
      <w:r>
        <w:rPr>
          <w:rFonts w:cstheme="minorHAnsi"/>
          <w:b/>
          <w:bCs/>
          <w:color w:val="1F4E79" w:themeColor="accent5" w:themeShade="80"/>
          <w:spacing w:val="20"/>
        </w:rPr>
        <w:object w:dxaOrig="1539" w:dyaOrig="997" w14:anchorId="235C994A">
          <v:shape id="_x0000_i1027" type="#_x0000_t75" style="width:77.25pt;height:49.5pt" o:ole="">
            <v:imagedata r:id="rId39" o:title=""/>
          </v:shape>
          <o:OLEObject Type="Embed" ProgID="Excel.Sheet.12" ShapeID="_x0000_i1027" DrawAspect="Icon" ObjectID="_1843184236" r:id="rId40"/>
        </w:object>
      </w:r>
    </w:p>
    <w:p w14:paraId="3C15F4E9" w14:textId="77777777" w:rsidR="0002144B" w:rsidRDefault="0002144B" w:rsidP="0002144B">
      <w:pPr>
        <w:jc w:val="center"/>
        <w:rPr>
          <w:b/>
          <w:bCs/>
          <w:color w:val="FF0000"/>
          <w:sz w:val="20"/>
        </w:rPr>
      </w:pPr>
    </w:p>
    <w:p w14:paraId="31616916" w14:textId="77777777" w:rsidR="0002144B" w:rsidRPr="0002144B" w:rsidRDefault="0002144B" w:rsidP="0002144B">
      <w:pPr>
        <w:jc w:val="center"/>
        <w:rPr>
          <w:b/>
          <w:bCs/>
          <w:color w:val="FF0000"/>
        </w:rPr>
      </w:pPr>
      <w:r w:rsidRPr="0002144B">
        <w:rPr>
          <w:b/>
          <w:bCs/>
          <w:color w:val="FF0000"/>
        </w:rPr>
        <w:t>(Double Click Icon to Open)</w:t>
      </w:r>
    </w:p>
    <w:p w14:paraId="01092DB0" w14:textId="77777777" w:rsidR="0002144B" w:rsidRDefault="0002144B" w:rsidP="0002144B">
      <w:pPr>
        <w:jc w:val="center"/>
        <w:rPr>
          <w:rFonts w:cstheme="minorHAnsi"/>
          <w:b/>
          <w:bCs/>
          <w:color w:val="1F4E79" w:themeColor="accent5" w:themeShade="80"/>
          <w:spacing w:val="20"/>
          <w:highlight w:val="green"/>
        </w:rPr>
      </w:pPr>
    </w:p>
    <w:p w14:paraId="582A715B" w14:textId="77777777" w:rsidR="0002144B" w:rsidRPr="0002144B" w:rsidRDefault="0002144B" w:rsidP="0002144B">
      <w:pPr>
        <w:jc w:val="center"/>
        <w:rPr>
          <w:rFonts w:cstheme="minorHAnsi"/>
          <w:b/>
          <w:bCs/>
          <w:color w:val="1F4E79" w:themeColor="accent5" w:themeShade="80"/>
          <w:spacing w:val="20"/>
          <w:highlight w:val="green"/>
        </w:rPr>
      </w:pPr>
    </w:p>
    <w:p w14:paraId="6F4BA7A5" w14:textId="77777777" w:rsidR="00E77B07" w:rsidRDefault="00E77B07" w:rsidP="00E77B07">
      <w:pPr>
        <w:jc w:val="both"/>
        <w:rPr>
          <w:rFonts w:cstheme="minorHAnsi"/>
          <w:b/>
          <w:bCs/>
          <w:color w:val="1F4E79" w:themeColor="accent5" w:themeShade="80"/>
          <w:spacing w:val="20"/>
        </w:rPr>
      </w:pPr>
    </w:p>
    <w:bookmarkEnd w:id="5"/>
    <w:p w14:paraId="446B4659" w14:textId="77777777" w:rsidR="002E4DD6" w:rsidRPr="008709E8" w:rsidRDefault="002E4DD6" w:rsidP="00E77B07">
      <w:pPr>
        <w:pStyle w:val="ListParagraph"/>
        <w:numPr>
          <w:ilvl w:val="0"/>
          <w:numId w:val="4"/>
        </w:numPr>
        <w:jc w:val="both"/>
        <w:rPr>
          <w:rFonts w:cstheme="minorHAnsi"/>
          <w:b/>
          <w:bCs/>
          <w:color w:val="1F4E79" w:themeColor="accent5" w:themeShade="80"/>
          <w:spacing w:val="20"/>
        </w:rPr>
      </w:pPr>
      <w:r w:rsidRPr="008709E8">
        <w:rPr>
          <w:rFonts w:cstheme="minorHAnsi"/>
          <w:b/>
          <w:bCs/>
          <w:color w:val="1F4E79" w:themeColor="accent5" w:themeShade="80"/>
          <w:spacing w:val="20"/>
        </w:rPr>
        <w:lastRenderedPageBreak/>
        <w:t>SUPPLIER SUSTAINABILITY QUESTIONNAIRE</w:t>
      </w:r>
      <w:r w:rsidR="00E77B07" w:rsidRPr="008709E8">
        <w:rPr>
          <w:rFonts w:cstheme="minorHAnsi"/>
          <w:b/>
          <w:bCs/>
          <w:color w:val="1F4E79" w:themeColor="accent5" w:themeShade="80"/>
          <w:spacing w:val="20"/>
        </w:rPr>
        <w:t xml:space="preserve"> (ATTACHMENT D)</w:t>
      </w:r>
    </w:p>
    <w:p w14:paraId="6276A344" w14:textId="77777777" w:rsidR="00F567B9" w:rsidRDefault="00F567B9" w:rsidP="00F567B9">
      <w:pPr>
        <w:pStyle w:val="ListParagraph"/>
        <w:rPr>
          <w:rFonts w:cstheme="minorHAnsi"/>
          <w:b/>
          <w:bCs/>
          <w:color w:val="1F4E79" w:themeColor="accent5" w:themeShade="80"/>
          <w:spacing w:val="20"/>
        </w:rPr>
      </w:pPr>
    </w:p>
    <w:p w14:paraId="7C6246DC" w14:textId="77777777" w:rsidR="00776832" w:rsidRPr="00F567B9" w:rsidRDefault="00776832" w:rsidP="00F567B9">
      <w:pPr>
        <w:pStyle w:val="ListParagraph"/>
        <w:rPr>
          <w:rFonts w:cstheme="minorHAnsi"/>
          <w:b/>
          <w:bCs/>
          <w:color w:val="1F4E79" w:themeColor="accent5" w:themeShade="80"/>
          <w:spacing w:val="20"/>
        </w:rPr>
      </w:pPr>
    </w:p>
    <w:bookmarkStart w:id="6" w:name="_MON_1734435870"/>
    <w:bookmarkEnd w:id="6"/>
    <w:p w14:paraId="614559FC" w14:textId="487518A6" w:rsidR="00F567B9" w:rsidRDefault="00AD3559" w:rsidP="00F567B9">
      <w:pPr>
        <w:jc w:val="center"/>
      </w:pPr>
      <w:r>
        <w:object w:dxaOrig="1440" w:dyaOrig="932" w14:anchorId="738B3F0C">
          <v:shape id="_x0000_i1028" type="#_x0000_t75" style="width:1in;height:46.5pt" o:ole="">
            <v:imagedata r:id="rId41" o:title=""/>
          </v:shape>
          <o:OLEObject Type="Embed" ProgID="Word.Document.12" ShapeID="_x0000_i1028" DrawAspect="Icon" ObjectID="_1843184237" r:id="rId42">
            <o:FieldCodes>\s</o:FieldCodes>
          </o:OLEObject>
        </w:object>
      </w:r>
    </w:p>
    <w:p w14:paraId="3C9A0053" w14:textId="77777777" w:rsidR="00F567B9" w:rsidRDefault="00F567B9" w:rsidP="00F567B9">
      <w:pPr>
        <w:jc w:val="center"/>
      </w:pPr>
    </w:p>
    <w:p w14:paraId="7B0B3994" w14:textId="77777777" w:rsidR="00F567B9" w:rsidRPr="0002144B" w:rsidRDefault="00F567B9" w:rsidP="00E77B07">
      <w:pPr>
        <w:jc w:val="center"/>
        <w:rPr>
          <w:b/>
          <w:bCs/>
          <w:color w:val="FF0000"/>
        </w:rPr>
      </w:pPr>
      <w:r w:rsidRPr="0002144B">
        <w:rPr>
          <w:b/>
          <w:bCs/>
          <w:color w:val="FF0000"/>
        </w:rPr>
        <w:t>(Double Click Icon to Open)</w:t>
      </w:r>
    </w:p>
    <w:p w14:paraId="78ACE344" w14:textId="77777777" w:rsidR="00412F5A" w:rsidRDefault="00412F5A" w:rsidP="00E77B07">
      <w:pPr>
        <w:jc w:val="center"/>
        <w:rPr>
          <w:rFonts w:cstheme="minorHAnsi"/>
          <w:b/>
          <w:bCs/>
          <w:color w:val="1F4E79" w:themeColor="accent5" w:themeShade="80"/>
          <w:spacing w:val="20"/>
        </w:rPr>
      </w:pPr>
    </w:p>
    <w:p w14:paraId="1B979553" w14:textId="77777777" w:rsidR="002E4DD6" w:rsidRPr="002E4DD6" w:rsidRDefault="002E4DD6" w:rsidP="002E4DD6">
      <w:pPr>
        <w:jc w:val="both"/>
        <w:rPr>
          <w:rFonts w:cstheme="minorHAnsi"/>
          <w:b/>
          <w:bCs/>
          <w:color w:val="1F4E79" w:themeColor="accent5" w:themeShade="80"/>
          <w:spacing w:val="20"/>
        </w:rPr>
      </w:pPr>
    </w:p>
    <w:p w14:paraId="2148611A" w14:textId="77777777" w:rsidR="0002144B" w:rsidRDefault="0002144B" w:rsidP="0002144B">
      <w:pPr>
        <w:pStyle w:val="ListParagraph"/>
        <w:jc w:val="both"/>
        <w:rPr>
          <w:rFonts w:cstheme="minorHAnsi"/>
          <w:b/>
          <w:bCs/>
          <w:color w:val="1F4E79" w:themeColor="accent5" w:themeShade="80"/>
          <w:spacing w:val="20"/>
          <w:highlight w:val="green"/>
        </w:rPr>
      </w:pPr>
    </w:p>
    <w:p w14:paraId="70C1F503" w14:textId="02620071" w:rsidR="002E4DD6" w:rsidRPr="008709E8" w:rsidRDefault="008709E8" w:rsidP="00090BE7">
      <w:pPr>
        <w:pStyle w:val="ListParagraph"/>
        <w:numPr>
          <w:ilvl w:val="0"/>
          <w:numId w:val="4"/>
        </w:numPr>
        <w:jc w:val="both"/>
        <w:rPr>
          <w:rFonts w:cstheme="minorHAnsi"/>
          <w:b/>
          <w:bCs/>
          <w:color w:val="1F4E79" w:themeColor="accent5" w:themeShade="80"/>
          <w:spacing w:val="20"/>
        </w:rPr>
      </w:pPr>
      <w:r w:rsidRPr="008709E8">
        <w:rPr>
          <w:rFonts w:cstheme="minorHAnsi"/>
          <w:b/>
          <w:bCs/>
          <w:color w:val="1F4E79" w:themeColor="accent5" w:themeShade="80"/>
          <w:spacing w:val="20"/>
        </w:rPr>
        <w:t>BACKGROUND CHECK GUIDELINES</w:t>
      </w:r>
      <w:r w:rsidR="00E77B07" w:rsidRPr="008709E8">
        <w:rPr>
          <w:rFonts w:cstheme="minorHAnsi"/>
          <w:b/>
          <w:bCs/>
          <w:color w:val="1F4E79" w:themeColor="accent5" w:themeShade="80"/>
          <w:spacing w:val="20"/>
        </w:rPr>
        <w:t xml:space="preserve"> (ATTACHMENT E)</w:t>
      </w:r>
    </w:p>
    <w:p w14:paraId="5BE17ABC" w14:textId="77777777" w:rsidR="00E77B07" w:rsidRDefault="00E77B07" w:rsidP="00E77B07">
      <w:pPr>
        <w:pStyle w:val="ListParagraph"/>
        <w:jc w:val="both"/>
        <w:rPr>
          <w:rFonts w:cstheme="minorHAnsi"/>
          <w:b/>
          <w:bCs/>
          <w:color w:val="1F4E79" w:themeColor="accent5" w:themeShade="80"/>
          <w:spacing w:val="20"/>
        </w:rPr>
      </w:pPr>
    </w:p>
    <w:p w14:paraId="742E67DE" w14:textId="77777777" w:rsidR="00776832" w:rsidRPr="002E4DD6" w:rsidRDefault="00776832" w:rsidP="00E77B07">
      <w:pPr>
        <w:pStyle w:val="ListParagraph"/>
        <w:jc w:val="both"/>
        <w:rPr>
          <w:rFonts w:cstheme="minorHAnsi"/>
          <w:b/>
          <w:bCs/>
          <w:color w:val="1F4E79" w:themeColor="accent5" w:themeShade="80"/>
          <w:spacing w:val="20"/>
        </w:rPr>
      </w:pPr>
    </w:p>
    <w:p w14:paraId="3353AD3B" w14:textId="6B70925A" w:rsidR="00F567B9" w:rsidRPr="00F567B9" w:rsidRDefault="00BD2282" w:rsidP="00E77B07">
      <w:pPr>
        <w:jc w:val="center"/>
        <w:rPr>
          <w:b/>
          <w:bCs/>
          <w:color w:val="FF0000"/>
          <w:sz w:val="20"/>
        </w:rPr>
      </w:pPr>
      <w:r>
        <w:rPr>
          <w:b/>
          <w:bCs/>
          <w:color w:val="FF0000"/>
          <w:sz w:val="20"/>
        </w:rPr>
        <w:object w:dxaOrig="1539" w:dyaOrig="997" w14:anchorId="7C8AFC36">
          <v:shape id="_x0000_i1029" type="#_x0000_t75" style="width:77.25pt;height:49.5pt" o:ole="">
            <v:imagedata r:id="rId43" o:title=""/>
          </v:shape>
          <o:OLEObject Type="Embed" ProgID="Acrobat.Document.DC" ShapeID="_x0000_i1029" DrawAspect="Icon" ObjectID="_1843184238" r:id="rId44"/>
        </w:object>
      </w:r>
      <w:r w:rsidR="00F567B9" w:rsidRPr="00F567B9">
        <w:rPr>
          <w:b/>
          <w:bCs/>
          <w:color w:val="FF0000"/>
          <w:sz w:val="20"/>
        </w:rPr>
        <w:br w:type="textWrapping" w:clear="all"/>
      </w:r>
    </w:p>
    <w:p w14:paraId="2C297465" w14:textId="77777777" w:rsidR="00F567B9" w:rsidRPr="0002144B" w:rsidRDefault="00F567B9" w:rsidP="00E77B07">
      <w:pPr>
        <w:pStyle w:val="ListParagraph"/>
        <w:ind w:left="3600"/>
        <w:rPr>
          <w:b/>
          <w:bCs/>
          <w:color w:val="FF0000"/>
        </w:rPr>
      </w:pPr>
      <w:r w:rsidRPr="0002144B">
        <w:rPr>
          <w:b/>
          <w:bCs/>
          <w:color w:val="FF0000"/>
        </w:rPr>
        <w:t>(Double Click Icon to Open)</w:t>
      </w:r>
    </w:p>
    <w:p w14:paraId="4D6316DD" w14:textId="77777777" w:rsidR="002E4DD6" w:rsidRDefault="002E4DD6" w:rsidP="00711C5A">
      <w:pPr>
        <w:ind w:left="720"/>
        <w:jc w:val="both"/>
        <w:rPr>
          <w:rFonts w:cstheme="minorHAnsi"/>
        </w:rPr>
      </w:pPr>
    </w:p>
    <w:p w14:paraId="6D7103C2" w14:textId="77777777" w:rsidR="002535C9" w:rsidRDefault="002535C9" w:rsidP="00711C5A">
      <w:pPr>
        <w:ind w:left="720"/>
        <w:jc w:val="both"/>
        <w:rPr>
          <w:rFonts w:cstheme="minorHAnsi"/>
        </w:rPr>
      </w:pPr>
    </w:p>
    <w:p w14:paraId="23AA23C3" w14:textId="77777777" w:rsidR="00776832" w:rsidRPr="00E7226F" w:rsidRDefault="00776832" w:rsidP="00711C5A">
      <w:pPr>
        <w:ind w:left="720"/>
        <w:jc w:val="both"/>
        <w:rPr>
          <w:rFonts w:cstheme="minorHAnsi"/>
        </w:rPr>
      </w:pPr>
    </w:p>
    <w:p w14:paraId="512AB419" w14:textId="44776F92" w:rsidR="004C56D9" w:rsidRPr="008709E8" w:rsidRDefault="008709E8" w:rsidP="004C56D9">
      <w:pPr>
        <w:pStyle w:val="ListParagraph"/>
        <w:numPr>
          <w:ilvl w:val="0"/>
          <w:numId w:val="4"/>
        </w:numPr>
        <w:jc w:val="both"/>
        <w:rPr>
          <w:rFonts w:cstheme="minorHAnsi"/>
          <w:b/>
          <w:bCs/>
          <w:color w:val="1F4E79" w:themeColor="accent5" w:themeShade="80"/>
          <w:spacing w:val="20"/>
        </w:rPr>
      </w:pPr>
      <w:r w:rsidRPr="008709E8">
        <w:rPr>
          <w:rFonts w:cstheme="minorHAnsi"/>
          <w:b/>
          <w:bCs/>
          <w:color w:val="1F4E79" w:themeColor="accent5" w:themeShade="80"/>
          <w:spacing w:val="20"/>
        </w:rPr>
        <w:t>CONTRACTORS VARIFICATION FORM</w:t>
      </w:r>
      <w:r w:rsidR="004C56D9" w:rsidRPr="008709E8">
        <w:rPr>
          <w:rFonts w:cstheme="minorHAnsi"/>
          <w:b/>
          <w:bCs/>
          <w:color w:val="1F4E79" w:themeColor="accent5" w:themeShade="80"/>
          <w:spacing w:val="20"/>
        </w:rPr>
        <w:t xml:space="preserve"> (ATTACHMENT F)</w:t>
      </w:r>
    </w:p>
    <w:p w14:paraId="3E6F8751" w14:textId="77777777" w:rsidR="00C954AE" w:rsidRDefault="00C954AE" w:rsidP="00C87C22">
      <w:pPr>
        <w:pStyle w:val="ListParagraph"/>
        <w:jc w:val="both"/>
        <w:rPr>
          <w:rFonts w:cstheme="minorHAnsi"/>
          <w:b/>
          <w:bCs/>
          <w:color w:val="1F4E79" w:themeColor="accent5" w:themeShade="80"/>
          <w:spacing w:val="20"/>
          <w:highlight w:val="green"/>
        </w:rPr>
      </w:pPr>
    </w:p>
    <w:p w14:paraId="3EAA023A" w14:textId="77777777" w:rsidR="008709E8" w:rsidRDefault="008709E8" w:rsidP="00C87C22">
      <w:pPr>
        <w:pStyle w:val="ListParagraph"/>
        <w:jc w:val="both"/>
        <w:rPr>
          <w:rFonts w:cstheme="minorHAnsi"/>
          <w:b/>
          <w:bCs/>
          <w:color w:val="1F4E79" w:themeColor="accent5" w:themeShade="80"/>
          <w:spacing w:val="20"/>
          <w:highlight w:val="green"/>
        </w:rPr>
      </w:pPr>
    </w:p>
    <w:p w14:paraId="5AB941B4" w14:textId="77777777" w:rsidR="008709E8" w:rsidRDefault="008709E8" w:rsidP="00C87C22">
      <w:pPr>
        <w:pStyle w:val="ListParagraph"/>
        <w:jc w:val="both"/>
        <w:rPr>
          <w:rFonts w:cstheme="minorHAnsi"/>
          <w:b/>
          <w:bCs/>
          <w:color w:val="1F4E79" w:themeColor="accent5" w:themeShade="80"/>
          <w:spacing w:val="20"/>
          <w:highlight w:val="green"/>
        </w:rPr>
      </w:pPr>
    </w:p>
    <w:p w14:paraId="60730310" w14:textId="1D124138" w:rsidR="008709E8" w:rsidRPr="00AD3559" w:rsidRDefault="00BD2282" w:rsidP="00AD3559">
      <w:pPr>
        <w:pStyle w:val="ListParagraph"/>
        <w:jc w:val="center"/>
        <w:rPr>
          <w:rFonts w:cstheme="minorHAnsi"/>
          <w:b/>
          <w:bCs/>
          <w:color w:val="1F4E79" w:themeColor="accent5" w:themeShade="80"/>
          <w:spacing w:val="20"/>
        </w:rPr>
      </w:pPr>
      <w:r w:rsidRPr="00AD3559">
        <w:rPr>
          <w:rFonts w:cstheme="minorHAnsi"/>
          <w:b/>
          <w:bCs/>
          <w:color w:val="1F4E79" w:themeColor="accent5" w:themeShade="80"/>
          <w:spacing w:val="20"/>
        </w:rPr>
        <w:object w:dxaOrig="1539" w:dyaOrig="997" w14:anchorId="0F202EE0">
          <v:shape id="_x0000_i1030" type="#_x0000_t75" style="width:77.25pt;height:49.5pt" o:ole="">
            <v:imagedata r:id="rId45" o:title=""/>
          </v:shape>
          <o:OLEObject Type="Embed" ProgID="Acrobat.Document.DC" ShapeID="_x0000_i1030" DrawAspect="Icon" ObjectID="_1843184239" r:id="rId46"/>
        </w:object>
      </w:r>
    </w:p>
    <w:p w14:paraId="150C6524" w14:textId="77777777" w:rsidR="008709E8" w:rsidRDefault="008709E8" w:rsidP="00C87C22">
      <w:pPr>
        <w:pStyle w:val="ListParagraph"/>
        <w:jc w:val="both"/>
        <w:rPr>
          <w:rFonts w:cstheme="minorHAnsi"/>
          <w:b/>
          <w:bCs/>
          <w:color w:val="1F4E79" w:themeColor="accent5" w:themeShade="80"/>
          <w:spacing w:val="20"/>
          <w:highlight w:val="green"/>
        </w:rPr>
      </w:pPr>
    </w:p>
    <w:p w14:paraId="2C990FD5" w14:textId="5186942A" w:rsidR="008709E8" w:rsidRDefault="008709E8" w:rsidP="008709E8">
      <w:pPr>
        <w:pStyle w:val="ListParagraph"/>
        <w:jc w:val="center"/>
        <w:rPr>
          <w:b/>
          <w:bCs/>
          <w:color w:val="FF0000"/>
        </w:rPr>
      </w:pPr>
      <w:r w:rsidRPr="0002144B">
        <w:rPr>
          <w:b/>
          <w:bCs/>
          <w:color w:val="FF0000"/>
        </w:rPr>
        <w:t>(Double Click Icon to Open</w:t>
      </w:r>
      <w:r>
        <w:rPr>
          <w:b/>
          <w:bCs/>
          <w:color w:val="FF0000"/>
        </w:rPr>
        <w:t>)</w:t>
      </w:r>
    </w:p>
    <w:p w14:paraId="1656A8E1" w14:textId="7A5AF006" w:rsidR="008709E8" w:rsidRDefault="00F426BB" w:rsidP="00F426BB">
      <w:pPr>
        <w:pStyle w:val="ListParagraph"/>
        <w:spacing w:before="120"/>
        <w:contextualSpacing w:val="0"/>
        <w:jc w:val="center"/>
        <w:rPr>
          <w:rFonts w:cstheme="minorHAnsi"/>
          <w:b/>
          <w:bCs/>
          <w:color w:val="1F4E79" w:themeColor="accent5" w:themeShade="80"/>
          <w:spacing w:val="20"/>
          <w:highlight w:val="green"/>
        </w:rPr>
      </w:pPr>
      <w:r>
        <w:rPr>
          <w:b/>
          <w:bCs/>
          <w:color w:val="FF0000"/>
        </w:rPr>
        <w:t>(To be Completed After Award)</w:t>
      </w:r>
    </w:p>
    <w:p w14:paraId="6E4C0F20" w14:textId="77777777" w:rsidR="008709E8" w:rsidRDefault="008709E8" w:rsidP="00C87C22">
      <w:pPr>
        <w:pStyle w:val="ListParagraph"/>
        <w:jc w:val="both"/>
        <w:rPr>
          <w:rFonts w:cstheme="minorHAnsi"/>
          <w:b/>
          <w:bCs/>
          <w:color w:val="1F4E79" w:themeColor="accent5" w:themeShade="80"/>
          <w:spacing w:val="20"/>
          <w:highlight w:val="green"/>
        </w:rPr>
        <w:sectPr w:rsidR="008709E8" w:rsidSect="00826FA6">
          <w:headerReference w:type="even" r:id="rId47"/>
          <w:headerReference w:type="default" r:id="rId48"/>
          <w:footerReference w:type="even" r:id="rId49"/>
          <w:headerReference w:type="first" r:id="rId50"/>
          <w:footerReference w:type="first" r:id="rId51"/>
          <w:pgSz w:w="12240" w:h="15840"/>
          <w:pgMar w:top="1440" w:right="1440" w:bottom="1440" w:left="1440" w:header="432" w:footer="432" w:gutter="0"/>
          <w:cols w:space="720"/>
          <w:docGrid w:linePitch="360"/>
        </w:sectPr>
      </w:pPr>
    </w:p>
    <w:p w14:paraId="76ED3BFA" w14:textId="77777777" w:rsidR="002E4DD6" w:rsidRPr="00E7226F" w:rsidRDefault="002E4DD6" w:rsidP="002E4DD6">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 xml:space="preserve">SECTION </w:t>
      </w:r>
      <w:r>
        <w:rPr>
          <w:rFonts w:cstheme="minorHAnsi"/>
          <w:color w:val="FFFFFF" w:themeColor="background1"/>
          <w:spacing w:val="30"/>
          <w:sz w:val="40"/>
          <w:szCs w:val="40"/>
        </w:rPr>
        <w:t>6</w:t>
      </w:r>
    </w:p>
    <w:p w14:paraId="0622E1AE" w14:textId="77777777" w:rsidR="002E4DD6" w:rsidRDefault="002E4DD6" w:rsidP="002E4DD6">
      <w:pPr>
        <w:jc w:val="right"/>
        <w:rPr>
          <w:rFonts w:cstheme="minorHAnsi"/>
          <w:color w:val="1F4E79" w:themeColor="accent5" w:themeShade="80"/>
          <w:spacing w:val="30"/>
          <w:sz w:val="32"/>
          <w:szCs w:val="32"/>
        </w:rPr>
      </w:pPr>
      <w:r>
        <w:rPr>
          <w:rFonts w:cstheme="minorHAnsi"/>
          <w:color w:val="1F4E79" w:themeColor="accent5" w:themeShade="80"/>
          <w:spacing w:val="30"/>
          <w:sz w:val="32"/>
          <w:szCs w:val="32"/>
        </w:rPr>
        <w:t>EXHIBITS</w:t>
      </w:r>
    </w:p>
    <w:p w14:paraId="03388D6E" w14:textId="77777777" w:rsidR="002E4DD6" w:rsidRPr="002E4DD6" w:rsidRDefault="002E4DD6" w:rsidP="002E4DD6">
      <w:pPr>
        <w:jc w:val="both"/>
        <w:rPr>
          <w:rFonts w:cstheme="minorHAnsi"/>
          <w:color w:val="1F4E79" w:themeColor="accent5" w:themeShade="80"/>
        </w:rPr>
      </w:pPr>
      <w:r>
        <w:rPr>
          <w:rFonts w:cstheme="minorHAnsi"/>
          <w:b/>
          <w:bCs/>
          <w:color w:val="1F4E79" w:themeColor="accent5" w:themeShade="80"/>
          <w:spacing w:val="20"/>
        </w:rPr>
        <w:t>6.1</w:t>
      </w:r>
      <w:r>
        <w:rPr>
          <w:rFonts w:cstheme="minorHAnsi"/>
          <w:b/>
          <w:bCs/>
          <w:color w:val="1F4E79" w:themeColor="accent5" w:themeShade="80"/>
          <w:spacing w:val="20"/>
        </w:rPr>
        <w:tab/>
        <w:t>DRAFT AGREEMENT</w:t>
      </w:r>
      <w:r w:rsidRPr="002E4DD6">
        <w:rPr>
          <w:rFonts w:cstheme="minorHAnsi"/>
          <w:b/>
          <w:bCs/>
          <w:color w:val="1F4E79" w:themeColor="accent5" w:themeShade="80"/>
          <w:spacing w:val="20"/>
        </w:rPr>
        <w:t xml:space="preserve"> (EXHIBIT 1)</w:t>
      </w:r>
    </w:p>
    <w:p w14:paraId="2B9677CC" w14:textId="77777777" w:rsidR="00315E73" w:rsidRDefault="00315E73" w:rsidP="00F567B9">
      <w:pPr>
        <w:jc w:val="center"/>
        <w:rPr>
          <w:rFonts w:eastAsia="Arial Unicode MS"/>
        </w:rPr>
      </w:pPr>
      <w:bookmarkStart w:id="7" w:name="Agreement"/>
    </w:p>
    <w:p w14:paraId="467EA7DA" w14:textId="77777777" w:rsidR="00F567B9" w:rsidRPr="00296E14" w:rsidRDefault="00F567B9" w:rsidP="00F567B9">
      <w:pPr>
        <w:jc w:val="center"/>
        <w:rPr>
          <w:rFonts w:eastAsia="Arial Unicode MS"/>
        </w:rPr>
      </w:pPr>
      <w:r w:rsidRPr="00296E14">
        <w:rPr>
          <w:rFonts w:eastAsia="Arial Unicode MS"/>
        </w:rPr>
        <w:object w:dxaOrig="1613" w:dyaOrig="809" w14:anchorId="25C7D9E9">
          <v:shape id="_x0000_i1031" type="#_x0000_t75" style="width:99.75pt;height:50.25pt" o:ole="">
            <v:imagedata r:id="rId52" o:title=""/>
          </v:shape>
          <o:OLEObject Type="Embed" ProgID="MSPhotoEd.3" ShapeID="_x0000_i1031" DrawAspect="Content" ObjectID="_1843184240" r:id="rId53"/>
        </w:object>
      </w:r>
      <w:bookmarkEnd w:id="7"/>
    </w:p>
    <w:p w14:paraId="03FA1F67" w14:textId="77777777" w:rsidR="00F567B9" w:rsidRPr="008237CC" w:rsidRDefault="00F567B9" w:rsidP="00F567B9">
      <w:pPr>
        <w:jc w:val="center"/>
        <w:rPr>
          <w:rFonts w:eastAsia="Arial Unicode MS"/>
          <w:sz w:val="20"/>
        </w:rPr>
      </w:pPr>
    </w:p>
    <w:p w14:paraId="2D9377A7" w14:textId="77777777" w:rsidR="00F567B9" w:rsidRPr="00315E73" w:rsidRDefault="00F567B9" w:rsidP="00F567B9">
      <w:pPr>
        <w:jc w:val="center"/>
        <w:rPr>
          <w:rFonts w:eastAsia="Arial Unicode MS" w:cstheme="minorHAnsi"/>
          <w:b/>
        </w:rPr>
      </w:pPr>
      <w:r w:rsidRPr="00315E73">
        <w:rPr>
          <w:rFonts w:eastAsia="Arial Unicode MS" w:cstheme="minorHAnsi"/>
          <w:b/>
        </w:rPr>
        <w:t>AGREEMENT PURSUANT TO SOLICITATION</w:t>
      </w:r>
    </w:p>
    <w:p w14:paraId="0D621537" w14:textId="77777777" w:rsidR="00F567B9" w:rsidRPr="00315E73" w:rsidRDefault="00F567B9" w:rsidP="00F567B9">
      <w:pPr>
        <w:jc w:val="center"/>
        <w:rPr>
          <w:rFonts w:cstheme="minorHAnsi"/>
        </w:rPr>
      </w:pPr>
    </w:p>
    <w:p w14:paraId="06D4A6C4" w14:textId="4F2CF340" w:rsidR="00F567B9" w:rsidRPr="008709E8" w:rsidRDefault="00F567B9" w:rsidP="00F567B9">
      <w:pPr>
        <w:jc w:val="center"/>
        <w:rPr>
          <w:rFonts w:cstheme="minorHAnsi"/>
          <w:b/>
        </w:rPr>
      </w:pPr>
      <w:r w:rsidRPr="00315E73">
        <w:rPr>
          <w:rFonts w:cstheme="minorHAnsi"/>
          <w:b/>
        </w:rPr>
        <w:t>CITY OF MESA AGREEMENT NUMBE</w:t>
      </w:r>
      <w:r w:rsidRPr="008709E8">
        <w:rPr>
          <w:rFonts w:cstheme="minorHAnsi"/>
          <w:b/>
        </w:rPr>
        <w:t>R 202</w:t>
      </w:r>
      <w:r w:rsidR="008709E8" w:rsidRPr="008709E8">
        <w:rPr>
          <w:rFonts w:cstheme="minorHAnsi"/>
          <w:b/>
        </w:rPr>
        <w:t>6164</w:t>
      </w:r>
    </w:p>
    <w:p w14:paraId="270E6121" w14:textId="6E16975E" w:rsidR="00F567B9" w:rsidRPr="00315E73" w:rsidRDefault="008709E8" w:rsidP="00F567B9">
      <w:pPr>
        <w:jc w:val="center"/>
        <w:rPr>
          <w:rFonts w:cstheme="minorHAnsi"/>
          <w:b/>
        </w:rPr>
      </w:pPr>
      <w:r w:rsidRPr="008709E8">
        <w:rPr>
          <w:rFonts w:cstheme="minorHAnsi"/>
          <w:b/>
        </w:rPr>
        <w:t xml:space="preserve">FIRE PROTECTION </w:t>
      </w:r>
      <w:proofErr w:type="gramStart"/>
      <w:r w:rsidRPr="008709E8">
        <w:rPr>
          <w:rFonts w:cstheme="minorHAnsi"/>
          <w:b/>
        </w:rPr>
        <w:t>EQUIPMENT</w:t>
      </w:r>
      <w:proofErr w:type="gramEnd"/>
      <w:r w:rsidRPr="008709E8">
        <w:rPr>
          <w:rFonts w:cstheme="minorHAnsi"/>
          <w:b/>
        </w:rPr>
        <w:t xml:space="preserve"> MAINTENANCE &amp; REPAIR SERVICES</w:t>
      </w:r>
    </w:p>
    <w:p w14:paraId="6DB1041B" w14:textId="77777777" w:rsidR="00F567B9" w:rsidRPr="00315E73" w:rsidRDefault="00F567B9" w:rsidP="00F567B9">
      <w:pPr>
        <w:rPr>
          <w:rFonts w:cstheme="minorHAnsi"/>
        </w:rPr>
      </w:pPr>
    </w:p>
    <w:p w14:paraId="3AF766D6" w14:textId="77777777" w:rsidR="00F567B9" w:rsidRPr="00315E73" w:rsidRDefault="00F567B9" w:rsidP="00F567B9">
      <w:pPr>
        <w:tabs>
          <w:tab w:val="left" w:pos="5040"/>
        </w:tabs>
        <w:rPr>
          <w:rFonts w:cstheme="minorHAnsi"/>
          <w:b/>
        </w:rPr>
      </w:pPr>
      <w:r w:rsidRPr="00315E73">
        <w:rPr>
          <w:rFonts w:cstheme="minorHAnsi"/>
          <w:b/>
        </w:rPr>
        <w:t>CITY OF MESA, Arizona (“City”)</w:t>
      </w:r>
    </w:p>
    <w:tbl>
      <w:tblPr>
        <w:tblStyle w:val="TableGrid1"/>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58"/>
        <w:gridCol w:w="6390"/>
      </w:tblGrid>
      <w:tr w:rsidR="00F567B9" w:rsidRPr="00315E73" w14:paraId="199B396C" w14:textId="77777777" w:rsidTr="00E10DAC">
        <w:tc>
          <w:tcPr>
            <w:tcW w:w="2358" w:type="dxa"/>
          </w:tcPr>
          <w:p w14:paraId="4030F04A" w14:textId="77777777" w:rsidR="00F567B9" w:rsidRPr="00315E73" w:rsidRDefault="00F567B9" w:rsidP="00E10DAC">
            <w:pPr>
              <w:tabs>
                <w:tab w:val="left" w:pos="3600"/>
              </w:tabs>
              <w:rPr>
                <w:rFonts w:eastAsia="Calibri" w:cstheme="minorHAnsi"/>
              </w:rPr>
            </w:pPr>
            <w:r w:rsidRPr="00315E73">
              <w:rPr>
                <w:rFonts w:cstheme="minorHAnsi"/>
              </w:rPr>
              <w:t xml:space="preserve">Department Name </w:t>
            </w:r>
          </w:p>
        </w:tc>
        <w:tc>
          <w:tcPr>
            <w:tcW w:w="6390" w:type="dxa"/>
          </w:tcPr>
          <w:p w14:paraId="307F2AD7" w14:textId="77777777" w:rsidR="00F567B9" w:rsidRPr="00315E73" w:rsidRDefault="00F567B9" w:rsidP="00E10DAC">
            <w:pPr>
              <w:tabs>
                <w:tab w:val="left" w:pos="3600"/>
              </w:tabs>
              <w:rPr>
                <w:rFonts w:eastAsia="Calibri" w:cstheme="minorHAnsi"/>
              </w:rPr>
            </w:pPr>
            <w:r w:rsidRPr="00315E73">
              <w:rPr>
                <w:rFonts w:cstheme="minorHAnsi"/>
              </w:rPr>
              <w:t>City of Mesa – Procurement Services</w:t>
            </w:r>
          </w:p>
        </w:tc>
      </w:tr>
      <w:tr w:rsidR="00F567B9" w:rsidRPr="00315E73" w14:paraId="28BA07A0" w14:textId="77777777" w:rsidTr="00E10DAC">
        <w:tc>
          <w:tcPr>
            <w:tcW w:w="2358" w:type="dxa"/>
          </w:tcPr>
          <w:p w14:paraId="72F6AA5D" w14:textId="77777777" w:rsidR="00F567B9" w:rsidRPr="00315E73" w:rsidRDefault="00F567B9" w:rsidP="00E10DAC">
            <w:pPr>
              <w:tabs>
                <w:tab w:val="left" w:pos="3600"/>
              </w:tabs>
              <w:rPr>
                <w:rFonts w:eastAsia="Calibri" w:cstheme="minorHAnsi"/>
              </w:rPr>
            </w:pPr>
            <w:r w:rsidRPr="00315E73">
              <w:rPr>
                <w:rFonts w:cstheme="minorHAnsi"/>
              </w:rPr>
              <w:t>Mailing Address</w:t>
            </w:r>
          </w:p>
        </w:tc>
        <w:tc>
          <w:tcPr>
            <w:tcW w:w="6390" w:type="dxa"/>
          </w:tcPr>
          <w:p w14:paraId="7BF2B295" w14:textId="77777777" w:rsidR="00F567B9" w:rsidRPr="00315E73" w:rsidRDefault="00F567B9" w:rsidP="00E10DAC">
            <w:pPr>
              <w:tabs>
                <w:tab w:val="left" w:pos="3600"/>
              </w:tabs>
              <w:rPr>
                <w:rFonts w:eastAsia="Calibri" w:cstheme="minorHAnsi"/>
              </w:rPr>
            </w:pPr>
            <w:r w:rsidRPr="00315E73">
              <w:rPr>
                <w:rFonts w:cstheme="minorHAnsi"/>
              </w:rPr>
              <w:t>P.O. Box 1466</w:t>
            </w:r>
          </w:p>
        </w:tc>
      </w:tr>
      <w:tr w:rsidR="00F567B9" w:rsidRPr="00315E73" w14:paraId="13CDDE4C" w14:textId="77777777" w:rsidTr="00E10DAC">
        <w:tc>
          <w:tcPr>
            <w:tcW w:w="2358" w:type="dxa"/>
          </w:tcPr>
          <w:p w14:paraId="03C34498" w14:textId="77777777" w:rsidR="00F567B9" w:rsidRPr="00315E73" w:rsidRDefault="00F567B9" w:rsidP="00E10DAC">
            <w:pPr>
              <w:tabs>
                <w:tab w:val="left" w:pos="3600"/>
              </w:tabs>
              <w:rPr>
                <w:rFonts w:eastAsia="Calibri" w:cstheme="minorHAnsi"/>
              </w:rPr>
            </w:pPr>
          </w:p>
        </w:tc>
        <w:tc>
          <w:tcPr>
            <w:tcW w:w="6390" w:type="dxa"/>
          </w:tcPr>
          <w:p w14:paraId="752B28EC" w14:textId="77777777" w:rsidR="00F567B9" w:rsidRPr="00315E73" w:rsidRDefault="00F567B9" w:rsidP="00E10DAC">
            <w:pPr>
              <w:tabs>
                <w:tab w:val="left" w:pos="3600"/>
              </w:tabs>
              <w:rPr>
                <w:rFonts w:eastAsia="Calibri" w:cstheme="minorHAnsi"/>
              </w:rPr>
            </w:pPr>
            <w:r w:rsidRPr="00315E73">
              <w:rPr>
                <w:rFonts w:cstheme="minorHAnsi"/>
              </w:rPr>
              <w:t>Mesa, AZ  85211-1466</w:t>
            </w:r>
          </w:p>
        </w:tc>
      </w:tr>
      <w:tr w:rsidR="00F567B9" w:rsidRPr="00315E73" w14:paraId="7784AE7E" w14:textId="77777777" w:rsidTr="00E10DAC">
        <w:tc>
          <w:tcPr>
            <w:tcW w:w="2358" w:type="dxa"/>
          </w:tcPr>
          <w:p w14:paraId="5BD5C720" w14:textId="77777777" w:rsidR="00F567B9" w:rsidRPr="00315E73" w:rsidRDefault="00F567B9" w:rsidP="00E10DAC">
            <w:pPr>
              <w:tabs>
                <w:tab w:val="left" w:pos="3600"/>
              </w:tabs>
              <w:rPr>
                <w:rFonts w:eastAsia="Calibri" w:cstheme="minorHAnsi"/>
              </w:rPr>
            </w:pPr>
            <w:r w:rsidRPr="00315E73">
              <w:rPr>
                <w:rFonts w:cstheme="minorHAnsi"/>
              </w:rPr>
              <w:t>Delivery Address</w:t>
            </w:r>
          </w:p>
        </w:tc>
        <w:tc>
          <w:tcPr>
            <w:tcW w:w="6390" w:type="dxa"/>
          </w:tcPr>
          <w:p w14:paraId="3344F556" w14:textId="77777777" w:rsidR="00F567B9" w:rsidRPr="00315E73" w:rsidRDefault="00F567B9" w:rsidP="00E10DAC">
            <w:pPr>
              <w:tabs>
                <w:tab w:val="left" w:pos="3600"/>
              </w:tabs>
              <w:rPr>
                <w:rFonts w:eastAsia="Calibri" w:cstheme="minorHAnsi"/>
              </w:rPr>
            </w:pPr>
            <w:r w:rsidRPr="00315E73">
              <w:rPr>
                <w:rFonts w:cstheme="minorHAnsi"/>
              </w:rPr>
              <w:t>20 East Main St, Suite 450</w:t>
            </w:r>
          </w:p>
        </w:tc>
      </w:tr>
      <w:tr w:rsidR="00F567B9" w:rsidRPr="00315E73" w14:paraId="5998EF93" w14:textId="77777777" w:rsidTr="00E10DAC">
        <w:tc>
          <w:tcPr>
            <w:tcW w:w="2358" w:type="dxa"/>
          </w:tcPr>
          <w:p w14:paraId="38271834" w14:textId="77777777" w:rsidR="00F567B9" w:rsidRPr="00315E73" w:rsidRDefault="00F567B9" w:rsidP="00E10DAC">
            <w:pPr>
              <w:tabs>
                <w:tab w:val="left" w:pos="3600"/>
              </w:tabs>
              <w:rPr>
                <w:rFonts w:eastAsia="Calibri" w:cstheme="minorHAnsi"/>
              </w:rPr>
            </w:pPr>
          </w:p>
        </w:tc>
        <w:tc>
          <w:tcPr>
            <w:tcW w:w="6390" w:type="dxa"/>
          </w:tcPr>
          <w:p w14:paraId="4ED84341" w14:textId="77777777" w:rsidR="00F567B9" w:rsidRPr="00315E73" w:rsidRDefault="00F567B9" w:rsidP="00E10DAC">
            <w:pPr>
              <w:tabs>
                <w:tab w:val="left" w:pos="3600"/>
              </w:tabs>
              <w:rPr>
                <w:rFonts w:eastAsia="Calibri" w:cstheme="minorHAnsi"/>
              </w:rPr>
            </w:pPr>
            <w:r w:rsidRPr="00315E73">
              <w:rPr>
                <w:rFonts w:cstheme="minorHAnsi"/>
              </w:rPr>
              <w:t>Mesa, AZ  85201</w:t>
            </w:r>
          </w:p>
        </w:tc>
      </w:tr>
      <w:tr w:rsidR="00F567B9" w:rsidRPr="00315E73" w14:paraId="1A0C45F0" w14:textId="77777777" w:rsidTr="00E10DAC">
        <w:tc>
          <w:tcPr>
            <w:tcW w:w="2358" w:type="dxa"/>
          </w:tcPr>
          <w:p w14:paraId="5B2BC7DF" w14:textId="77777777" w:rsidR="00F567B9" w:rsidRPr="00315E73" w:rsidRDefault="00F567B9" w:rsidP="00E10DAC">
            <w:pPr>
              <w:tabs>
                <w:tab w:val="left" w:pos="3600"/>
              </w:tabs>
              <w:rPr>
                <w:rFonts w:eastAsia="Calibri" w:cstheme="minorHAnsi"/>
              </w:rPr>
            </w:pPr>
            <w:r w:rsidRPr="00315E73">
              <w:rPr>
                <w:rFonts w:cstheme="minorHAnsi"/>
              </w:rPr>
              <w:t>Attention</w:t>
            </w:r>
          </w:p>
        </w:tc>
        <w:tc>
          <w:tcPr>
            <w:tcW w:w="6390" w:type="dxa"/>
          </w:tcPr>
          <w:p w14:paraId="399F9E50" w14:textId="49336E70" w:rsidR="00F567B9" w:rsidRPr="00315E73" w:rsidRDefault="00AD3559" w:rsidP="00E10DAC">
            <w:pPr>
              <w:tabs>
                <w:tab w:val="left" w:pos="3600"/>
              </w:tabs>
              <w:rPr>
                <w:rFonts w:cstheme="minorHAnsi"/>
                <w:highlight w:val="yellow"/>
              </w:rPr>
            </w:pPr>
            <w:r w:rsidRPr="00AD3559">
              <w:rPr>
                <w:rFonts w:cstheme="minorHAnsi"/>
              </w:rPr>
              <w:t>Jess Romney</w:t>
            </w:r>
            <w:r>
              <w:rPr>
                <w:rFonts w:cstheme="minorHAnsi"/>
              </w:rPr>
              <w:t>, NIGP-CPP, CPPB</w:t>
            </w:r>
          </w:p>
          <w:p w14:paraId="3B8936E8" w14:textId="15C3E66C" w:rsidR="00F567B9" w:rsidRPr="00315E73" w:rsidRDefault="00AD3559" w:rsidP="00E10DAC">
            <w:pPr>
              <w:tabs>
                <w:tab w:val="left" w:pos="3600"/>
              </w:tabs>
              <w:rPr>
                <w:rFonts w:eastAsia="Calibri" w:cstheme="minorHAnsi"/>
              </w:rPr>
            </w:pPr>
            <w:r>
              <w:rPr>
                <w:rFonts w:cstheme="minorHAnsi"/>
              </w:rPr>
              <w:t xml:space="preserve">Procurement Supervisor </w:t>
            </w:r>
          </w:p>
        </w:tc>
      </w:tr>
      <w:tr w:rsidR="00F567B9" w:rsidRPr="00315E73" w14:paraId="18FCAAC5" w14:textId="77777777" w:rsidTr="00E10DAC">
        <w:tc>
          <w:tcPr>
            <w:tcW w:w="2358" w:type="dxa"/>
          </w:tcPr>
          <w:p w14:paraId="63E3D1FD" w14:textId="77777777" w:rsidR="00F567B9" w:rsidRPr="00315E73" w:rsidRDefault="00F567B9" w:rsidP="00E10DAC">
            <w:pPr>
              <w:tabs>
                <w:tab w:val="left" w:pos="3600"/>
              </w:tabs>
              <w:rPr>
                <w:rFonts w:eastAsia="Calibri" w:cstheme="minorHAnsi"/>
              </w:rPr>
            </w:pPr>
            <w:r w:rsidRPr="00315E73">
              <w:rPr>
                <w:rFonts w:eastAsia="Calibri" w:cstheme="minorHAnsi"/>
              </w:rPr>
              <w:t>E-Mail</w:t>
            </w:r>
          </w:p>
        </w:tc>
        <w:tc>
          <w:tcPr>
            <w:tcW w:w="6390" w:type="dxa"/>
          </w:tcPr>
          <w:p w14:paraId="35FBD3E4" w14:textId="7093678D" w:rsidR="00F567B9" w:rsidRPr="00315E73" w:rsidRDefault="00AD3559" w:rsidP="00E10DAC">
            <w:pPr>
              <w:tabs>
                <w:tab w:val="left" w:pos="3600"/>
              </w:tabs>
              <w:rPr>
                <w:rFonts w:eastAsia="Calibri" w:cstheme="minorHAnsi"/>
              </w:rPr>
            </w:pPr>
            <w:hyperlink r:id="rId54" w:history="1">
              <w:r w:rsidRPr="009C61AF">
                <w:rPr>
                  <w:rStyle w:val="Hyperlink"/>
                  <w:rFonts w:cstheme="minorHAnsi"/>
                </w:rPr>
                <w:t>J</w:t>
              </w:r>
              <w:r w:rsidRPr="009C61AF">
                <w:rPr>
                  <w:rStyle w:val="Hyperlink"/>
                </w:rPr>
                <w:t>ess.Romney</w:t>
              </w:r>
              <w:r w:rsidRPr="009C61AF">
                <w:rPr>
                  <w:rStyle w:val="Hyperlink"/>
                  <w:rFonts w:cstheme="minorHAnsi"/>
                </w:rPr>
                <w:t>@MesaAZ.gov</w:t>
              </w:r>
            </w:hyperlink>
          </w:p>
        </w:tc>
      </w:tr>
      <w:tr w:rsidR="00F567B9" w:rsidRPr="00315E73" w14:paraId="13976B83" w14:textId="77777777" w:rsidTr="00E10DAC">
        <w:tc>
          <w:tcPr>
            <w:tcW w:w="2358" w:type="dxa"/>
          </w:tcPr>
          <w:p w14:paraId="30301259" w14:textId="77777777" w:rsidR="00F567B9" w:rsidRPr="00315E73" w:rsidRDefault="00F567B9" w:rsidP="00E10DAC">
            <w:pPr>
              <w:tabs>
                <w:tab w:val="left" w:pos="3600"/>
              </w:tabs>
              <w:rPr>
                <w:rFonts w:eastAsia="Calibri" w:cstheme="minorHAnsi"/>
              </w:rPr>
            </w:pPr>
            <w:r w:rsidRPr="00315E73">
              <w:rPr>
                <w:rFonts w:cstheme="minorHAnsi"/>
              </w:rPr>
              <w:t>Phone</w:t>
            </w:r>
          </w:p>
        </w:tc>
        <w:tc>
          <w:tcPr>
            <w:tcW w:w="6390" w:type="dxa"/>
          </w:tcPr>
          <w:p w14:paraId="3F3C9E73" w14:textId="13EB0EF0" w:rsidR="00F567B9" w:rsidRPr="00315E73" w:rsidRDefault="00F567B9" w:rsidP="00E10DAC">
            <w:pPr>
              <w:tabs>
                <w:tab w:val="left" w:pos="3600"/>
              </w:tabs>
              <w:rPr>
                <w:rFonts w:eastAsia="Calibri" w:cstheme="minorHAnsi"/>
              </w:rPr>
            </w:pPr>
            <w:r w:rsidRPr="00315E73">
              <w:rPr>
                <w:rFonts w:cstheme="minorHAnsi"/>
              </w:rPr>
              <w:t>(480) 644-</w:t>
            </w:r>
            <w:r w:rsidR="00AD3559">
              <w:rPr>
                <w:rFonts w:cstheme="minorHAnsi"/>
              </w:rPr>
              <w:t>5798</w:t>
            </w:r>
          </w:p>
        </w:tc>
      </w:tr>
    </w:tbl>
    <w:p w14:paraId="330429E0" w14:textId="77777777" w:rsidR="00F567B9" w:rsidRPr="00315E73" w:rsidRDefault="00F567B9" w:rsidP="00F567B9">
      <w:pPr>
        <w:rPr>
          <w:rFonts w:cstheme="minorHAnsi"/>
        </w:rPr>
      </w:pPr>
    </w:p>
    <w:p w14:paraId="41C75370" w14:textId="04BA4210" w:rsidR="00F567B9" w:rsidRPr="00315E73" w:rsidRDefault="00F567B9" w:rsidP="00F567B9">
      <w:pPr>
        <w:tabs>
          <w:tab w:val="left" w:pos="2160"/>
        </w:tabs>
        <w:spacing w:before="120"/>
        <w:ind w:left="360"/>
        <w:rPr>
          <w:rFonts w:cstheme="minorHAnsi"/>
        </w:rPr>
      </w:pPr>
      <w:r w:rsidRPr="00315E73">
        <w:rPr>
          <w:rFonts w:cstheme="minorHAnsi"/>
        </w:rPr>
        <w:t>With a copy to:</w:t>
      </w:r>
      <w:r w:rsidRPr="00315E73">
        <w:rPr>
          <w:rFonts w:cstheme="minorHAnsi"/>
        </w:rPr>
        <w:tab/>
        <w:t xml:space="preserve">City of Mesa – </w:t>
      </w:r>
      <w:r w:rsidR="008709E8">
        <w:rPr>
          <w:rFonts w:cstheme="minorHAnsi"/>
        </w:rPr>
        <w:t>Facilities</w:t>
      </w:r>
      <w:r w:rsidRPr="00315E73">
        <w:rPr>
          <w:rFonts w:cstheme="minorHAnsi"/>
        </w:rPr>
        <w:t xml:space="preserve"> Department</w:t>
      </w:r>
    </w:p>
    <w:p w14:paraId="16D8BA18" w14:textId="77777777" w:rsidR="00F567B9" w:rsidRPr="00315E73" w:rsidRDefault="00F567B9" w:rsidP="00F567B9">
      <w:pPr>
        <w:ind w:left="2160"/>
        <w:rPr>
          <w:rFonts w:cstheme="minorHAnsi"/>
        </w:rPr>
      </w:pPr>
      <w:r w:rsidRPr="00315E73">
        <w:rPr>
          <w:rFonts w:cstheme="minorHAnsi"/>
        </w:rPr>
        <w:t>Attn</w:t>
      </w:r>
      <w:r w:rsidR="00315E73" w:rsidRPr="00315E73">
        <w:rPr>
          <w:rFonts w:cstheme="minorHAnsi"/>
        </w:rPr>
        <w:t>: Name</w:t>
      </w:r>
      <w:r w:rsidRPr="00315E73">
        <w:rPr>
          <w:rFonts w:cstheme="minorHAnsi"/>
        </w:rPr>
        <w:t>, Title</w:t>
      </w:r>
    </w:p>
    <w:p w14:paraId="1367EC5C" w14:textId="77777777" w:rsidR="00F567B9" w:rsidRPr="00315E73" w:rsidRDefault="00F567B9" w:rsidP="00F567B9">
      <w:pPr>
        <w:ind w:left="2160"/>
        <w:rPr>
          <w:rFonts w:cstheme="minorHAnsi"/>
        </w:rPr>
      </w:pPr>
      <w:r w:rsidRPr="00315E73">
        <w:rPr>
          <w:rFonts w:cstheme="minorHAnsi"/>
        </w:rPr>
        <w:t>P.O. Box 1466</w:t>
      </w:r>
    </w:p>
    <w:p w14:paraId="14E33D65" w14:textId="77777777" w:rsidR="00F567B9" w:rsidRPr="00315E73" w:rsidRDefault="00F567B9" w:rsidP="00F567B9">
      <w:pPr>
        <w:ind w:left="2160"/>
        <w:rPr>
          <w:rFonts w:cstheme="minorHAnsi"/>
        </w:rPr>
      </w:pPr>
      <w:r w:rsidRPr="00315E73">
        <w:rPr>
          <w:rFonts w:cstheme="minorHAnsi"/>
        </w:rPr>
        <w:t>Mesa, AZ  85211-1466</w:t>
      </w:r>
    </w:p>
    <w:p w14:paraId="6CB71977" w14:textId="77777777" w:rsidR="00F567B9" w:rsidRPr="00315E73" w:rsidRDefault="00F567B9" w:rsidP="00F567B9">
      <w:pPr>
        <w:ind w:left="1440" w:firstLine="720"/>
        <w:rPr>
          <w:rFonts w:cstheme="minorHAnsi"/>
        </w:rPr>
      </w:pPr>
      <w:hyperlink r:id="rId55" w:history="1">
        <w:r w:rsidRPr="00315E73">
          <w:rPr>
            <w:rStyle w:val="Hyperlink"/>
            <w:rFonts w:cstheme="minorHAnsi"/>
          </w:rPr>
          <w:t>EndUserEmail@MesaAZ.gov</w:t>
        </w:r>
      </w:hyperlink>
    </w:p>
    <w:p w14:paraId="4758D8E6" w14:textId="77777777" w:rsidR="00F567B9" w:rsidRPr="00315E73" w:rsidRDefault="00F567B9" w:rsidP="00F567B9">
      <w:pPr>
        <w:jc w:val="center"/>
        <w:rPr>
          <w:rFonts w:cstheme="minorHAnsi"/>
          <w:b/>
        </w:rPr>
      </w:pPr>
    </w:p>
    <w:p w14:paraId="3685D456" w14:textId="77777777" w:rsidR="00F567B9" w:rsidRPr="00315E73" w:rsidRDefault="00F567B9" w:rsidP="00F567B9">
      <w:pPr>
        <w:jc w:val="center"/>
        <w:rPr>
          <w:rFonts w:cstheme="minorHAnsi"/>
          <w:b/>
        </w:rPr>
      </w:pPr>
    </w:p>
    <w:p w14:paraId="472FA67B" w14:textId="77777777" w:rsidR="00F567B9" w:rsidRPr="00315E73" w:rsidRDefault="00F567B9" w:rsidP="00F567B9">
      <w:pPr>
        <w:jc w:val="center"/>
        <w:rPr>
          <w:rFonts w:cstheme="minorHAnsi"/>
          <w:b/>
        </w:rPr>
      </w:pPr>
      <w:r w:rsidRPr="00315E73">
        <w:rPr>
          <w:rFonts w:cstheme="minorHAnsi"/>
          <w:b/>
        </w:rPr>
        <w:t>AND</w:t>
      </w:r>
    </w:p>
    <w:p w14:paraId="0A12A237" w14:textId="77777777" w:rsidR="00F567B9" w:rsidRPr="00315E73" w:rsidRDefault="00F567B9" w:rsidP="00F567B9">
      <w:pPr>
        <w:rPr>
          <w:rFonts w:cstheme="minorHAnsi"/>
        </w:rPr>
      </w:pPr>
    </w:p>
    <w:p w14:paraId="07E5D02E" w14:textId="77777777" w:rsidR="00F567B9" w:rsidRPr="00315E73" w:rsidRDefault="00F567B9" w:rsidP="00F567B9">
      <w:pPr>
        <w:rPr>
          <w:rFonts w:cstheme="minorHAnsi"/>
          <w:b/>
        </w:rPr>
      </w:pPr>
      <w:r w:rsidRPr="00315E73">
        <w:rPr>
          <w:rFonts w:cstheme="minorHAnsi"/>
          <w:b/>
        </w:rPr>
        <w:t>COMPANY NAME, (“Contractor”)</w:t>
      </w:r>
    </w:p>
    <w:tbl>
      <w:tblPr>
        <w:tblStyle w:val="TableGrid1"/>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58"/>
        <w:gridCol w:w="6390"/>
      </w:tblGrid>
      <w:tr w:rsidR="00F567B9" w:rsidRPr="00315E73" w14:paraId="01D459AA" w14:textId="77777777" w:rsidTr="00E10DAC">
        <w:tc>
          <w:tcPr>
            <w:tcW w:w="2358" w:type="dxa"/>
          </w:tcPr>
          <w:p w14:paraId="16703108" w14:textId="77777777" w:rsidR="00F567B9" w:rsidRPr="00315E73" w:rsidRDefault="00F567B9" w:rsidP="00E10DAC">
            <w:pPr>
              <w:tabs>
                <w:tab w:val="left" w:pos="3600"/>
              </w:tabs>
              <w:rPr>
                <w:rFonts w:eastAsia="Calibri" w:cstheme="minorHAnsi"/>
              </w:rPr>
            </w:pPr>
            <w:r w:rsidRPr="00315E73">
              <w:rPr>
                <w:rFonts w:eastAsia="Calibri" w:cstheme="minorHAnsi"/>
              </w:rPr>
              <w:t>Mailing Address</w:t>
            </w:r>
          </w:p>
        </w:tc>
        <w:tc>
          <w:tcPr>
            <w:tcW w:w="6390" w:type="dxa"/>
          </w:tcPr>
          <w:p w14:paraId="6915BBD9" w14:textId="77777777" w:rsidR="00F567B9" w:rsidRPr="00315E73" w:rsidRDefault="00F567B9" w:rsidP="00E10DAC">
            <w:pPr>
              <w:tabs>
                <w:tab w:val="left" w:pos="3600"/>
              </w:tabs>
              <w:rPr>
                <w:rFonts w:eastAsia="Calibri" w:cstheme="minorHAnsi"/>
              </w:rPr>
            </w:pPr>
          </w:p>
        </w:tc>
      </w:tr>
      <w:tr w:rsidR="00F567B9" w:rsidRPr="00315E73" w14:paraId="60775767" w14:textId="77777777" w:rsidTr="00E10DAC">
        <w:tc>
          <w:tcPr>
            <w:tcW w:w="2358" w:type="dxa"/>
          </w:tcPr>
          <w:p w14:paraId="4A807C77" w14:textId="77777777" w:rsidR="00F567B9" w:rsidRPr="00315E73" w:rsidRDefault="00F567B9" w:rsidP="00E10DAC">
            <w:pPr>
              <w:tabs>
                <w:tab w:val="left" w:pos="3600"/>
              </w:tabs>
              <w:rPr>
                <w:rFonts w:eastAsia="Calibri" w:cstheme="minorHAnsi"/>
              </w:rPr>
            </w:pPr>
          </w:p>
        </w:tc>
        <w:tc>
          <w:tcPr>
            <w:tcW w:w="6390" w:type="dxa"/>
          </w:tcPr>
          <w:p w14:paraId="3E33B36E" w14:textId="77777777" w:rsidR="00F567B9" w:rsidRPr="00315E73" w:rsidRDefault="00F567B9" w:rsidP="00E10DAC">
            <w:pPr>
              <w:tabs>
                <w:tab w:val="left" w:pos="3600"/>
              </w:tabs>
              <w:rPr>
                <w:rFonts w:eastAsia="Calibri" w:cstheme="minorHAnsi"/>
              </w:rPr>
            </w:pPr>
          </w:p>
        </w:tc>
      </w:tr>
      <w:tr w:rsidR="00F567B9" w:rsidRPr="00315E73" w14:paraId="2482A502" w14:textId="77777777" w:rsidTr="00E10DAC">
        <w:tc>
          <w:tcPr>
            <w:tcW w:w="2358" w:type="dxa"/>
          </w:tcPr>
          <w:p w14:paraId="5D60FF74" w14:textId="77777777" w:rsidR="00F567B9" w:rsidRPr="00315E73" w:rsidRDefault="00F567B9" w:rsidP="00E10DAC">
            <w:pPr>
              <w:tabs>
                <w:tab w:val="left" w:pos="3600"/>
              </w:tabs>
              <w:rPr>
                <w:rFonts w:eastAsia="Calibri" w:cstheme="minorHAnsi"/>
              </w:rPr>
            </w:pPr>
            <w:r w:rsidRPr="00315E73">
              <w:rPr>
                <w:rFonts w:eastAsia="Calibri" w:cstheme="minorHAnsi"/>
              </w:rPr>
              <w:t>Remit to Address</w:t>
            </w:r>
          </w:p>
        </w:tc>
        <w:tc>
          <w:tcPr>
            <w:tcW w:w="6390" w:type="dxa"/>
          </w:tcPr>
          <w:p w14:paraId="6D34FAB3" w14:textId="77777777" w:rsidR="00F567B9" w:rsidRPr="00315E73" w:rsidRDefault="00F567B9" w:rsidP="00E10DAC">
            <w:pPr>
              <w:tabs>
                <w:tab w:val="left" w:pos="3600"/>
              </w:tabs>
              <w:rPr>
                <w:rFonts w:eastAsia="Calibri" w:cstheme="minorHAnsi"/>
              </w:rPr>
            </w:pPr>
          </w:p>
        </w:tc>
      </w:tr>
      <w:tr w:rsidR="00F567B9" w:rsidRPr="00315E73" w14:paraId="078C9D26" w14:textId="77777777" w:rsidTr="00E10DAC">
        <w:tc>
          <w:tcPr>
            <w:tcW w:w="2358" w:type="dxa"/>
          </w:tcPr>
          <w:p w14:paraId="4300FA7E" w14:textId="77777777" w:rsidR="00F567B9" w:rsidRPr="00315E73" w:rsidRDefault="00F567B9" w:rsidP="00E10DAC">
            <w:pPr>
              <w:tabs>
                <w:tab w:val="left" w:pos="3600"/>
              </w:tabs>
              <w:rPr>
                <w:rFonts w:eastAsia="Calibri" w:cstheme="minorHAnsi"/>
              </w:rPr>
            </w:pPr>
          </w:p>
        </w:tc>
        <w:tc>
          <w:tcPr>
            <w:tcW w:w="6390" w:type="dxa"/>
          </w:tcPr>
          <w:p w14:paraId="17969987" w14:textId="77777777" w:rsidR="00F567B9" w:rsidRPr="00315E73" w:rsidRDefault="00F567B9" w:rsidP="00E10DAC">
            <w:pPr>
              <w:tabs>
                <w:tab w:val="left" w:pos="3600"/>
              </w:tabs>
              <w:rPr>
                <w:rFonts w:eastAsia="Calibri" w:cstheme="minorHAnsi"/>
              </w:rPr>
            </w:pPr>
          </w:p>
        </w:tc>
      </w:tr>
      <w:tr w:rsidR="00F567B9" w:rsidRPr="00315E73" w14:paraId="58F5E97A" w14:textId="77777777" w:rsidTr="00E10DAC">
        <w:tc>
          <w:tcPr>
            <w:tcW w:w="2358" w:type="dxa"/>
          </w:tcPr>
          <w:p w14:paraId="38756AC2" w14:textId="77777777" w:rsidR="00F567B9" w:rsidRDefault="00F567B9" w:rsidP="00E10DAC">
            <w:pPr>
              <w:tabs>
                <w:tab w:val="left" w:pos="3600"/>
              </w:tabs>
              <w:rPr>
                <w:rFonts w:eastAsia="Calibri" w:cstheme="minorHAnsi"/>
              </w:rPr>
            </w:pPr>
            <w:r w:rsidRPr="00315E73">
              <w:rPr>
                <w:rFonts w:eastAsia="Calibri" w:cstheme="minorHAnsi"/>
              </w:rPr>
              <w:t>Attention</w:t>
            </w:r>
          </w:p>
          <w:p w14:paraId="0B8D77E9" w14:textId="77777777" w:rsidR="00776832" w:rsidRPr="00315E73" w:rsidRDefault="00776832" w:rsidP="00E10DAC">
            <w:pPr>
              <w:tabs>
                <w:tab w:val="left" w:pos="3600"/>
              </w:tabs>
              <w:rPr>
                <w:rFonts w:eastAsia="Calibri" w:cstheme="minorHAnsi"/>
              </w:rPr>
            </w:pPr>
          </w:p>
        </w:tc>
        <w:tc>
          <w:tcPr>
            <w:tcW w:w="6390" w:type="dxa"/>
          </w:tcPr>
          <w:p w14:paraId="4D3DDA8B" w14:textId="77777777" w:rsidR="00F567B9" w:rsidRPr="00315E73" w:rsidRDefault="00F567B9" w:rsidP="00E10DAC">
            <w:pPr>
              <w:tabs>
                <w:tab w:val="left" w:pos="3600"/>
              </w:tabs>
              <w:rPr>
                <w:rFonts w:eastAsia="Calibri" w:cstheme="minorHAnsi"/>
              </w:rPr>
            </w:pPr>
          </w:p>
        </w:tc>
      </w:tr>
      <w:tr w:rsidR="00F567B9" w:rsidRPr="00315E73" w14:paraId="2B7E0618" w14:textId="77777777" w:rsidTr="00E10DAC">
        <w:tc>
          <w:tcPr>
            <w:tcW w:w="2358" w:type="dxa"/>
          </w:tcPr>
          <w:p w14:paraId="6D0AC522" w14:textId="77777777" w:rsidR="00F567B9" w:rsidRPr="00315E73" w:rsidRDefault="00F567B9" w:rsidP="00E10DAC">
            <w:pPr>
              <w:tabs>
                <w:tab w:val="left" w:pos="3600"/>
              </w:tabs>
              <w:rPr>
                <w:rFonts w:eastAsia="Calibri" w:cstheme="minorHAnsi"/>
              </w:rPr>
            </w:pPr>
            <w:r w:rsidRPr="00315E73">
              <w:rPr>
                <w:rFonts w:eastAsia="Calibri" w:cstheme="minorHAnsi"/>
              </w:rPr>
              <w:t>E-Mail</w:t>
            </w:r>
          </w:p>
        </w:tc>
        <w:tc>
          <w:tcPr>
            <w:tcW w:w="6390" w:type="dxa"/>
          </w:tcPr>
          <w:p w14:paraId="5139A50F" w14:textId="77777777" w:rsidR="00F567B9" w:rsidRPr="00315E73" w:rsidRDefault="00F567B9" w:rsidP="00E10DAC">
            <w:pPr>
              <w:tabs>
                <w:tab w:val="left" w:pos="3600"/>
              </w:tabs>
              <w:rPr>
                <w:rFonts w:eastAsia="Calibri" w:cstheme="minorHAnsi"/>
              </w:rPr>
            </w:pPr>
          </w:p>
        </w:tc>
      </w:tr>
      <w:tr w:rsidR="00F567B9" w:rsidRPr="00315E73" w14:paraId="61F9B3B0" w14:textId="77777777" w:rsidTr="00E10DAC">
        <w:tc>
          <w:tcPr>
            <w:tcW w:w="2358" w:type="dxa"/>
          </w:tcPr>
          <w:p w14:paraId="1CBC91CD" w14:textId="77777777" w:rsidR="00F567B9" w:rsidRPr="00315E73" w:rsidRDefault="00F567B9" w:rsidP="00E10DAC">
            <w:pPr>
              <w:tabs>
                <w:tab w:val="left" w:pos="3600"/>
              </w:tabs>
              <w:rPr>
                <w:rFonts w:eastAsia="Calibri" w:cstheme="minorHAnsi"/>
              </w:rPr>
            </w:pPr>
            <w:r w:rsidRPr="00315E73">
              <w:rPr>
                <w:rFonts w:eastAsia="Calibri" w:cstheme="minorHAnsi"/>
              </w:rPr>
              <w:t>Phone</w:t>
            </w:r>
          </w:p>
        </w:tc>
        <w:tc>
          <w:tcPr>
            <w:tcW w:w="6390" w:type="dxa"/>
          </w:tcPr>
          <w:p w14:paraId="0932191A" w14:textId="77777777" w:rsidR="00F567B9" w:rsidRPr="00315E73" w:rsidRDefault="00F567B9" w:rsidP="00E10DAC">
            <w:pPr>
              <w:tabs>
                <w:tab w:val="left" w:pos="3600"/>
              </w:tabs>
              <w:rPr>
                <w:rFonts w:eastAsia="Calibri" w:cstheme="minorHAnsi"/>
              </w:rPr>
            </w:pPr>
          </w:p>
        </w:tc>
      </w:tr>
    </w:tbl>
    <w:p w14:paraId="436F5E73" w14:textId="77777777" w:rsidR="00F567B9" w:rsidRPr="00315E73" w:rsidRDefault="00F567B9" w:rsidP="00F567B9">
      <w:pPr>
        <w:rPr>
          <w:rFonts w:eastAsia="Arial Unicode MS" w:cstheme="minorHAnsi"/>
          <w:b/>
          <w:bCs/>
        </w:rPr>
      </w:pPr>
      <w:r w:rsidRPr="00315E73">
        <w:rPr>
          <w:rFonts w:cstheme="minorHAnsi"/>
          <w:b/>
          <w:bCs/>
        </w:rPr>
        <w:br w:type="page"/>
      </w:r>
    </w:p>
    <w:p w14:paraId="228730C1" w14:textId="77777777" w:rsidR="00F567B9" w:rsidRPr="00315E73" w:rsidRDefault="00F567B9" w:rsidP="00F567B9">
      <w:pPr>
        <w:jc w:val="center"/>
        <w:rPr>
          <w:rFonts w:cstheme="minorHAnsi"/>
          <w:b/>
        </w:rPr>
      </w:pPr>
      <w:r w:rsidRPr="00315E73">
        <w:rPr>
          <w:rFonts w:cstheme="minorHAnsi"/>
          <w:b/>
        </w:rPr>
        <w:lastRenderedPageBreak/>
        <w:t>CITY OF MESA AGREEMENT PURSUANT TO SOLICITATION</w:t>
      </w:r>
    </w:p>
    <w:p w14:paraId="376620D3" w14:textId="77777777" w:rsidR="00F567B9" w:rsidRPr="00315E73" w:rsidRDefault="00F567B9" w:rsidP="00F567B9">
      <w:pPr>
        <w:jc w:val="both"/>
        <w:rPr>
          <w:rFonts w:cstheme="minorHAnsi"/>
          <w:b/>
          <w:bCs/>
        </w:rPr>
      </w:pPr>
    </w:p>
    <w:p w14:paraId="640607C8" w14:textId="608CF83F" w:rsidR="00F567B9" w:rsidRPr="00315E73" w:rsidRDefault="00F567B9" w:rsidP="00F567B9">
      <w:pPr>
        <w:jc w:val="both"/>
        <w:rPr>
          <w:rFonts w:cstheme="minorHAnsi"/>
        </w:rPr>
      </w:pPr>
      <w:r w:rsidRPr="00315E73">
        <w:rPr>
          <w:rFonts w:cstheme="minorHAnsi"/>
        </w:rPr>
        <w:t>This Agreement pursuant to Solicitation (“</w:t>
      </w:r>
      <w:r w:rsidRPr="00315E73">
        <w:rPr>
          <w:rFonts w:cstheme="minorHAnsi"/>
          <w:u w:val="single"/>
        </w:rPr>
        <w:t>Agreement</w:t>
      </w:r>
      <w:r w:rsidRPr="00315E73">
        <w:rPr>
          <w:rFonts w:cstheme="minorHAnsi"/>
        </w:rPr>
        <w:t>”) is entered into this ___ day of ______________, 202</w:t>
      </w:r>
      <w:r w:rsidR="008709E8">
        <w:rPr>
          <w:rFonts w:cstheme="minorHAnsi"/>
        </w:rPr>
        <w:t>6</w:t>
      </w:r>
      <w:r w:rsidRPr="00315E73">
        <w:rPr>
          <w:rFonts w:cstheme="minorHAnsi"/>
        </w:rPr>
        <w:t>, by and between the City of Mesa, Arizona, an Arizona municipal corporation (“</w:t>
      </w:r>
      <w:r w:rsidRPr="00315E73">
        <w:rPr>
          <w:rFonts w:cstheme="minorHAnsi"/>
          <w:u w:val="single"/>
        </w:rPr>
        <w:t>City</w:t>
      </w:r>
      <w:r w:rsidRPr="00315E73">
        <w:rPr>
          <w:rFonts w:cstheme="minorHAnsi"/>
        </w:rPr>
        <w:t xml:space="preserve">”), and </w:t>
      </w:r>
      <w:proofErr w:type="spellStart"/>
      <w:r w:rsidRPr="00315E73">
        <w:rPr>
          <w:rFonts w:cstheme="minorHAnsi"/>
        </w:rPr>
        <w:t>CompanyName</w:t>
      </w:r>
      <w:proofErr w:type="spellEnd"/>
      <w:r w:rsidRPr="00315E73">
        <w:rPr>
          <w:rFonts w:cstheme="minorHAnsi"/>
        </w:rPr>
        <w:t>, a(n) State corporation/company/natural person (“</w:t>
      </w:r>
      <w:r w:rsidRPr="00315E73">
        <w:rPr>
          <w:rFonts w:cstheme="minorHAnsi"/>
          <w:u w:val="single"/>
        </w:rPr>
        <w:t>Contractor</w:t>
      </w:r>
      <w:r w:rsidRPr="00315E73">
        <w:rPr>
          <w:rFonts w:cstheme="minorHAnsi"/>
        </w:rPr>
        <w:t>”). The City and Contractor are each a “</w:t>
      </w:r>
      <w:r w:rsidRPr="00315E73">
        <w:rPr>
          <w:rFonts w:cstheme="minorHAnsi"/>
          <w:u w:val="single"/>
        </w:rPr>
        <w:t>Party</w:t>
      </w:r>
      <w:r w:rsidRPr="00315E73">
        <w:rPr>
          <w:rFonts w:cstheme="minorHAnsi"/>
        </w:rPr>
        <w:t>” to the Agreement or together are “</w:t>
      </w:r>
      <w:r w:rsidRPr="00315E73">
        <w:rPr>
          <w:rFonts w:cstheme="minorHAnsi"/>
          <w:u w:val="single"/>
        </w:rPr>
        <w:t>Parties</w:t>
      </w:r>
      <w:r w:rsidRPr="00315E73">
        <w:rPr>
          <w:rFonts w:cstheme="minorHAnsi"/>
        </w:rPr>
        <w:t xml:space="preserve">” to the Agreement.  </w:t>
      </w:r>
    </w:p>
    <w:p w14:paraId="56656849" w14:textId="77777777" w:rsidR="00F567B9" w:rsidRPr="00315E73" w:rsidRDefault="00F567B9" w:rsidP="00F567B9">
      <w:pPr>
        <w:jc w:val="both"/>
        <w:rPr>
          <w:rFonts w:cstheme="minorHAnsi"/>
        </w:rPr>
      </w:pPr>
    </w:p>
    <w:p w14:paraId="0B5E9030" w14:textId="77777777" w:rsidR="00F567B9" w:rsidRPr="00315E73" w:rsidRDefault="00F567B9" w:rsidP="00F567B9">
      <w:pPr>
        <w:jc w:val="center"/>
        <w:rPr>
          <w:rFonts w:cstheme="minorHAnsi"/>
          <w:b/>
          <w:u w:val="single"/>
        </w:rPr>
      </w:pPr>
      <w:r w:rsidRPr="00315E73">
        <w:rPr>
          <w:rFonts w:cstheme="minorHAnsi"/>
          <w:b/>
          <w:u w:val="single"/>
        </w:rPr>
        <w:t>RECITALS</w:t>
      </w:r>
    </w:p>
    <w:p w14:paraId="45CE48D8" w14:textId="77777777" w:rsidR="00F567B9" w:rsidRPr="00315E73" w:rsidRDefault="00F567B9" w:rsidP="00F567B9">
      <w:pPr>
        <w:ind w:left="360" w:hanging="360"/>
        <w:jc w:val="both"/>
        <w:rPr>
          <w:rFonts w:cstheme="minorHAnsi"/>
        </w:rPr>
      </w:pPr>
    </w:p>
    <w:p w14:paraId="15CD6448" w14:textId="1992CA97" w:rsidR="00F567B9" w:rsidRPr="00315E73" w:rsidRDefault="00F567B9" w:rsidP="003A2249">
      <w:pPr>
        <w:numPr>
          <w:ilvl w:val="0"/>
          <w:numId w:val="18"/>
        </w:numPr>
        <w:ind w:left="360"/>
        <w:jc w:val="both"/>
        <w:rPr>
          <w:rFonts w:cstheme="minorHAnsi"/>
        </w:rPr>
      </w:pPr>
      <w:r w:rsidRPr="00315E73">
        <w:rPr>
          <w:rFonts w:cstheme="minorHAnsi"/>
        </w:rPr>
        <w:t xml:space="preserve">The City issued Solicitation number </w:t>
      </w:r>
      <w:r w:rsidRPr="00315E73">
        <w:rPr>
          <w:rFonts w:cstheme="minorHAnsi"/>
          <w:b/>
        </w:rPr>
        <w:t>202</w:t>
      </w:r>
      <w:r w:rsidR="008709E8">
        <w:rPr>
          <w:rFonts w:cstheme="minorHAnsi"/>
          <w:b/>
        </w:rPr>
        <w:t>6164</w:t>
      </w:r>
      <w:r w:rsidRPr="00315E73">
        <w:rPr>
          <w:rFonts w:cstheme="minorHAnsi"/>
        </w:rPr>
        <w:t xml:space="preserve"> (“</w:t>
      </w:r>
      <w:r w:rsidRPr="00315E73">
        <w:rPr>
          <w:rFonts w:cstheme="minorHAnsi"/>
          <w:u w:val="single"/>
        </w:rPr>
        <w:t>Solicitation</w:t>
      </w:r>
      <w:r w:rsidRPr="00315E73">
        <w:rPr>
          <w:rFonts w:cstheme="minorHAnsi"/>
        </w:rPr>
        <w:t xml:space="preserve">”) for </w:t>
      </w:r>
      <w:r w:rsidR="008709E8" w:rsidRPr="008709E8">
        <w:rPr>
          <w:rFonts w:cstheme="minorHAnsi"/>
          <w:b/>
        </w:rPr>
        <w:t>Fire Protection Equipment Maintenance &amp; Repair Services</w:t>
      </w:r>
      <w:r w:rsidRPr="00315E73">
        <w:rPr>
          <w:rFonts w:cstheme="minorHAnsi"/>
        </w:rPr>
        <w:t>, to which Contractor provided a response (“</w:t>
      </w:r>
      <w:r w:rsidRPr="00315E73">
        <w:rPr>
          <w:rFonts w:cstheme="minorHAnsi"/>
          <w:u w:val="single"/>
        </w:rPr>
        <w:t>Response</w:t>
      </w:r>
      <w:r w:rsidRPr="00315E73">
        <w:rPr>
          <w:rFonts w:cstheme="minorHAnsi"/>
        </w:rPr>
        <w:t>”); and</w:t>
      </w:r>
    </w:p>
    <w:p w14:paraId="038CE185" w14:textId="77777777" w:rsidR="00F567B9" w:rsidRPr="00315E73" w:rsidRDefault="00F567B9" w:rsidP="00F567B9">
      <w:pPr>
        <w:ind w:left="360" w:hanging="360"/>
        <w:jc w:val="both"/>
        <w:rPr>
          <w:rFonts w:cstheme="minorHAnsi"/>
        </w:rPr>
      </w:pPr>
    </w:p>
    <w:p w14:paraId="4EB46A1B" w14:textId="77777777" w:rsidR="00F567B9" w:rsidRPr="00315E73" w:rsidRDefault="00F567B9" w:rsidP="003A2249">
      <w:pPr>
        <w:numPr>
          <w:ilvl w:val="0"/>
          <w:numId w:val="18"/>
        </w:numPr>
        <w:ind w:left="360"/>
        <w:contextualSpacing/>
        <w:jc w:val="both"/>
        <w:rPr>
          <w:rFonts w:cstheme="minorHAnsi"/>
        </w:rPr>
      </w:pPr>
      <w:r w:rsidRPr="00315E73">
        <w:rPr>
          <w:rFonts w:cstheme="minorHAnsi"/>
        </w:rPr>
        <w:t xml:space="preserve">The City Selected Contractor’s Response as being in the best interest of the </w:t>
      </w:r>
      <w:proofErr w:type="gramStart"/>
      <w:r w:rsidRPr="00315E73">
        <w:rPr>
          <w:rFonts w:cstheme="minorHAnsi"/>
        </w:rPr>
        <w:t>City</w:t>
      </w:r>
      <w:proofErr w:type="gramEnd"/>
      <w:r w:rsidRPr="00315E73">
        <w:rPr>
          <w:rFonts w:cstheme="minorHAnsi"/>
        </w:rPr>
        <w:t xml:space="preserve"> and wishes to engage Contractor in providing the services/materials described in the Solicitation and Response.</w:t>
      </w:r>
    </w:p>
    <w:p w14:paraId="7A576FE3" w14:textId="77777777" w:rsidR="00F567B9" w:rsidRPr="00315E73" w:rsidRDefault="00F567B9" w:rsidP="00F567B9">
      <w:pPr>
        <w:jc w:val="both"/>
        <w:rPr>
          <w:rFonts w:cstheme="minorHAnsi"/>
        </w:rPr>
      </w:pPr>
    </w:p>
    <w:p w14:paraId="076C4EC1" w14:textId="77777777" w:rsidR="00F567B9" w:rsidRPr="00315E73" w:rsidRDefault="00F567B9" w:rsidP="00F567B9">
      <w:pPr>
        <w:tabs>
          <w:tab w:val="left" w:pos="900"/>
        </w:tabs>
        <w:jc w:val="both"/>
        <w:rPr>
          <w:rFonts w:cstheme="minorHAnsi"/>
        </w:rPr>
      </w:pPr>
      <w:r w:rsidRPr="00315E73">
        <w:rPr>
          <w:rFonts w:cstheme="minorHAnsi"/>
        </w:rPr>
        <w:t>In consideration of the reciprocal promises contained in the Agreement, and for other valuable and good consideration, which the Parties acknowledge the receipt and sufficiency of, the Parties agree to the following Terms &amp; Conditions.</w:t>
      </w:r>
    </w:p>
    <w:p w14:paraId="6115FC2E" w14:textId="77777777" w:rsidR="00F567B9" w:rsidRPr="00315E73" w:rsidRDefault="00F567B9" w:rsidP="00F567B9">
      <w:pPr>
        <w:jc w:val="both"/>
        <w:rPr>
          <w:rFonts w:cstheme="minorHAnsi"/>
        </w:rPr>
      </w:pPr>
      <w:r w:rsidRPr="00315E73">
        <w:rPr>
          <w:rFonts w:cstheme="minorHAnsi"/>
        </w:rPr>
        <w:t xml:space="preserve"> </w:t>
      </w:r>
    </w:p>
    <w:p w14:paraId="23786826" w14:textId="77777777" w:rsidR="00F567B9" w:rsidRPr="00315E73" w:rsidRDefault="00F567B9" w:rsidP="00F567B9">
      <w:pPr>
        <w:jc w:val="center"/>
        <w:rPr>
          <w:rFonts w:cstheme="minorHAnsi"/>
          <w:b/>
          <w:u w:val="single"/>
        </w:rPr>
      </w:pPr>
      <w:r w:rsidRPr="00315E73">
        <w:rPr>
          <w:rFonts w:cstheme="minorHAnsi"/>
          <w:b/>
          <w:u w:val="single"/>
        </w:rPr>
        <w:t>TERMS &amp; CONDITIONS</w:t>
      </w:r>
    </w:p>
    <w:p w14:paraId="5D4041CF" w14:textId="77777777" w:rsidR="00F567B9" w:rsidRPr="00315E73" w:rsidRDefault="00F567B9" w:rsidP="00F567B9">
      <w:pPr>
        <w:ind w:left="360" w:hanging="360"/>
        <w:jc w:val="both"/>
        <w:rPr>
          <w:rFonts w:cstheme="minorHAnsi"/>
        </w:rPr>
      </w:pPr>
    </w:p>
    <w:p w14:paraId="05299166" w14:textId="09B6BF3F" w:rsidR="00F567B9" w:rsidRPr="00315E73" w:rsidRDefault="00F567B9" w:rsidP="003A2249">
      <w:pPr>
        <w:numPr>
          <w:ilvl w:val="0"/>
          <w:numId w:val="17"/>
        </w:numPr>
        <w:ind w:left="360"/>
        <w:jc w:val="both"/>
        <w:rPr>
          <w:rFonts w:cstheme="minorHAnsi"/>
        </w:rPr>
      </w:pPr>
      <w:r w:rsidRPr="00315E73">
        <w:rPr>
          <w:rFonts w:cstheme="minorHAnsi"/>
          <w:b/>
          <w:u w:val="single"/>
        </w:rPr>
        <w:t>Term</w:t>
      </w:r>
      <w:r w:rsidRPr="00315E73">
        <w:rPr>
          <w:rFonts w:cstheme="minorHAnsi"/>
        </w:rPr>
        <w:t xml:space="preserve">. This Agreement is for a term beginning on </w:t>
      </w:r>
      <w:r w:rsidR="00AD3559">
        <w:rPr>
          <w:rFonts w:cstheme="minorHAnsi"/>
          <w:b/>
        </w:rPr>
        <w:t xml:space="preserve">January 1, </w:t>
      </w:r>
      <w:proofErr w:type="gramStart"/>
      <w:r w:rsidR="00AD3559">
        <w:rPr>
          <w:rFonts w:cstheme="minorHAnsi"/>
          <w:b/>
        </w:rPr>
        <w:t>2027</w:t>
      </w:r>
      <w:proofErr w:type="gramEnd"/>
      <w:r w:rsidRPr="00315E73">
        <w:rPr>
          <w:rFonts w:cstheme="minorHAnsi"/>
        </w:rPr>
        <w:t xml:space="preserve"> and ending on </w:t>
      </w:r>
      <w:r w:rsidR="00AD3559">
        <w:rPr>
          <w:rFonts w:cstheme="minorHAnsi"/>
          <w:b/>
        </w:rPr>
        <w:t>December 31, 2029</w:t>
      </w:r>
      <w:r w:rsidRPr="00315E73">
        <w:rPr>
          <w:rFonts w:cstheme="minorHAnsi"/>
        </w:rPr>
        <w:t>.  The use of the word “</w:t>
      </w:r>
      <w:r w:rsidRPr="00315E73">
        <w:rPr>
          <w:rFonts w:cstheme="minorHAnsi"/>
          <w:u w:val="single"/>
        </w:rPr>
        <w:t>Term</w:t>
      </w:r>
      <w:r w:rsidRPr="00315E73">
        <w:rPr>
          <w:rFonts w:cstheme="minorHAnsi"/>
        </w:rPr>
        <w:t xml:space="preserve">” in the Agreement includes the </w:t>
      </w:r>
      <w:proofErr w:type="gramStart"/>
      <w:r w:rsidRPr="00315E73">
        <w:rPr>
          <w:rFonts w:cstheme="minorHAnsi"/>
        </w:rPr>
        <w:t>aforementioned period</w:t>
      </w:r>
      <w:proofErr w:type="gramEnd"/>
      <w:r w:rsidRPr="00315E73">
        <w:rPr>
          <w:rFonts w:cstheme="minorHAnsi"/>
        </w:rPr>
        <w:t xml:space="preserve"> as well as any applicable extensions or renewals in accordance with this Section 1. </w:t>
      </w:r>
    </w:p>
    <w:p w14:paraId="26BB9873" w14:textId="77777777" w:rsidR="00E23F32" w:rsidRPr="00315E73" w:rsidRDefault="00E23F32" w:rsidP="00E23F32">
      <w:pPr>
        <w:widowControl w:val="0"/>
        <w:tabs>
          <w:tab w:val="left" w:pos="720"/>
          <w:tab w:val="left" w:pos="4824"/>
        </w:tabs>
        <w:jc w:val="both"/>
        <w:rPr>
          <w:rFonts w:cstheme="minorHAnsi"/>
          <w:highlight w:val="yellow"/>
        </w:rPr>
      </w:pPr>
    </w:p>
    <w:p w14:paraId="5F6A5D06" w14:textId="77777777" w:rsidR="00F567B9" w:rsidRPr="00315E73" w:rsidRDefault="00F567B9" w:rsidP="003A2249">
      <w:pPr>
        <w:numPr>
          <w:ilvl w:val="1"/>
          <w:numId w:val="17"/>
        </w:numPr>
        <w:ind w:left="1080"/>
        <w:jc w:val="both"/>
        <w:rPr>
          <w:rFonts w:cstheme="minorHAnsi"/>
        </w:rPr>
      </w:pPr>
      <w:r w:rsidRPr="00315E73">
        <w:rPr>
          <w:rFonts w:cstheme="minorHAnsi"/>
          <w:b/>
          <w:u w:val="single"/>
        </w:rPr>
        <w:t>Renewals</w:t>
      </w:r>
      <w:r w:rsidRPr="00315E73">
        <w:rPr>
          <w:rFonts w:cstheme="minorHAnsi"/>
          <w:b/>
        </w:rPr>
        <w:t>.</w:t>
      </w:r>
      <w:r w:rsidRPr="00315E73">
        <w:rPr>
          <w:rFonts w:cstheme="minorHAnsi"/>
        </w:rPr>
        <w:t xml:space="preserve"> On the mutual written agreement of the Parties, the Term may be renewed up to a maximum of </w:t>
      </w:r>
      <w:r w:rsidRPr="00AD3559">
        <w:rPr>
          <w:rFonts w:cstheme="minorHAnsi"/>
        </w:rPr>
        <w:t>two (2)</w:t>
      </w:r>
      <w:r w:rsidR="00542FCC" w:rsidRPr="00AD3559">
        <w:rPr>
          <w:rFonts w:cstheme="minorHAnsi"/>
        </w:rPr>
        <w:t xml:space="preserve"> </w:t>
      </w:r>
      <w:r w:rsidRPr="00AD3559">
        <w:rPr>
          <w:rFonts w:cstheme="minorHAnsi"/>
        </w:rPr>
        <w:t>years.</w:t>
      </w:r>
      <w:r w:rsidRPr="00315E73">
        <w:rPr>
          <w:rFonts w:cstheme="minorHAnsi"/>
        </w:rPr>
        <w:t xml:space="preserve">  Any renewal(s) will be a continuation of the same terms and conditions as in effect immediately before the expiration of the then-current term.  </w:t>
      </w:r>
    </w:p>
    <w:p w14:paraId="0E7F9E9A" w14:textId="77777777" w:rsidR="00F567B9" w:rsidRPr="00315E73" w:rsidRDefault="00F567B9" w:rsidP="00F567B9">
      <w:pPr>
        <w:ind w:left="1080" w:hanging="360"/>
        <w:jc w:val="both"/>
        <w:rPr>
          <w:rFonts w:cstheme="minorHAnsi"/>
          <w:b/>
        </w:rPr>
      </w:pPr>
    </w:p>
    <w:p w14:paraId="50F4313E" w14:textId="77777777" w:rsidR="00F567B9" w:rsidRPr="00315E73" w:rsidRDefault="00F567B9" w:rsidP="003A2249">
      <w:pPr>
        <w:numPr>
          <w:ilvl w:val="1"/>
          <w:numId w:val="17"/>
        </w:numPr>
        <w:ind w:left="1080"/>
        <w:jc w:val="both"/>
        <w:rPr>
          <w:rFonts w:cstheme="minorHAnsi"/>
        </w:rPr>
      </w:pPr>
      <w:r w:rsidRPr="00315E73">
        <w:rPr>
          <w:rFonts w:cstheme="minorHAnsi"/>
          <w:b/>
          <w:u w:val="single"/>
        </w:rPr>
        <w:t>Extension for Procurement Processes</w:t>
      </w:r>
      <w:r w:rsidRPr="00315E73">
        <w:rPr>
          <w:rFonts w:cstheme="minorHAnsi"/>
        </w:rPr>
        <w:t>.  Upon the expiration of the Term of this Agreement, including any renewals permitted herein, at the City’s sole discretion, this Agreement may be extended on a month-to-month basis for a maximum of six (6) months to allow for the City’s procurement processes in the selection of a vendor to provide the services/materials provided under this Agreement.  The City will notify the Contractor in writing of its intent to extend the Agreement at least thirty (30) calendar days before the expiration of the Term.  Any extension under this Subsection 1.2 will be a continuation of the same terms and conditions as in effect immediately before the expiration of the then-current term.</w:t>
      </w:r>
    </w:p>
    <w:p w14:paraId="56A6790D" w14:textId="77777777" w:rsidR="00F567B9" w:rsidRPr="00315E73" w:rsidRDefault="00F567B9" w:rsidP="00F567B9">
      <w:pPr>
        <w:tabs>
          <w:tab w:val="left" w:pos="720"/>
        </w:tabs>
        <w:jc w:val="both"/>
        <w:rPr>
          <w:rFonts w:cstheme="minorHAnsi"/>
        </w:rPr>
      </w:pPr>
    </w:p>
    <w:p w14:paraId="4B7EBFB0" w14:textId="77777777" w:rsidR="00F567B9" w:rsidRPr="00315E73" w:rsidRDefault="00F567B9" w:rsidP="003A2249">
      <w:pPr>
        <w:numPr>
          <w:ilvl w:val="0"/>
          <w:numId w:val="16"/>
        </w:numPr>
        <w:tabs>
          <w:tab w:val="clear" w:pos="360"/>
          <w:tab w:val="num" w:pos="1080"/>
        </w:tabs>
        <w:jc w:val="both"/>
        <w:rPr>
          <w:rFonts w:cstheme="minorHAnsi"/>
        </w:rPr>
      </w:pPr>
      <w:r w:rsidRPr="00315E73">
        <w:rPr>
          <w:rFonts w:cstheme="minorHAnsi"/>
          <w:b/>
          <w:u w:val="single"/>
        </w:rPr>
        <w:t>Scope of Work</w:t>
      </w:r>
      <w:r w:rsidRPr="00315E73">
        <w:rPr>
          <w:rFonts w:cstheme="minorHAnsi"/>
        </w:rPr>
        <w:t xml:space="preserve">.  The Contractor will provide the necessary staff, services, and associated resources to provide the </w:t>
      </w:r>
      <w:proofErr w:type="gramStart"/>
      <w:r w:rsidRPr="00315E73">
        <w:rPr>
          <w:rFonts w:cstheme="minorHAnsi"/>
        </w:rPr>
        <w:t>City</w:t>
      </w:r>
      <w:proofErr w:type="gramEnd"/>
      <w:r w:rsidRPr="00315E73">
        <w:rPr>
          <w:rFonts w:cstheme="minorHAnsi"/>
        </w:rPr>
        <w:t xml:space="preserve"> with the services, materials, and obligations attached to this Agreement as </w:t>
      </w:r>
      <w:r w:rsidRPr="00315E73">
        <w:rPr>
          <w:rFonts w:cstheme="minorHAnsi"/>
          <w:b/>
        </w:rPr>
        <w:t xml:space="preserve">Exhibit A </w:t>
      </w:r>
      <w:r w:rsidRPr="00315E73">
        <w:rPr>
          <w:rFonts w:cstheme="minorHAnsi"/>
        </w:rPr>
        <w:t>(“</w:t>
      </w:r>
      <w:r w:rsidRPr="00315E73">
        <w:rPr>
          <w:rFonts w:cstheme="minorHAnsi"/>
          <w:u w:val="single"/>
        </w:rPr>
        <w:t>Scope of Work</w:t>
      </w:r>
      <w:r w:rsidRPr="00315E73">
        <w:rPr>
          <w:rFonts w:cstheme="minorHAnsi"/>
        </w:rPr>
        <w:t>”)</w:t>
      </w:r>
      <w:r w:rsidR="00857964">
        <w:rPr>
          <w:rFonts w:cstheme="minorHAnsi"/>
        </w:rPr>
        <w:t>.</w:t>
      </w:r>
      <w:r w:rsidRPr="00315E73">
        <w:rPr>
          <w:rFonts w:cstheme="minorHAnsi"/>
          <w:b/>
        </w:rPr>
        <w:t xml:space="preserve"> </w:t>
      </w:r>
      <w:r w:rsidRPr="00315E73">
        <w:rPr>
          <w:rFonts w:cstheme="minorHAnsi"/>
        </w:rPr>
        <w:t xml:space="preserve">Contractor will be responsible for all costs and expenses incurred by Contractor that are incident to the performance of the Scope of Work unless otherwise stated in </w:t>
      </w:r>
      <w:r w:rsidRPr="00315E73">
        <w:rPr>
          <w:rFonts w:cstheme="minorHAnsi"/>
          <w:b/>
        </w:rPr>
        <w:t>Exhibit A</w:t>
      </w:r>
      <w:r w:rsidRPr="00315E73">
        <w:rPr>
          <w:rFonts w:cstheme="minorHAnsi"/>
        </w:rPr>
        <w:t xml:space="preserve">.  Contractor will supply all equipment and instrumentalities necessary to perform the Scope of Work.  If set forth in </w:t>
      </w:r>
      <w:r w:rsidRPr="00315E73">
        <w:rPr>
          <w:rFonts w:cstheme="minorHAnsi"/>
          <w:b/>
        </w:rPr>
        <w:t>Exhibit A</w:t>
      </w:r>
      <w:r w:rsidRPr="00315E73">
        <w:rPr>
          <w:rFonts w:cstheme="minorHAnsi"/>
        </w:rPr>
        <w:t xml:space="preserve">, the </w:t>
      </w:r>
      <w:proofErr w:type="gramStart"/>
      <w:r w:rsidRPr="00315E73">
        <w:rPr>
          <w:rFonts w:cstheme="minorHAnsi"/>
        </w:rPr>
        <w:t>City</w:t>
      </w:r>
      <w:proofErr w:type="gramEnd"/>
      <w:r w:rsidRPr="00315E73">
        <w:rPr>
          <w:rFonts w:cstheme="minorHAnsi"/>
        </w:rPr>
        <w:t xml:space="preserve"> will provide Contractor’s personnel with adequate workspace and such other related facilities as may be required by Contractor to carry out the Scope of Work.</w:t>
      </w:r>
    </w:p>
    <w:p w14:paraId="588CA637" w14:textId="77777777" w:rsidR="00F567B9" w:rsidRPr="00315E73" w:rsidRDefault="00F567B9" w:rsidP="00F567B9">
      <w:pPr>
        <w:ind w:left="360" w:hanging="360"/>
        <w:jc w:val="both"/>
        <w:rPr>
          <w:rFonts w:cstheme="minorHAnsi"/>
        </w:rPr>
      </w:pPr>
    </w:p>
    <w:p w14:paraId="26D17FAC" w14:textId="77777777" w:rsidR="00F567B9" w:rsidRPr="00315E73" w:rsidRDefault="00F567B9" w:rsidP="00F567B9">
      <w:pPr>
        <w:ind w:left="360"/>
        <w:jc w:val="both"/>
        <w:rPr>
          <w:rFonts w:cstheme="minorHAnsi"/>
        </w:rPr>
      </w:pPr>
      <w:r w:rsidRPr="00315E73">
        <w:rPr>
          <w:rFonts w:cstheme="minorHAnsi"/>
        </w:rPr>
        <w:t xml:space="preserve">The Agreement is based on the Solicitation and Response which are hereby incorporated by reference into the Agreement as if written out and included herein. In addition to the requirements specifically </w:t>
      </w:r>
      <w:r w:rsidRPr="00315E73">
        <w:rPr>
          <w:rFonts w:cstheme="minorHAnsi"/>
        </w:rPr>
        <w:lastRenderedPageBreak/>
        <w:t>set forth in the Scope of Work, the Parties acknowledge and agree that the Contractor shall perform in accordance with all terms, conditions, specifications, and other requirements set forth within the Solicitation and Response unless modified herein.</w:t>
      </w:r>
    </w:p>
    <w:p w14:paraId="4E1BAE58" w14:textId="77777777" w:rsidR="00F567B9" w:rsidRPr="00315E73" w:rsidRDefault="00F567B9" w:rsidP="00F567B9">
      <w:pPr>
        <w:ind w:left="720" w:hanging="360"/>
        <w:jc w:val="both"/>
        <w:rPr>
          <w:rFonts w:cstheme="minorHAnsi"/>
        </w:rPr>
      </w:pPr>
    </w:p>
    <w:p w14:paraId="16FC3D0A" w14:textId="77777777" w:rsidR="00F567B9" w:rsidRPr="00315E73" w:rsidRDefault="00F567B9" w:rsidP="003A2249">
      <w:pPr>
        <w:numPr>
          <w:ilvl w:val="0"/>
          <w:numId w:val="16"/>
        </w:numPr>
        <w:tabs>
          <w:tab w:val="clear" w:pos="360"/>
          <w:tab w:val="num" w:pos="1080"/>
        </w:tabs>
        <w:jc w:val="both"/>
        <w:rPr>
          <w:rFonts w:cstheme="minorHAnsi"/>
        </w:rPr>
      </w:pPr>
      <w:r w:rsidRPr="00315E73">
        <w:rPr>
          <w:rFonts w:cstheme="minorHAnsi"/>
          <w:b/>
          <w:u w:val="single"/>
        </w:rPr>
        <w:t>Orders</w:t>
      </w:r>
      <w:r w:rsidRPr="00315E73">
        <w:rPr>
          <w:rFonts w:cstheme="minorHAnsi"/>
        </w:rPr>
        <w:t>.  Orders are placed with the Contractor by either a: (</w:t>
      </w:r>
      <w:proofErr w:type="spellStart"/>
      <w:r w:rsidRPr="00315E73">
        <w:rPr>
          <w:rFonts w:cstheme="minorHAnsi"/>
        </w:rPr>
        <w:t>i</w:t>
      </w:r>
      <w:proofErr w:type="spellEnd"/>
      <w:r w:rsidRPr="00315E73">
        <w:rPr>
          <w:rFonts w:cstheme="minorHAnsi"/>
        </w:rPr>
        <w:t xml:space="preserve">) Purchase Order when for a one-time purchase; (ii) Notice to Proceed, or (iii) Delivery Order </w:t>
      </w:r>
      <w:proofErr w:type="gramStart"/>
      <w:r w:rsidRPr="00315E73">
        <w:rPr>
          <w:rFonts w:cstheme="minorHAnsi"/>
        </w:rPr>
        <w:t>off of</w:t>
      </w:r>
      <w:proofErr w:type="gramEnd"/>
      <w:r w:rsidRPr="00315E73">
        <w:rPr>
          <w:rFonts w:cstheme="minorHAnsi"/>
        </w:rPr>
        <w:t xml:space="preserve"> a Master Agreement for Requirement Contract where multiple as-needed orders will be placed with the Contractor.  The </w:t>
      </w:r>
      <w:proofErr w:type="gramStart"/>
      <w:r w:rsidRPr="00315E73">
        <w:rPr>
          <w:rFonts w:cstheme="minorHAnsi"/>
        </w:rPr>
        <w:t>City</w:t>
      </w:r>
      <w:proofErr w:type="gramEnd"/>
      <w:r w:rsidRPr="00315E73">
        <w:rPr>
          <w:rFonts w:cstheme="minorHAnsi"/>
        </w:rPr>
        <w:t xml:space="preserve"> may use the Internet to communicate with Contractor and to place orders as permitted under this Agreement</w:t>
      </w:r>
    </w:p>
    <w:p w14:paraId="65BE5EA7" w14:textId="77777777" w:rsidR="00F567B9" w:rsidRPr="00315E73" w:rsidRDefault="00F567B9" w:rsidP="00F567B9">
      <w:pPr>
        <w:ind w:left="360" w:hanging="360"/>
        <w:jc w:val="both"/>
        <w:rPr>
          <w:rFonts w:cstheme="minorHAnsi"/>
        </w:rPr>
      </w:pPr>
    </w:p>
    <w:p w14:paraId="53422B72" w14:textId="77777777" w:rsidR="00F567B9" w:rsidRPr="00315E73" w:rsidRDefault="00F567B9" w:rsidP="003A2249">
      <w:pPr>
        <w:numPr>
          <w:ilvl w:val="0"/>
          <w:numId w:val="16"/>
        </w:numPr>
        <w:tabs>
          <w:tab w:val="clear" w:pos="360"/>
          <w:tab w:val="num" w:pos="1080"/>
        </w:tabs>
        <w:jc w:val="both"/>
        <w:rPr>
          <w:rFonts w:cstheme="minorHAnsi"/>
        </w:rPr>
      </w:pPr>
      <w:r w:rsidRPr="00315E73">
        <w:rPr>
          <w:rFonts w:cstheme="minorHAnsi"/>
          <w:b/>
          <w:u w:val="single"/>
        </w:rPr>
        <w:t>Document Order of Precedence</w:t>
      </w:r>
      <w:r w:rsidRPr="00315E73">
        <w:rPr>
          <w:rFonts w:cstheme="minorHAnsi"/>
        </w:rPr>
        <w:t xml:space="preserve">.  In the event of any inconsistency between the terms of the body of the Agreement, the Exhibits, the Solicitation, and </w:t>
      </w:r>
      <w:r w:rsidR="00857964">
        <w:rPr>
          <w:rFonts w:cstheme="minorHAnsi"/>
        </w:rPr>
        <w:t xml:space="preserve">the </w:t>
      </w:r>
      <w:r w:rsidRPr="00315E73">
        <w:rPr>
          <w:rFonts w:cstheme="minorHAnsi"/>
        </w:rPr>
        <w:t>Response, the language of the documents will control in the following order.</w:t>
      </w:r>
    </w:p>
    <w:p w14:paraId="2C899B24" w14:textId="77777777" w:rsidR="00F567B9" w:rsidRPr="00315E73" w:rsidRDefault="00F567B9" w:rsidP="00F567B9">
      <w:pPr>
        <w:ind w:left="720"/>
        <w:contextualSpacing/>
        <w:rPr>
          <w:rFonts w:cstheme="minorHAnsi"/>
        </w:rPr>
      </w:pPr>
    </w:p>
    <w:p w14:paraId="36118F0B" w14:textId="77777777" w:rsidR="00F567B9" w:rsidRPr="00315E73" w:rsidRDefault="00F567B9" w:rsidP="003A2249">
      <w:pPr>
        <w:numPr>
          <w:ilvl w:val="2"/>
          <w:numId w:val="16"/>
        </w:numPr>
        <w:tabs>
          <w:tab w:val="clear" w:pos="2160"/>
          <w:tab w:val="num" w:pos="2880"/>
        </w:tabs>
        <w:ind w:left="1080" w:hanging="360"/>
        <w:jc w:val="both"/>
        <w:rPr>
          <w:rFonts w:cstheme="minorHAnsi"/>
        </w:rPr>
      </w:pPr>
      <w:r w:rsidRPr="00315E73">
        <w:rPr>
          <w:rFonts w:cstheme="minorHAnsi"/>
        </w:rPr>
        <w:t xml:space="preserve">Agreement </w:t>
      </w:r>
    </w:p>
    <w:p w14:paraId="5AA9601A" w14:textId="77777777" w:rsidR="00F567B9" w:rsidRPr="00315E73" w:rsidRDefault="00F567B9" w:rsidP="003A2249">
      <w:pPr>
        <w:numPr>
          <w:ilvl w:val="2"/>
          <w:numId w:val="16"/>
        </w:numPr>
        <w:tabs>
          <w:tab w:val="clear" w:pos="2160"/>
          <w:tab w:val="num" w:pos="2880"/>
        </w:tabs>
        <w:ind w:left="1080" w:hanging="360"/>
        <w:jc w:val="both"/>
        <w:rPr>
          <w:rFonts w:cstheme="minorHAnsi"/>
        </w:rPr>
      </w:pPr>
      <w:r w:rsidRPr="00315E73">
        <w:rPr>
          <w:rFonts w:cstheme="minorHAnsi"/>
        </w:rPr>
        <w:t>Exhibits</w:t>
      </w:r>
    </w:p>
    <w:p w14:paraId="2ED8ADBF" w14:textId="77777777" w:rsidR="00F567B9" w:rsidRPr="00315E73" w:rsidRDefault="00F567B9" w:rsidP="003A2249">
      <w:pPr>
        <w:numPr>
          <w:ilvl w:val="4"/>
          <w:numId w:val="16"/>
        </w:numPr>
        <w:tabs>
          <w:tab w:val="clear" w:pos="3060"/>
        </w:tabs>
        <w:ind w:left="1440"/>
        <w:jc w:val="both"/>
        <w:rPr>
          <w:rFonts w:cstheme="minorHAnsi"/>
        </w:rPr>
      </w:pPr>
      <w:r w:rsidRPr="00315E73">
        <w:rPr>
          <w:rFonts w:cstheme="minorHAnsi"/>
        </w:rPr>
        <w:t>Mesa Standard Terms &amp; Conditions</w:t>
      </w:r>
    </w:p>
    <w:p w14:paraId="498E4C3B" w14:textId="77777777" w:rsidR="00F567B9" w:rsidRPr="00315E73" w:rsidRDefault="00F567B9" w:rsidP="003A2249">
      <w:pPr>
        <w:numPr>
          <w:ilvl w:val="4"/>
          <w:numId w:val="16"/>
        </w:numPr>
        <w:tabs>
          <w:tab w:val="clear" w:pos="3060"/>
        </w:tabs>
        <w:ind w:left="1440"/>
        <w:jc w:val="both"/>
        <w:rPr>
          <w:rFonts w:cstheme="minorHAnsi"/>
        </w:rPr>
      </w:pPr>
      <w:r w:rsidRPr="00315E73">
        <w:rPr>
          <w:rFonts w:cstheme="minorHAnsi"/>
        </w:rPr>
        <w:t>Scope of Work</w:t>
      </w:r>
    </w:p>
    <w:p w14:paraId="2E8CD729" w14:textId="77777777" w:rsidR="00F567B9" w:rsidRPr="00315E73" w:rsidRDefault="00F567B9" w:rsidP="003A2249">
      <w:pPr>
        <w:numPr>
          <w:ilvl w:val="4"/>
          <w:numId w:val="16"/>
        </w:numPr>
        <w:tabs>
          <w:tab w:val="clear" w:pos="3060"/>
          <w:tab w:val="num" w:pos="3600"/>
        </w:tabs>
        <w:ind w:left="1440"/>
        <w:jc w:val="both"/>
        <w:rPr>
          <w:rFonts w:cstheme="minorHAnsi"/>
        </w:rPr>
      </w:pPr>
      <w:r w:rsidRPr="00315E73">
        <w:rPr>
          <w:rFonts w:cstheme="minorHAnsi"/>
        </w:rPr>
        <w:t>Other Exhibits not listed above</w:t>
      </w:r>
    </w:p>
    <w:p w14:paraId="6C271696" w14:textId="77777777" w:rsidR="00F567B9" w:rsidRPr="00315E73" w:rsidRDefault="00F567B9" w:rsidP="003A2249">
      <w:pPr>
        <w:numPr>
          <w:ilvl w:val="2"/>
          <w:numId w:val="16"/>
        </w:numPr>
        <w:tabs>
          <w:tab w:val="clear" w:pos="2160"/>
          <w:tab w:val="num" w:pos="2880"/>
        </w:tabs>
        <w:ind w:left="1080" w:hanging="360"/>
        <w:jc w:val="both"/>
        <w:rPr>
          <w:rFonts w:cstheme="minorHAnsi"/>
        </w:rPr>
      </w:pPr>
      <w:r w:rsidRPr="00315E73">
        <w:rPr>
          <w:rFonts w:cstheme="minorHAnsi"/>
        </w:rPr>
        <w:t>Solicitation including any addenda</w:t>
      </w:r>
    </w:p>
    <w:p w14:paraId="329A5867" w14:textId="77777777" w:rsidR="00F567B9" w:rsidRPr="00315E73" w:rsidRDefault="00F567B9" w:rsidP="003A2249">
      <w:pPr>
        <w:numPr>
          <w:ilvl w:val="2"/>
          <w:numId w:val="16"/>
        </w:numPr>
        <w:tabs>
          <w:tab w:val="clear" w:pos="2160"/>
          <w:tab w:val="num" w:pos="2880"/>
        </w:tabs>
        <w:ind w:left="1080" w:hanging="360"/>
        <w:jc w:val="both"/>
        <w:rPr>
          <w:rFonts w:cstheme="minorHAnsi"/>
        </w:rPr>
      </w:pPr>
      <w:r w:rsidRPr="00315E73">
        <w:rPr>
          <w:rFonts w:cstheme="minorHAnsi"/>
        </w:rPr>
        <w:t>Contractor Response</w:t>
      </w:r>
    </w:p>
    <w:p w14:paraId="663E2E13" w14:textId="77777777" w:rsidR="00F567B9" w:rsidRPr="00315E73" w:rsidRDefault="00F567B9" w:rsidP="00F567B9">
      <w:pPr>
        <w:jc w:val="both"/>
        <w:rPr>
          <w:rFonts w:cstheme="minorHAnsi"/>
        </w:rPr>
      </w:pPr>
    </w:p>
    <w:p w14:paraId="7A7A73C1" w14:textId="77777777" w:rsidR="00F567B9" w:rsidRPr="00315E73" w:rsidRDefault="00F567B9" w:rsidP="003A2249">
      <w:pPr>
        <w:numPr>
          <w:ilvl w:val="0"/>
          <w:numId w:val="16"/>
        </w:numPr>
        <w:tabs>
          <w:tab w:val="clear" w:pos="360"/>
          <w:tab w:val="num" w:pos="720"/>
          <w:tab w:val="num" w:pos="1080"/>
        </w:tabs>
        <w:jc w:val="both"/>
        <w:rPr>
          <w:rFonts w:cstheme="minorHAnsi"/>
          <w:b/>
        </w:rPr>
      </w:pPr>
      <w:r w:rsidRPr="00315E73">
        <w:rPr>
          <w:rFonts w:cstheme="minorHAnsi"/>
          <w:b/>
          <w:u w:val="single"/>
        </w:rPr>
        <w:t>Payment</w:t>
      </w:r>
      <w:r w:rsidRPr="00315E73">
        <w:rPr>
          <w:rFonts w:cstheme="minorHAnsi"/>
          <w:b/>
        </w:rPr>
        <w:t>.</w:t>
      </w:r>
    </w:p>
    <w:p w14:paraId="46B79FAF" w14:textId="77777777" w:rsidR="00F567B9" w:rsidRPr="00315E73" w:rsidRDefault="00F567B9" w:rsidP="00F567B9">
      <w:pPr>
        <w:contextualSpacing/>
        <w:rPr>
          <w:rFonts w:cstheme="minorHAnsi"/>
        </w:rPr>
      </w:pPr>
    </w:p>
    <w:p w14:paraId="0D75DE0F" w14:textId="77777777" w:rsidR="00F567B9" w:rsidRPr="00315E73" w:rsidRDefault="00F567B9" w:rsidP="003A2249">
      <w:pPr>
        <w:numPr>
          <w:ilvl w:val="1"/>
          <w:numId w:val="16"/>
        </w:numPr>
        <w:tabs>
          <w:tab w:val="clear" w:pos="450"/>
        </w:tabs>
        <w:ind w:left="1080"/>
        <w:jc w:val="both"/>
        <w:rPr>
          <w:rFonts w:cstheme="minorHAnsi"/>
        </w:rPr>
      </w:pPr>
      <w:r w:rsidRPr="00315E73">
        <w:rPr>
          <w:rFonts w:cstheme="minorHAnsi"/>
          <w:b/>
          <w:u w:val="single"/>
        </w:rPr>
        <w:t>General</w:t>
      </w:r>
      <w:r w:rsidRPr="00315E73">
        <w:rPr>
          <w:rFonts w:cstheme="minorHAnsi"/>
        </w:rPr>
        <w:t xml:space="preserve">.  Subject to the provisions of the Agreement, the City will pay Contractor the sum(s) described in </w:t>
      </w:r>
      <w:r w:rsidRPr="00315E73">
        <w:rPr>
          <w:rFonts w:cstheme="minorHAnsi"/>
          <w:b/>
        </w:rPr>
        <w:t xml:space="preserve">Exhibit B </w:t>
      </w:r>
      <w:r w:rsidRPr="00315E73">
        <w:rPr>
          <w:rFonts w:cstheme="minorHAnsi"/>
        </w:rPr>
        <w:t>(“</w:t>
      </w:r>
      <w:r w:rsidRPr="00315E73">
        <w:rPr>
          <w:rFonts w:cstheme="minorHAnsi"/>
          <w:u w:val="single"/>
        </w:rPr>
        <w:t>Pricing</w:t>
      </w:r>
      <w:r w:rsidRPr="00315E73">
        <w:rPr>
          <w:rFonts w:cstheme="minorHAnsi"/>
        </w:rPr>
        <w:t>”) in consideration of Contractor’s performance of the Scope of Work during the Term.</w:t>
      </w:r>
    </w:p>
    <w:p w14:paraId="7DD4A4FC" w14:textId="77777777" w:rsidR="00F567B9" w:rsidRPr="00315E73" w:rsidRDefault="00F567B9" w:rsidP="00F567B9">
      <w:pPr>
        <w:ind w:left="1080" w:hanging="360"/>
        <w:jc w:val="both"/>
        <w:rPr>
          <w:rFonts w:cstheme="minorHAnsi"/>
        </w:rPr>
      </w:pPr>
    </w:p>
    <w:p w14:paraId="61CA58F2" w14:textId="77777777" w:rsidR="00F567B9" w:rsidRPr="00315E73" w:rsidRDefault="00F567B9" w:rsidP="003A2249">
      <w:pPr>
        <w:numPr>
          <w:ilvl w:val="1"/>
          <w:numId w:val="16"/>
        </w:numPr>
        <w:tabs>
          <w:tab w:val="clear" w:pos="450"/>
        </w:tabs>
        <w:ind w:left="1080"/>
        <w:jc w:val="both"/>
        <w:rPr>
          <w:rFonts w:cstheme="minorHAnsi"/>
        </w:rPr>
      </w:pPr>
      <w:r w:rsidRPr="00315E73">
        <w:rPr>
          <w:rFonts w:cstheme="minorHAnsi"/>
          <w:b/>
          <w:u w:val="single"/>
        </w:rPr>
        <w:t>Prices</w:t>
      </w:r>
      <w:r w:rsidRPr="00315E73">
        <w:rPr>
          <w:rFonts w:cstheme="minorHAnsi"/>
        </w:rPr>
        <w:t>.</w:t>
      </w:r>
      <w:r w:rsidRPr="00315E73">
        <w:rPr>
          <w:rFonts w:cstheme="minorHAnsi"/>
          <w:b/>
        </w:rPr>
        <w:t xml:space="preserve">  </w:t>
      </w:r>
      <w:r w:rsidRPr="00315E73" w:rsidDel="009A12A5">
        <w:rPr>
          <w:rFonts w:cstheme="minorHAnsi"/>
        </w:rPr>
        <w:t xml:space="preserve">All pricing shall be firm for the Term </w:t>
      </w:r>
      <w:r w:rsidRPr="00315E73">
        <w:rPr>
          <w:rFonts w:cstheme="minorHAnsi"/>
        </w:rPr>
        <w:t xml:space="preserve">and all extensions or renewals of the Term </w:t>
      </w:r>
      <w:r w:rsidRPr="00315E73" w:rsidDel="009A12A5">
        <w:rPr>
          <w:rFonts w:cstheme="minorHAnsi"/>
        </w:rPr>
        <w:t>except where otherwise provided in this Agreement and include all costs of the Contractor providing the materials/service including transportation, insurance</w:t>
      </w:r>
      <w:r w:rsidRPr="00315E73">
        <w:rPr>
          <w:rFonts w:cstheme="minorHAnsi"/>
        </w:rPr>
        <w:t>,</w:t>
      </w:r>
      <w:r w:rsidRPr="00315E73" w:rsidDel="009A12A5">
        <w:rPr>
          <w:rFonts w:cstheme="minorHAnsi"/>
        </w:rPr>
        <w:t xml:space="preserve"> and warranty costs.</w:t>
      </w:r>
      <w:r w:rsidRPr="00315E73">
        <w:rPr>
          <w:rFonts w:cstheme="minorHAnsi"/>
        </w:rPr>
        <w:t xml:space="preserve">  No fuel surcharges will be accepted unless allowed in this Agreement.  The City shall not be invoiced at prices higher than those stated in the Agreement. </w:t>
      </w:r>
    </w:p>
    <w:p w14:paraId="2AC3306E" w14:textId="77777777" w:rsidR="00F567B9" w:rsidRPr="00315E73" w:rsidRDefault="00F567B9" w:rsidP="00F567B9">
      <w:pPr>
        <w:ind w:left="1080" w:hanging="360"/>
        <w:jc w:val="both"/>
        <w:rPr>
          <w:rFonts w:cstheme="minorHAnsi"/>
        </w:rPr>
      </w:pPr>
    </w:p>
    <w:p w14:paraId="1D25B0BF" w14:textId="77777777" w:rsidR="00F567B9" w:rsidRPr="00315E73" w:rsidRDefault="00F567B9" w:rsidP="00F567B9">
      <w:pPr>
        <w:ind w:left="1080"/>
        <w:jc w:val="both"/>
        <w:rPr>
          <w:rFonts w:cstheme="minorHAnsi"/>
        </w:rPr>
      </w:pPr>
      <w:r w:rsidRPr="00315E73">
        <w:rPr>
          <w:rFonts w:cstheme="minorHAnsi"/>
        </w:rPr>
        <w:t>The Contractor further agrees that any reductions in the price of the materials or services covered by this Agreement will apply to the undelivered balance.  The Contractor shall promptly notify the City of such price reductions.</w:t>
      </w:r>
    </w:p>
    <w:p w14:paraId="49FA5F7C" w14:textId="77777777" w:rsidR="00F567B9" w:rsidRPr="00315E73" w:rsidRDefault="00F567B9" w:rsidP="00F567B9">
      <w:pPr>
        <w:ind w:left="1080" w:hanging="360"/>
        <w:jc w:val="both"/>
        <w:rPr>
          <w:rFonts w:cstheme="minorHAnsi"/>
        </w:rPr>
      </w:pPr>
    </w:p>
    <w:p w14:paraId="252DF88E" w14:textId="77777777" w:rsidR="00F567B9" w:rsidRPr="00315E73" w:rsidRDefault="00F567B9" w:rsidP="00F567B9">
      <w:pPr>
        <w:ind w:left="1080"/>
        <w:jc w:val="both"/>
        <w:rPr>
          <w:rFonts w:cstheme="minorHAnsi"/>
        </w:rPr>
      </w:pPr>
      <w:r w:rsidRPr="00315E73">
        <w:rPr>
          <w:rFonts w:cstheme="minorHAnsi"/>
        </w:rPr>
        <w:t>No price modifications will be accepted without proper request by the Contractor and response by the City’s Procurement Services Division.</w:t>
      </w:r>
    </w:p>
    <w:p w14:paraId="6FA537A0" w14:textId="77777777" w:rsidR="00F567B9" w:rsidRPr="00315E73" w:rsidRDefault="00F567B9" w:rsidP="00F33437">
      <w:pPr>
        <w:numPr>
          <w:ilvl w:val="1"/>
          <w:numId w:val="16"/>
        </w:numPr>
        <w:tabs>
          <w:tab w:val="clear" w:pos="450"/>
        </w:tabs>
        <w:spacing w:before="120"/>
        <w:ind w:left="1080"/>
        <w:jc w:val="both"/>
        <w:rPr>
          <w:rFonts w:cstheme="minorHAnsi"/>
        </w:rPr>
      </w:pPr>
      <w:r w:rsidRPr="00315E73">
        <w:rPr>
          <w:rFonts w:cstheme="minorHAnsi"/>
          <w:b/>
          <w:u w:val="single"/>
        </w:rPr>
        <w:t>Price Adjustment</w:t>
      </w:r>
      <w:r w:rsidRPr="00315E73">
        <w:rPr>
          <w:rFonts w:cstheme="minorHAnsi"/>
        </w:rPr>
        <w:t xml:space="preserve">.  Any requests for reasonable price adjustments must be submitted in accordance with this Section 5.3.  Requests for adjustment in the cost of labor and/or materials must be supported by appropriate documentation.  There is no </w:t>
      </w:r>
      <w:r w:rsidR="00F15A24" w:rsidRPr="00315E73">
        <w:rPr>
          <w:rFonts w:cstheme="minorHAnsi"/>
        </w:rPr>
        <w:t>guarantee that</w:t>
      </w:r>
      <w:r w:rsidRPr="00315E73">
        <w:rPr>
          <w:rFonts w:cstheme="minorHAnsi"/>
        </w:rPr>
        <w:t xml:space="preserve"> the City will accept a price adjustment therefore Contractor should be prepared for the Pricing to be firm over the Term of the Agreement.  The </w:t>
      </w:r>
      <w:proofErr w:type="gramStart"/>
      <w:r w:rsidRPr="00315E73">
        <w:rPr>
          <w:rFonts w:cstheme="minorHAnsi"/>
        </w:rPr>
        <w:t>City</w:t>
      </w:r>
      <w:proofErr w:type="gramEnd"/>
      <w:r w:rsidRPr="00315E73">
        <w:rPr>
          <w:rFonts w:cstheme="minorHAnsi"/>
        </w:rPr>
        <w:t xml:space="preserve"> is only willing to entertain price adjustments based on an increase to </w:t>
      </w:r>
      <w:r w:rsidR="00F15A24" w:rsidRPr="00315E73">
        <w:rPr>
          <w:rFonts w:cstheme="minorHAnsi"/>
        </w:rPr>
        <w:t>the Contractor’s</w:t>
      </w:r>
      <w:r w:rsidRPr="00315E73">
        <w:rPr>
          <w:rFonts w:cstheme="minorHAnsi"/>
        </w:rPr>
        <w:t xml:space="preserve"> actual expenses or other reasonable adjustments in providing the services/materials under the Agreement.</w:t>
      </w:r>
      <w:r w:rsidR="00FF0E34">
        <w:rPr>
          <w:rFonts w:cstheme="minorHAnsi"/>
        </w:rPr>
        <w:t xml:space="preserve"> </w:t>
      </w:r>
      <w:r w:rsidRPr="00315E73">
        <w:rPr>
          <w:rFonts w:cstheme="minorHAnsi"/>
        </w:rPr>
        <w:t xml:space="preserve"> If the City agrees to the adjusted price terms, the City shall issue written approval of the change. </w:t>
      </w:r>
    </w:p>
    <w:p w14:paraId="3053DF60" w14:textId="77777777" w:rsidR="00F567B9" w:rsidRPr="00315E73" w:rsidRDefault="00F567B9" w:rsidP="00F567B9">
      <w:pPr>
        <w:ind w:left="1080" w:hanging="360"/>
        <w:jc w:val="both"/>
        <w:rPr>
          <w:rFonts w:cstheme="minorHAnsi"/>
          <w:u w:val="single"/>
        </w:rPr>
      </w:pPr>
    </w:p>
    <w:p w14:paraId="1CAD2F3B" w14:textId="068A650F" w:rsidR="00F567B9" w:rsidRPr="00315E73" w:rsidRDefault="00F567B9" w:rsidP="00F567B9">
      <w:pPr>
        <w:tabs>
          <w:tab w:val="left" w:pos="1440"/>
        </w:tabs>
        <w:ind w:left="1080" w:hanging="360"/>
        <w:jc w:val="both"/>
        <w:rPr>
          <w:rFonts w:cstheme="minorHAnsi"/>
        </w:rPr>
      </w:pPr>
      <w:r w:rsidRPr="00315E73">
        <w:rPr>
          <w:rFonts w:cstheme="minorHAnsi"/>
        </w:rPr>
        <w:tab/>
      </w:r>
      <w:r w:rsidRPr="00F33437">
        <w:rPr>
          <w:rFonts w:cstheme="minorHAnsi"/>
        </w:rPr>
        <w:t xml:space="preserve">During the sixty (60) day period before Contract expiration date of the Agreement, the Contractor may submit a written request to the City to allow an increase to the prices in an amount not to exceed the twelve (12) month change in the </w:t>
      </w:r>
      <w:r w:rsidRPr="00F33437">
        <w:rPr>
          <w:rFonts w:cstheme="minorHAnsi"/>
          <w:b/>
          <w:i/>
          <w:u w:val="single"/>
        </w:rPr>
        <w:t>Consumer Price Index for All Urban Consumers</w:t>
      </w:r>
      <w:r w:rsidRPr="00F33437">
        <w:rPr>
          <w:rFonts w:cstheme="minorHAnsi"/>
        </w:rPr>
        <w:t xml:space="preserve"> (CPI-U), US City Average, All Items, Not Seasonally Adjusted as published by the U.S. Department of Labor, Bureau of Labor Statistics (</w:t>
      </w:r>
      <w:hyperlink r:id="rId56" w:history="1">
        <w:r w:rsidRPr="00F33437">
          <w:rPr>
            <w:rFonts w:cstheme="minorHAnsi"/>
            <w:color w:val="0000FF"/>
            <w:u w:val="single"/>
          </w:rPr>
          <w:t>http://www.bls.gov/cpi/home.htm</w:t>
        </w:r>
      </w:hyperlink>
      <w:r w:rsidRPr="00F33437">
        <w:rPr>
          <w:rFonts w:cstheme="minorHAnsi"/>
        </w:rPr>
        <w:t>). The City shall review the request for adjustment and respond in writing; such response and approval shall not be unreasonably withheld.</w:t>
      </w:r>
    </w:p>
    <w:p w14:paraId="5590537A" w14:textId="77777777" w:rsidR="00F567B9" w:rsidRPr="00315E73" w:rsidRDefault="00F567B9" w:rsidP="00F567B9">
      <w:pPr>
        <w:ind w:left="720"/>
        <w:jc w:val="both"/>
        <w:rPr>
          <w:rFonts w:cstheme="minorHAnsi"/>
        </w:rPr>
      </w:pPr>
    </w:p>
    <w:p w14:paraId="1CDF5094" w14:textId="77777777" w:rsidR="00F567B9" w:rsidRPr="00315E73" w:rsidRDefault="00F567B9" w:rsidP="003A2249">
      <w:pPr>
        <w:numPr>
          <w:ilvl w:val="1"/>
          <w:numId w:val="16"/>
        </w:numPr>
        <w:tabs>
          <w:tab w:val="clear" w:pos="450"/>
        </w:tabs>
        <w:ind w:left="1080"/>
        <w:jc w:val="both"/>
        <w:rPr>
          <w:rFonts w:cstheme="minorHAnsi"/>
        </w:rPr>
      </w:pPr>
      <w:r w:rsidRPr="00315E73">
        <w:rPr>
          <w:rFonts w:cstheme="minorHAnsi"/>
          <w:b/>
          <w:u w:val="single"/>
        </w:rPr>
        <w:t>Renewal and Extension Pricing</w:t>
      </w:r>
      <w:r w:rsidRPr="00315E73">
        <w:rPr>
          <w:rFonts w:cstheme="minorHAnsi"/>
        </w:rPr>
        <w:t xml:space="preserve">.  Any extension of the Agreement will be at the same pricing as the initial Term.   If the Agreement is renewed in accordance with Section 1, pricing may be adjusted for amounts other than inflation that represent actual costs to the Contractor based on the mutual agreement of the parties.  The Contractor may submit a request for a price adjustment along with appropriate supporting documentation demonstrating the cost to the Contractor.  Renewal prices shall be firm for the term of the renewal period and may be adjusted thereafter as outlined in the previous section. </w:t>
      </w:r>
      <w:r w:rsidR="00FF0E34">
        <w:rPr>
          <w:rFonts w:cstheme="minorHAnsi"/>
        </w:rPr>
        <w:t xml:space="preserve"> </w:t>
      </w:r>
      <w:r w:rsidRPr="00315E73">
        <w:rPr>
          <w:rFonts w:cstheme="minorHAnsi"/>
        </w:rPr>
        <w:t xml:space="preserve">There is no guarantee the </w:t>
      </w:r>
      <w:proofErr w:type="gramStart"/>
      <w:r w:rsidRPr="00315E73">
        <w:rPr>
          <w:rFonts w:cstheme="minorHAnsi"/>
        </w:rPr>
        <w:t>City</w:t>
      </w:r>
      <w:proofErr w:type="gramEnd"/>
      <w:r w:rsidRPr="00315E73">
        <w:rPr>
          <w:rFonts w:cstheme="minorHAnsi"/>
        </w:rPr>
        <w:t xml:space="preserve"> will accept a price adjustment.</w:t>
      </w:r>
    </w:p>
    <w:p w14:paraId="3E230EC3" w14:textId="77777777" w:rsidR="00F567B9" w:rsidRPr="00315E73" w:rsidRDefault="00F567B9" w:rsidP="00F567B9">
      <w:pPr>
        <w:ind w:left="1080" w:hanging="360"/>
        <w:jc w:val="both"/>
        <w:rPr>
          <w:rFonts w:cstheme="minorHAnsi"/>
        </w:rPr>
      </w:pPr>
    </w:p>
    <w:p w14:paraId="61FA363D" w14:textId="77777777" w:rsidR="00F567B9" w:rsidRPr="00315E73" w:rsidRDefault="00F567B9" w:rsidP="003A2249">
      <w:pPr>
        <w:numPr>
          <w:ilvl w:val="1"/>
          <w:numId w:val="16"/>
        </w:numPr>
        <w:tabs>
          <w:tab w:val="clear" w:pos="450"/>
        </w:tabs>
        <w:ind w:left="1080"/>
        <w:jc w:val="both"/>
        <w:rPr>
          <w:rFonts w:cstheme="minorHAnsi"/>
        </w:rPr>
      </w:pPr>
      <w:r w:rsidRPr="00315E73">
        <w:rPr>
          <w:rFonts w:cstheme="minorHAnsi"/>
          <w:b/>
          <w:u w:val="single"/>
        </w:rPr>
        <w:t>Invoices</w:t>
      </w:r>
      <w:r w:rsidRPr="00315E73">
        <w:rPr>
          <w:rFonts w:cstheme="minorHAnsi"/>
        </w:rPr>
        <w:t xml:space="preserve">.  Payment will be made to Contractor following the City’s receipt of a properly completed invoice.  No terms set forth in any invoice, purchase order, or similar document issued by Contractor will be deemed accepted by the City; the terms of the contractual relationship between the Parties are as set forth in this Agreement. </w:t>
      </w:r>
      <w:r w:rsidR="00FF0E34">
        <w:rPr>
          <w:rFonts w:cstheme="minorHAnsi"/>
        </w:rPr>
        <w:t xml:space="preserve"> </w:t>
      </w:r>
      <w:r w:rsidRPr="00315E73">
        <w:rPr>
          <w:rFonts w:cstheme="minorHAnsi"/>
        </w:rPr>
        <w:t xml:space="preserve">Any issues regarding billing or invoicing must be directed to the City Department/Division requesting the service or material from the Contractor.  A properly completed invoice should contain, at a minimum, </w:t>
      </w:r>
      <w:proofErr w:type="gramStart"/>
      <w:r w:rsidRPr="00315E73">
        <w:rPr>
          <w:rFonts w:cstheme="minorHAnsi"/>
        </w:rPr>
        <w:t>all of</w:t>
      </w:r>
      <w:proofErr w:type="gramEnd"/>
      <w:r w:rsidRPr="00315E73">
        <w:rPr>
          <w:rFonts w:cstheme="minorHAnsi"/>
        </w:rPr>
        <w:t xml:space="preserve"> the following:</w:t>
      </w:r>
    </w:p>
    <w:p w14:paraId="56FFB579" w14:textId="77777777" w:rsidR="00F567B9" w:rsidRPr="00315E73" w:rsidRDefault="00F567B9" w:rsidP="00F567B9">
      <w:pPr>
        <w:contextualSpacing/>
        <w:rPr>
          <w:rFonts w:cstheme="minorHAnsi"/>
        </w:rPr>
      </w:pPr>
    </w:p>
    <w:p w14:paraId="2AE1D1B4"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Contractor name, address, and contact information;</w:t>
      </w:r>
    </w:p>
    <w:p w14:paraId="3436ABB3"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 xml:space="preserve">City billing information; </w:t>
      </w:r>
    </w:p>
    <w:p w14:paraId="3065CC8B"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City contract number as listed on the first page of the Agreement;</w:t>
      </w:r>
    </w:p>
    <w:p w14:paraId="4C64B428"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 xml:space="preserve">Invoice number and date; </w:t>
      </w:r>
    </w:p>
    <w:p w14:paraId="4E603D32"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Payment terms;</w:t>
      </w:r>
    </w:p>
    <w:p w14:paraId="5D1878C2"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Date of service or delivery;</w:t>
      </w:r>
    </w:p>
    <w:p w14:paraId="0EDDA344"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Description of materials or services provided;</w:t>
      </w:r>
    </w:p>
    <w:p w14:paraId="67CD13AF"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 xml:space="preserve">If materials </w:t>
      </w:r>
      <w:proofErr w:type="gramStart"/>
      <w:r w:rsidRPr="00315E73">
        <w:rPr>
          <w:rFonts w:cstheme="minorHAnsi"/>
        </w:rPr>
        <w:t>provided</w:t>
      </w:r>
      <w:proofErr w:type="gramEnd"/>
      <w:r w:rsidRPr="00315E73">
        <w:rPr>
          <w:rFonts w:cstheme="minorHAnsi"/>
        </w:rPr>
        <w:t xml:space="preserve">, the quantity </w:t>
      </w:r>
      <w:proofErr w:type="gramStart"/>
      <w:r w:rsidRPr="00315E73">
        <w:rPr>
          <w:rFonts w:cstheme="minorHAnsi"/>
        </w:rPr>
        <w:t>delivered</w:t>
      </w:r>
      <w:proofErr w:type="gramEnd"/>
      <w:r w:rsidRPr="00315E73">
        <w:rPr>
          <w:rFonts w:cstheme="minorHAnsi"/>
        </w:rPr>
        <w:t xml:space="preserve"> and pricing of each unit;</w:t>
      </w:r>
    </w:p>
    <w:p w14:paraId="41791251"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Applicable Taxes;</w:t>
      </w:r>
    </w:p>
    <w:p w14:paraId="5CC07CEC"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If applicable, mileage or travel costs; and</w:t>
      </w:r>
    </w:p>
    <w:p w14:paraId="5F855F38" w14:textId="77777777" w:rsidR="00F567B9" w:rsidRPr="00315E73" w:rsidRDefault="00F567B9" w:rsidP="003A2249">
      <w:pPr>
        <w:numPr>
          <w:ilvl w:val="2"/>
          <w:numId w:val="16"/>
        </w:numPr>
        <w:tabs>
          <w:tab w:val="clear" w:pos="2160"/>
        </w:tabs>
        <w:ind w:left="1800" w:hanging="360"/>
        <w:jc w:val="both"/>
        <w:rPr>
          <w:rFonts w:cstheme="minorHAnsi"/>
        </w:rPr>
      </w:pPr>
      <w:r w:rsidRPr="00315E73">
        <w:rPr>
          <w:rFonts w:cstheme="minorHAnsi"/>
        </w:rPr>
        <w:t>Total amount due.</w:t>
      </w:r>
    </w:p>
    <w:p w14:paraId="1AA2E05B" w14:textId="77777777" w:rsidR="0094776A" w:rsidRPr="0094776A" w:rsidRDefault="0094776A" w:rsidP="0094776A">
      <w:pPr>
        <w:ind w:left="1080"/>
        <w:jc w:val="both"/>
        <w:rPr>
          <w:rFonts w:cstheme="minorHAnsi"/>
        </w:rPr>
      </w:pPr>
    </w:p>
    <w:p w14:paraId="7585C3F2" w14:textId="77777777" w:rsidR="00F567B9" w:rsidRPr="00315E73" w:rsidRDefault="00F567B9" w:rsidP="003A2249">
      <w:pPr>
        <w:numPr>
          <w:ilvl w:val="1"/>
          <w:numId w:val="16"/>
        </w:numPr>
        <w:tabs>
          <w:tab w:val="clear" w:pos="450"/>
        </w:tabs>
        <w:ind w:left="1080"/>
        <w:jc w:val="both"/>
        <w:rPr>
          <w:rFonts w:cstheme="minorHAnsi"/>
        </w:rPr>
      </w:pPr>
      <w:r w:rsidRPr="00315E73">
        <w:rPr>
          <w:rFonts w:cstheme="minorHAnsi"/>
          <w:b/>
          <w:u w:val="single"/>
        </w:rPr>
        <w:t>Payment of Funds</w:t>
      </w:r>
      <w:r w:rsidRPr="00315E73">
        <w:rPr>
          <w:rFonts w:cstheme="minorHAnsi"/>
        </w:rPr>
        <w:t xml:space="preserve">.  Contractor acknowledges the City may, at its option and where available use a Credit Card/Procurement Card to make payment for orders under the Agreement with no additional charge/fee.  Otherwise, payment will be through a traditional method </w:t>
      </w:r>
      <w:proofErr w:type="gramStart"/>
      <w:r w:rsidRPr="00315E73">
        <w:rPr>
          <w:rFonts w:cstheme="minorHAnsi"/>
        </w:rPr>
        <w:t>of a check</w:t>
      </w:r>
      <w:proofErr w:type="gramEnd"/>
      <w:r w:rsidRPr="00315E73">
        <w:rPr>
          <w:rFonts w:cstheme="minorHAnsi"/>
        </w:rPr>
        <w:t>.</w:t>
      </w:r>
    </w:p>
    <w:p w14:paraId="27BB004B" w14:textId="77777777" w:rsidR="00F567B9" w:rsidRPr="00315E73" w:rsidRDefault="00F567B9" w:rsidP="00F567B9">
      <w:pPr>
        <w:ind w:left="1080" w:hanging="360"/>
        <w:jc w:val="both"/>
        <w:rPr>
          <w:rFonts w:cstheme="minorHAnsi"/>
        </w:rPr>
      </w:pPr>
    </w:p>
    <w:p w14:paraId="4C070DF2" w14:textId="77777777" w:rsidR="00F567B9" w:rsidRPr="00315E73" w:rsidRDefault="00F567B9" w:rsidP="003A2249">
      <w:pPr>
        <w:numPr>
          <w:ilvl w:val="1"/>
          <w:numId w:val="16"/>
        </w:numPr>
        <w:tabs>
          <w:tab w:val="clear" w:pos="450"/>
        </w:tabs>
        <w:ind w:left="1080"/>
        <w:jc w:val="both"/>
        <w:rPr>
          <w:rFonts w:cstheme="minorHAnsi"/>
        </w:rPr>
      </w:pPr>
      <w:r w:rsidRPr="00315E73">
        <w:rPr>
          <w:rFonts w:cstheme="minorHAnsi"/>
          <w:b/>
          <w:u w:val="single"/>
        </w:rPr>
        <w:t>Disallowed Costs, Overpayment</w:t>
      </w:r>
      <w:r w:rsidRPr="00315E73">
        <w:rPr>
          <w:rFonts w:cstheme="minorHAnsi"/>
        </w:rPr>
        <w:t xml:space="preserve">.  If at any time the City determines that a cost for which payment was made to Contractor is a disallowed cost, such as an overpayment or a charge for materials/service not in accordance with the Agreement, the City will notify Contractor in writing of the disallowance; such notice will state the means of correction which may be, but is not limited to, adjustment of any future claim/invoice submitted by Contractor in the </w:t>
      </w:r>
      <w:r w:rsidRPr="00315E73">
        <w:rPr>
          <w:rFonts w:cstheme="minorHAnsi"/>
        </w:rPr>
        <w:lastRenderedPageBreak/>
        <w:t xml:space="preserve">amount of the disallowance, or to require repayment of the disallowed amount by Contractor.  </w:t>
      </w:r>
      <w:proofErr w:type="gramStart"/>
      <w:r w:rsidRPr="00315E73">
        <w:rPr>
          <w:rFonts w:cstheme="minorHAnsi"/>
        </w:rPr>
        <w:t>Contractor</w:t>
      </w:r>
      <w:proofErr w:type="gramEnd"/>
      <w:r w:rsidRPr="00315E73">
        <w:rPr>
          <w:rFonts w:cstheme="minorHAnsi"/>
        </w:rPr>
        <w:t xml:space="preserve"> will be provided with the opportunity to respond to the notice.</w:t>
      </w:r>
    </w:p>
    <w:p w14:paraId="45AEC871" w14:textId="77777777" w:rsidR="00F567B9" w:rsidRPr="00315E73" w:rsidRDefault="00F567B9" w:rsidP="00F567B9">
      <w:pPr>
        <w:tabs>
          <w:tab w:val="left" w:pos="720"/>
        </w:tabs>
        <w:jc w:val="both"/>
        <w:rPr>
          <w:rFonts w:cstheme="minorHAnsi"/>
        </w:rPr>
      </w:pPr>
    </w:p>
    <w:p w14:paraId="5D4C747C" w14:textId="77777777" w:rsidR="00F567B9" w:rsidRPr="00315E73" w:rsidRDefault="00F567B9" w:rsidP="003A2249">
      <w:pPr>
        <w:numPr>
          <w:ilvl w:val="0"/>
          <w:numId w:val="16"/>
        </w:numPr>
        <w:tabs>
          <w:tab w:val="clear" w:pos="360"/>
          <w:tab w:val="num" w:pos="1080"/>
        </w:tabs>
        <w:ind w:left="720" w:hanging="720"/>
        <w:jc w:val="both"/>
        <w:rPr>
          <w:rFonts w:cstheme="minorHAnsi"/>
          <w:color w:val="000000"/>
        </w:rPr>
      </w:pPr>
      <w:r w:rsidRPr="00315E73">
        <w:rPr>
          <w:rFonts w:cstheme="minorHAnsi"/>
          <w:b/>
          <w:u w:val="single"/>
        </w:rPr>
        <w:t>Insurance</w:t>
      </w:r>
      <w:r w:rsidRPr="00315E73">
        <w:rPr>
          <w:rFonts w:cstheme="minorHAnsi"/>
        </w:rPr>
        <w:t>.</w:t>
      </w:r>
    </w:p>
    <w:p w14:paraId="591DA64B" w14:textId="77777777" w:rsidR="00F567B9" w:rsidRPr="00315E73" w:rsidRDefault="00F567B9" w:rsidP="00F567B9">
      <w:pPr>
        <w:jc w:val="both"/>
        <w:rPr>
          <w:rFonts w:cstheme="minorHAnsi"/>
          <w:color w:val="000000"/>
        </w:rPr>
      </w:pPr>
    </w:p>
    <w:p w14:paraId="61815EA4" w14:textId="77777777" w:rsidR="00F567B9" w:rsidRPr="00365924" w:rsidRDefault="00365924" w:rsidP="003A2249">
      <w:pPr>
        <w:pStyle w:val="ListParagraph"/>
        <w:numPr>
          <w:ilvl w:val="1"/>
          <w:numId w:val="29"/>
        </w:numPr>
        <w:ind w:left="1080"/>
        <w:jc w:val="both"/>
        <w:rPr>
          <w:rFonts w:cstheme="minorHAnsi"/>
          <w:color w:val="000000"/>
        </w:rPr>
      </w:pPr>
      <w:r w:rsidRPr="00315E73">
        <w:rPr>
          <w:rFonts w:cstheme="minorHAnsi"/>
          <w:color w:val="000000"/>
        </w:rPr>
        <w:t>Contractor must obtain and maintain at its expense throughout the term of Contractor’s agreement,</w:t>
      </w:r>
      <w:r>
        <w:rPr>
          <w:rFonts w:cstheme="minorHAnsi"/>
          <w:color w:val="000000"/>
        </w:rPr>
        <w:t xml:space="preserve"> </w:t>
      </w:r>
      <w:r w:rsidRPr="00315E73">
        <w:rPr>
          <w:rFonts w:cstheme="minorHAnsi"/>
          <w:color w:val="000000"/>
        </w:rPr>
        <w:t>the types and amounts of insurance set forth in this Section 6</w:t>
      </w:r>
      <w:r w:rsidRPr="00315E73">
        <w:rPr>
          <w:rFonts w:cstheme="minorHAnsi"/>
          <w:i/>
          <w:color w:val="000000"/>
        </w:rPr>
        <w:t xml:space="preserve"> </w:t>
      </w:r>
      <w:r w:rsidRPr="00315E73">
        <w:rPr>
          <w:rFonts w:cstheme="minorHAnsi"/>
          <w:color w:val="000000"/>
        </w:rPr>
        <w:t xml:space="preserve">from insurance companies authorized to do business in the State of Arizona; the insurance must cover the materials/service to be provided by Contractor under the Agreement.  For any insurance required under the Agreement, Contractor will name the City of Mesa, its </w:t>
      </w:r>
      <w:proofErr w:type="gramStart"/>
      <w:r w:rsidRPr="00315E73">
        <w:rPr>
          <w:rFonts w:cstheme="minorHAnsi"/>
          <w:color w:val="000000"/>
        </w:rPr>
        <w:t>officials,  officers</w:t>
      </w:r>
      <w:proofErr w:type="gramEnd"/>
      <w:r w:rsidRPr="00315E73">
        <w:rPr>
          <w:rFonts w:cstheme="minorHAnsi"/>
          <w:color w:val="000000"/>
        </w:rPr>
        <w:t xml:space="preserve">, elected </w:t>
      </w:r>
      <w:r>
        <w:rPr>
          <w:rFonts w:cstheme="minorHAnsi"/>
          <w:color w:val="000000"/>
        </w:rPr>
        <w:t xml:space="preserve">and appointed </w:t>
      </w:r>
      <w:r w:rsidRPr="00315E73">
        <w:rPr>
          <w:rFonts w:cstheme="minorHAnsi"/>
          <w:color w:val="000000"/>
        </w:rPr>
        <w:t>officials, and employees as additional insured, as evidenced by providing an additional insured endorsement</w:t>
      </w:r>
      <w:r>
        <w:rPr>
          <w:rFonts w:cstheme="minorHAnsi"/>
          <w:color w:val="000000"/>
        </w:rPr>
        <w:t>.</w:t>
      </w:r>
      <w:r w:rsidRPr="00315E73">
        <w:rPr>
          <w:rFonts w:cstheme="minorHAnsi"/>
          <w:color w:val="000000"/>
        </w:rPr>
        <w:t xml:space="preserve"> </w:t>
      </w:r>
    </w:p>
    <w:p w14:paraId="3B1899C9" w14:textId="77777777" w:rsidR="00F567B9" w:rsidRPr="00315E73" w:rsidRDefault="00F567B9" w:rsidP="00F567B9">
      <w:pPr>
        <w:ind w:left="1080" w:hanging="360"/>
        <w:contextualSpacing/>
        <w:rPr>
          <w:rFonts w:cstheme="minorHAnsi"/>
          <w:color w:val="000000"/>
        </w:rPr>
      </w:pPr>
    </w:p>
    <w:p w14:paraId="39D0968D" w14:textId="77777777" w:rsidR="00F567B9" w:rsidRPr="00315E73" w:rsidRDefault="00F567B9" w:rsidP="003A2249">
      <w:pPr>
        <w:pStyle w:val="ListParagraph"/>
        <w:numPr>
          <w:ilvl w:val="1"/>
          <w:numId w:val="29"/>
        </w:numPr>
        <w:ind w:left="1080"/>
        <w:jc w:val="both"/>
        <w:rPr>
          <w:rFonts w:cstheme="minorHAnsi"/>
          <w:color w:val="000000"/>
        </w:rPr>
      </w:pPr>
      <w:r w:rsidRPr="00315E73">
        <w:rPr>
          <w:rFonts w:cstheme="minorHAnsi"/>
          <w:color w:val="000000"/>
        </w:rPr>
        <w:t xml:space="preserve">Nothing in this Section 6 limits Contractor’s responsibility to the </w:t>
      </w:r>
      <w:proofErr w:type="gramStart"/>
      <w:r w:rsidRPr="00315E73">
        <w:rPr>
          <w:rFonts w:cstheme="minorHAnsi"/>
          <w:color w:val="000000"/>
        </w:rPr>
        <w:t>City</w:t>
      </w:r>
      <w:proofErr w:type="gramEnd"/>
      <w:r w:rsidRPr="00315E73">
        <w:rPr>
          <w:rFonts w:cstheme="minorHAnsi"/>
          <w:color w:val="000000"/>
        </w:rPr>
        <w:t xml:space="preserve">.  </w:t>
      </w:r>
      <w:r w:rsidRPr="00315E73">
        <w:rPr>
          <w:rFonts w:cstheme="minorHAnsi"/>
        </w:rPr>
        <w:t>The insurance requirements herein are minimum requirements for the Agreement and in no way limit any indemnity promise(s) contained in the Agreement.</w:t>
      </w:r>
    </w:p>
    <w:p w14:paraId="122C7398" w14:textId="77777777" w:rsidR="00F567B9" w:rsidRPr="00315E73" w:rsidRDefault="00F567B9" w:rsidP="00F567B9">
      <w:pPr>
        <w:ind w:left="1080" w:hanging="360"/>
        <w:contextualSpacing/>
        <w:rPr>
          <w:rFonts w:cstheme="minorHAnsi"/>
          <w:color w:val="000000"/>
        </w:rPr>
      </w:pPr>
    </w:p>
    <w:p w14:paraId="4E5B55ED" w14:textId="77777777" w:rsidR="00F567B9" w:rsidRPr="00315E73" w:rsidRDefault="00F567B9" w:rsidP="003A2249">
      <w:pPr>
        <w:pStyle w:val="ListParagraph"/>
        <w:numPr>
          <w:ilvl w:val="1"/>
          <w:numId w:val="29"/>
        </w:numPr>
        <w:ind w:left="1080"/>
        <w:jc w:val="both"/>
        <w:rPr>
          <w:rFonts w:cstheme="minorHAnsi"/>
          <w:color w:val="000000"/>
        </w:rPr>
      </w:pPr>
      <w:r w:rsidRPr="00315E73">
        <w:rPr>
          <w:rFonts w:cstheme="minorHAnsi"/>
        </w:rPr>
        <w:t xml:space="preserve">The City does not </w:t>
      </w:r>
      <w:proofErr w:type="gramStart"/>
      <w:r w:rsidRPr="00315E73">
        <w:rPr>
          <w:rFonts w:cstheme="minorHAnsi"/>
        </w:rPr>
        <w:t>warrant</w:t>
      </w:r>
      <w:proofErr w:type="gramEnd"/>
      <w:r w:rsidRPr="00315E73">
        <w:rPr>
          <w:rFonts w:cstheme="minorHAnsi"/>
        </w:rPr>
        <w:t xml:space="preserve"> the minimum limits contained herein are sufficient to protect </w:t>
      </w:r>
      <w:r w:rsidRPr="00315E73">
        <w:rPr>
          <w:rFonts w:cstheme="minorHAnsi"/>
          <w:color w:val="000000"/>
        </w:rPr>
        <w:t>Contractor</w:t>
      </w:r>
      <w:r w:rsidRPr="00315E73">
        <w:rPr>
          <w:rFonts w:cstheme="minorHAnsi"/>
        </w:rPr>
        <w:t xml:space="preserve"> and subcontractor(s) from liabilities that might arise out of performance under the Agreement by Contractor, its agents, representatives, employees, or subcontractor(s).  </w:t>
      </w:r>
      <w:r w:rsidRPr="00315E73">
        <w:rPr>
          <w:rFonts w:cstheme="minorHAnsi"/>
          <w:color w:val="000000"/>
        </w:rPr>
        <w:t>Contractor</w:t>
      </w:r>
      <w:r w:rsidRPr="00315E73">
        <w:rPr>
          <w:rFonts w:cstheme="minorHAnsi"/>
        </w:rPr>
        <w:t xml:space="preserve"> is encouraged to purchase additional insurance as </w:t>
      </w:r>
      <w:r w:rsidRPr="00315E73">
        <w:rPr>
          <w:rFonts w:cstheme="minorHAnsi"/>
          <w:color w:val="000000"/>
        </w:rPr>
        <w:t>Contractor</w:t>
      </w:r>
      <w:r w:rsidRPr="00315E73">
        <w:rPr>
          <w:rFonts w:cstheme="minorHAnsi"/>
        </w:rPr>
        <w:t xml:space="preserve"> determines may be necessary.</w:t>
      </w:r>
    </w:p>
    <w:p w14:paraId="20FC386C" w14:textId="77777777" w:rsidR="00F567B9" w:rsidRPr="00315E73" w:rsidRDefault="00F567B9" w:rsidP="00F567B9">
      <w:pPr>
        <w:ind w:left="1080" w:hanging="360"/>
        <w:contextualSpacing/>
        <w:rPr>
          <w:rFonts w:cstheme="minorHAnsi"/>
        </w:rPr>
      </w:pPr>
    </w:p>
    <w:p w14:paraId="070D3A1D" w14:textId="77777777" w:rsidR="00F567B9" w:rsidRPr="00315E73" w:rsidRDefault="00F567B9" w:rsidP="003A2249">
      <w:pPr>
        <w:pStyle w:val="ListParagraph"/>
        <w:numPr>
          <w:ilvl w:val="1"/>
          <w:numId w:val="29"/>
        </w:numPr>
        <w:ind w:left="1080"/>
        <w:jc w:val="both"/>
        <w:rPr>
          <w:rFonts w:cstheme="minorHAnsi"/>
          <w:color w:val="000000"/>
        </w:rPr>
      </w:pPr>
      <w:r w:rsidRPr="00315E73">
        <w:rPr>
          <w:rFonts w:cstheme="minorHAnsi"/>
        </w:rPr>
        <w:t xml:space="preserve">Each insurance policy required under the Agreement must be in effect at or before the execution of the Agreement and remain in effect for the term of the Agreement.  </w:t>
      </w:r>
    </w:p>
    <w:p w14:paraId="217B2AD3" w14:textId="77777777" w:rsidR="00F567B9" w:rsidRPr="00315E73" w:rsidRDefault="00F567B9" w:rsidP="00F567B9">
      <w:pPr>
        <w:ind w:left="1080" w:hanging="360"/>
        <w:contextualSpacing/>
        <w:rPr>
          <w:rFonts w:cstheme="minorHAnsi"/>
        </w:rPr>
      </w:pPr>
    </w:p>
    <w:p w14:paraId="0D26B4A6" w14:textId="742308FE" w:rsidR="00F567B9" w:rsidRPr="00315E73" w:rsidRDefault="00F567B9" w:rsidP="003A2249">
      <w:pPr>
        <w:pStyle w:val="ListParagraph"/>
        <w:numPr>
          <w:ilvl w:val="1"/>
          <w:numId w:val="29"/>
        </w:numPr>
        <w:ind w:left="1080"/>
        <w:jc w:val="both"/>
        <w:rPr>
          <w:rFonts w:cstheme="minorHAnsi"/>
          <w:color w:val="000000"/>
        </w:rPr>
      </w:pPr>
      <w:r w:rsidRPr="00315E73">
        <w:rPr>
          <w:rFonts w:cstheme="minorHAnsi"/>
        </w:rPr>
        <w:t xml:space="preserve">Before the execution of the Agreement, </w:t>
      </w:r>
      <w:r w:rsidRPr="00315E73">
        <w:rPr>
          <w:rFonts w:cstheme="minorHAnsi"/>
          <w:color w:val="000000"/>
        </w:rPr>
        <w:t>Contractor</w:t>
      </w:r>
      <w:r w:rsidRPr="00315E73">
        <w:rPr>
          <w:rFonts w:cstheme="minorHAnsi"/>
        </w:rPr>
        <w:t xml:space="preserve"> </w:t>
      </w:r>
      <w:r w:rsidRPr="00F33437">
        <w:rPr>
          <w:rFonts w:cstheme="minorHAnsi"/>
        </w:rPr>
        <w:t>shall provid</w:t>
      </w:r>
      <w:r w:rsidRPr="00315E73">
        <w:rPr>
          <w:rFonts w:cstheme="minorHAnsi"/>
        </w:rPr>
        <w:t xml:space="preserve">e the City with a Certificate of Insurance (using an appropriate “ACORD” or equivalent certificate) signed by the issuer with applicable endorsements.  The City reserves the right to request additional copies of any or </w:t>
      </w:r>
      <w:proofErr w:type="gramStart"/>
      <w:r w:rsidRPr="00315E73">
        <w:rPr>
          <w:rFonts w:cstheme="minorHAnsi"/>
        </w:rPr>
        <w:t>all of</w:t>
      </w:r>
      <w:proofErr w:type="gramEnd"/>
      <w:r w:rsidRPr="00315E73">
        <w:rPr>
          <w:rFonts w:cstheme="minorHAnsi"/>
        </w:rPr>
        <w:t xml:space="preserve"> the policies, endorsements, or notices relating thereto required under the Agreement.</w:t>
      </w:r>
    </w:p>
    <w:p w14:paraId="20ED0F89" w14:textId="77777777" w:rsidR="00F567B9" w:rsidRPr="00315E73" w:rsidRDefault="00F567B9" w:rsidP="00F567B9">
      <w:pPr>
        <w:ind w:left="1080" w:hanging="360"/>
        <w:contextualSpacing/>
        <w:rPr>
          <w:rFonts w:cstheme="minorHAnsi"/>
        </w:rPr>
      </w:pPr>
    </w:p>
    <w:p w14:paraId="4179BC55" w14:textId="77777777" w:rsidR="00F567B9" w:rsidRPr="00315E73" w:rsidRDefault="00F567B9" w:rsidP="003A2249">
      <w:pPr>
        <w:pStyle w:val="ListParagraph"/>
        <w:numPr>
          <w:ilvl w:val="1"/>
          <w:numId w:val="29"/>
        </w:numPr>
        <w:ind w:left="1080"/>
        <w:jc w:val="both"/>
        <w:rPr>
          <w:rFonts w:cstheme="minorHAnsi"/>
          <w:color w:val="000000"/>
        </w:rPr>
      </w:pPr>
      <w:r w:rsidRPr="00315E73">
        <w:rPr>
          <w:rFonts w:cstheme="minorHAnsi"/>
        </w:rPr>
        <w:t xml:space="preserve">When the City requires a Certificate of Insurance to be furnished, </w:t>
      </w:r>
      <w:r w:rsidRPr="00315E73">
        <w:rPr>
          <w:rFonts w:cstheme="minorHAnsi"/>
          <w:color w:val="000000"/>
        </w:rPr>
        <w:t>Contractor</w:t>
      </w:r>
      <w:r w:rsidRPr="00315E73">
        <w:rPr>
          <w:rFonts w:cstheme="minorHAnsi"/>
        </w:rPr>
        <w:t xml:space="preserve">'s insurance is primary of all other sources available.  When the City is a certificate holder and/or an additional insured, </w:t>
      </w:r>
      <w:r w:rsidRPr="00315E73">
        <w:rPr>
          <w:rFonts w:cstheme="minorHAnsi"/>
          <w:color w:val="000000"/>
        </w:rPr>
        <w:t>Contractor</w:t>
      </w:r>
      <w:r w:rsidRPr="00315E73">
        <w:rPr>
          <w:rFonts w:cstheme="minorHAnsi"/>
        </w:rPr>
        <w:t xml:space="preserve"> agrees no policy will expire, be canceled, or be materially changed to affect the coverage available without advance written notice to the City.</w:t>
      </w:r>
    </w:p>
    <w:p w14:paraId="763AE03E" w14:textId="77777777" w:rsidR="00F567B9" w:rsidRPr="00315E73" w:rsidRDefault="00F567B9" w:rsidP="00F567B9">
      <w:pPr>
        <w:ind w:left="1080" w:hanging="360"/>
        <w:contextualSpacing/>
        <w:rPr>
          <w:rFonts w:cstheme="minorHAnsi"/>
        </w:rPr>
      </w:pPr>
    </w:p>
    <w:p w14:paraId="4BB9A2C8" w14:textId="77777777" w:rsidR="00F567B9" w:rsidRPr="00315E73" w:rsidRDefault="00F567B9" w:rsidP="003A2249">
      <w:pPr>
        <w:pStyle w:val="ListParagraph"/>
        <w:numPr>
          <w:ilvl w:val="1"/>
          <w:numId w:val="29"/>
        </w:numPr>
        <w:ind w:left="1080"/>
        <w:jc w:val="both"/>
        <w:rPr>
          <w:rFonts w:cstheme="minorHAnsi"/>
          <w:color w:val="000000"/>
        </w:rPr>
      </w:pPr>
      <w:r w:rsidRPr="00315E73">
        <w:rPr>
          <w:rFonts w:cstheme="minorHAnsi"/>
          <w:color w:val="000000"/>
        </w:rPr>
        <w:t>The</w:t>
      </w:r>
      <w:r w:rsidRPr="00315E73">
        <w:rPr>
          <w:rFonts w:cstheme="minorHAnsi"/>
        </w:rPr>
        <w:t xml:space="preserve"> policies required by the Agreement must contain a waiver of transfer rights of recovery (waiver of subrogation) against the City, </w:t>
      </w:r>
      <w:r w:rsidRPr="00315E73">
        <w:rPr>
          <w:rFonts w:cstheme="minorHAnsi"/>
          <w:color w:val="000000"/>
        </w:rPr>
        <w:t xml:space="preserve">its agents, representatives, officials, volunteers, officers, elected officials, and employees </w:t>
      </w:r>
      <w:r w:rsidRPr="00315E73">
        <w:rPr>
          <w:rFonts w:cstheme="minorHAnsi"/>
        </w:rPr>
        <w:t xml:space="preserve">for any claims arising out of the work of </w:t>
      </w:r>
      <w:r w:rsidRPr="00315E73">
        <w:rPr>
          <w:rFonts w:cstheme="minorHAnsi"/>
          <w:color w:val="000000"/>
        </w:rPr>
        <w:t>Contractor</w:t>
      </w:r>
      <w:r w:rsidRPr="00315E73">
        <w:rPr>
          <w:rFonts w:cstheme="minorHAnsi"/>
        </w:rPr>
        <w:t>.</w:t>
      </w:r>
    </w:p>
    <w:p w14:paraId="2BA6C107" w14:textId="77777777" w:rsidR="00F567B9" w:rsidRPr="00315E73" w:rsidRDefault="00F567B9" w:rsidP="00F567B9">
      <w:pPr>
        <w:ind w:left="1080" w:hanging="360"/>
        <w:contextualSpacing/>
        <w:rPr>
          <w:rFonts w:cstheme="minorHAnsi"/>
        </w:rPr>
      </w:pPr>
    </w:p>
    <w:p w14:paraId="3747F260" w14:textId="77777777" w:rsidR="00F567B9" w:rsidRPr="00315E73" w:rsidRDefault="00F567B9" w:rsidP="003A2249">
      <w:pPr>
        <w:pStyle w:val="ListParagraph"/>
        <w:numPr>
          <w:ilvl w:val="1"/>
          <w:numId w:val="29"/>
        </w:numPr>
        <w:ind w:left="1080"/>
        <w:jc w:val="both"/>
        <w:rPr>
          <w:rFonts w:cstheme="minorHAnsi"/>
        </w:rPr>
      </w:pPr>
      <w:r w:rsidRPr="00315E73">
        <w:rPr>
          <w:rFonts w:cstheme="minorHAnsi"/>
        </w:rPr>
        <w:t>All insurance certificates and applicable endorsements are subject to review and approval by the City's Risk Management Division.</w:t>
      </w:r>
    </w:p>
    <w:p w14:paraId="5E2A15A1" w14:textId="77777777" w:rsidR="00F567B9" w:rsidRPr="00315E73" w:rsidRDefault="00F567B9" w:rsidP="00F567B9">
      <w:pPr>
        <w:ind w:left="1080" w:hanging="360"/>
        <w:contextualSpacing/>
        <w:rPr>
          <w:rFonts w:cstheme="minorHAnsi"/>
        </w:rPr>
      </w:pPr>
    </w:p>
    <w:p w14:paraId="0F8CA9A4" w14:textId="77777777" w:rsidR="00F567B9" w:rsidRPr="00315E73" w:rsidRDefault="00F567B9" w:rsidP="003A2249">
      <w:pPr>
        <w:pStyle w:val="ListParagraph"/>
        <w:numPr>
          <w:ilvl w:val="1"/>
          <w:numId w:val="29"/>
        </w:numPr>
        <w:ind w:left="1080"/>
        <w:jc w:val="both"/>
        <w:rPr>
          <w:rFonts w:cstheme="minorHAnsi"/>
        </w:rPr>
      </w:pPr>
      <w:r w:rsidRPr="00315E73">
        <w:rPr>
          <w:rFonts w:cstheme="minorHAnsi"/>
          <w:b/>
          <w:u w:val="single"/>
        </w:rPr>
        <w:t>Types and Amounts of Insurance</w:t>
      </w:r>
      <w:r w:rsidRPr="00315E73">
        <w:rPr>
          <w:rFonts w:cstheme="minorHAnsi"/>
        </w:rPr>
        <w:t>.  Contractor must obtain and retain throughout the term of the Agreement, at a minimum, the following:</w:t>
      </w:r>
    </w:p>
    <w:p w14:paraId="2254BE7D" w14:textId="77777777" w:rsidR="00F567B9" w:rsidRPr="00315E73" w:rsidRDefault="00F567B9" w:rsidP="00F567B9">
      <w:pPr>
        <w:widowControl w:val="0"/>
        <w:tabs>
          <w:tab w:val="left" w:pos="720"/>
          <w:tab w:val="left" w:pos="4824"/>
        </w:tabs>
        <w:rPr>
          <w:rFonts w:cstheme="minorHAnsi"/>
          <w:color w:val="000000"/>
        </w:rPr>
      </w:pPr>
    </w:p>
    <w:p w14:paraId="281C86F2" w14:textId="77777777" w:rsidR="00F567B9" w:rsidRPr="00F33437" w:rsidRDefault="00F567B9" w:rsidP="003A2249">
      <w:pPr>
        <w:pStyle w:val="ListParagraph"/>
        <w:numPr>
          <w:ilvl w:val="2"/>
          <w:numId w:val="29"/>
        </w:numPr>
        <w:ind w:left="2160"/>
        <w:jc w:val="both"/>
        <w:rPr>
          <w:rFonts w:cstheme="minorHAnsi"/>
        </w:rPr>
      </w:pPr>
      <w:r w:rsidRPr="00F33437">
        <w:rPr>
          <w:rFonts w:cstheme="minorHAnsi"/>
        </w:rPr>
        <w:t xml:space="preserve">Worker’s compensation insurance in accordance with the provisions of Arizona law.  If Contractor operates with no employees, Contractor must provide the </w:t>
      </w:r>
      <w:proofErr w:type="gramStart"/>
      <w:r w:rsidRPr="00F33437">
        <w:rPr>
          <w:rFonts w:cstheme="minorHAnsi"/>
        </w:rPr>
        <w:t>City</w:t>
      </w:r>
      <w:proofErr w:type="gramEnd"/>
      <w:r w:rsidRPr="00F33437">
        <w:rPr>
          <w:rFonts w:cstheme="minorHAnsi"/>
        </w:rPr>
        <w:t xml:space="preserve"> </w:t>
      </w:r>
      <w:r w:rsidRPr="00F33437">
        <w:rPr>
          <w:rFonts w:cstheme="minorHAnsi"/>
        </w:rPr>
        <w:lastRenderedPageBreak/>
        <w:t xml:space="preserve">with written proof Contractor has no employees.  If employees are hired </w:t>
      </w:r>
      <w:proofErr w:type="gramStart"/>
      <w:r w:rsidRPr="00F33437">
        <w:rPr>
          <w:rFonts w:cstheme="minorHAnsi"/>
        </w:rPr>
        <w:t>during the course of</w:t>
      </w:r>
      <w:proofErr w:type="gramEnd"/>
      <w:r w:rsidRPr="00F33437">
        <w:rPr>
          <w:rFonts w:cstheme="minorHAnsi"/>
        </w:rPr>
        <w:t xml:space="preserve"> this Agreement, Contractor must procure worker’s compensations in accordance with Arizona law. </w:t>
      </w:r>
    </w:p>
    <w:p w14:paraId="6971BAF8" w14:textId="77777777" w:rsidR="00F567B9" w:rsidRPr="00F33437" w:rsidRDefault="00F567B9" w:rsidP="00F567B9">
      <w:pPr>
        <w:ind w:left="1800" w:hanging="360"/>
        <w:jc w:val="both"/>
        <w:rPr>
          <w:rFonts w:cstheme="minorHAnsi"/>
        </w:rPr>
      </w:pPr>
    </w:p>
    <w:p w14:paraId="4B1E99C1" w14:textId="77777777" w:rsidR="00F567B9" w:rsidRPr="00F33437" w:rsidRDefault="00F567B9" w:rsidP="003A2249">
      <w:pPr>
        <w:pStyle w:val="ListParagraph"/>
        <w:numPr>
          <w:ilvl w:val="2"/>
          <w:numId w:val="29"/>
        </w:numPr>
        <w:ind w:left="2160"/>
        <w:jc w:val="both"/>
        <w:rPr>
          <w:rFonts w:cstheme="minorHAnsi"/>
        </w:rPr>
      </w:pPr>
      <w:r w:rsidRPr="00F33437">
        <w:rPr>
          <w:rFonts w:cstheme="minorHAnsi"/>
        </w:rPr>
        <w:t xml:space="preserve">The Contractor shall </w:t>
      </w:r>
      <w:proofErr w:type="gramStart"/>
      <w:r w:rsidRPr="00F33437">
        <w:rPr>
          <w:rFonts w:cstheme="minorHAnsi"/>
        </w:rPr>
        <w:t>maintain at all times</w:t>
      </w:r>
      <w:proofErr w:type="gramEnd"/>
      <w:r w:rsidRPr="00F33437">
        <w:rPr>
          <w:rFonts w:cstheme="minorHAnsi"/>
        </w:rPr>
        <w:t xml:space="preserve"> during the term of this contract, a minimum amount of $</w:t>
      </w:r>
      <w:r w:rsidR="00365924" w:rsidRPr="00F33437">
        <w:rPr>
          <w:rFonts w:cstheme="minorHAnsi"/>
        </w:rPr>
        <w:t>3</w:t>
      </w:r>
      <w:r w:rsidRPr="00F33437">
        <w:rPr>
          <w:rFonts w:cstheme="minorHAnsi"/>
        </w:rPr>
        <w:t xml:space="preserve"> million per occurrence/$</w:t>
      </w:r>
      <w:r w:rsidR="00365924" w:rsidRPr="00F33437">
        <w:rPr>
          <w:rFonts w:cstheme="minorHAnsi"/>
        </w:rPr>
        <w:t>5</w:t>
      </w:r>
      <w:r w:rsidRPr="00F33437">
        <w:rPr>
          <w:rFonts w:cstheme="minorHAnsi"/>
        </w:rPr>
        <w:t xml:space="preserve"> million aggregate Commercial General Liability insurance, including Products and Contractual Liability.  For General Liability insurance, the City of Mesa, their agents, officials, volunteers, officers, elected officials, or employees shall be named as additional insured, as evidenced by providing an additional insured endorsement. </w:t>
      </w:r>
    </w:p>
    <w:p w14:paraId="6FFD5CE6" w14:textId="77777777" w:rsidR="00F567B9" w:rsidRPr="00F33437" w:rsidRDefault="00F567B9" w:rsidP="00F567B9">
      <w:pPr>
        <w:ind w:left="1800" w:hanging="360"/>
        <w:jc w:val="both"/>
        <w:rPr>
          <w:rFonts w:cstheme="minorHAnsi"/>
        </w:rPr>
      </w:pPr>
    </w:p>
    <w:p w14:paraId="65E1D0F3" w14:textId="77777777" w:rsidR="00F567B9" w:rsidRPr="00F33437" w:rsidRDefault="00F567B9" w:rsidP="003A2249">
      <w:pPr>
        <w:pStyle w:val="ListParagraph"/>
        <w:numPr>
          <w:ilvl w:val="2"/>
          <w:numId w:val="29"/>
        </w:numPr>
        <w:ind w:left="2160"/>
        <w:jc w:val="both"/>
        <w:rPr>
          <w:rFonts w:cstheme="minorHAnsi"/>
        </w:rPr>
      </w:pPr>
      <w:r w:rsidRPr="00F33437">
        <w:rPr>
          <w:rFonts w:cstheme="minorHAnsi"/>
        </w:rPr>
        <w:t>Automobile liability, bodily injury, and property damage with a limit of $</w:t>
      </w:r>
      <w:r w:rsidR="00CA04BD" w:rsidRPr="00F33437">
        <w:rPr>
          <w:rFonts w:cstheme="minorHAnsi"/>
        </w:rPr>
        <w:t>1</w:t>
      </w:r>
      <w:r w:rsidRPr="00F33437">
        <w:rPr>
          <w:rFonts w:cstheme="minorHAnsi"/>
        </w:rPr>
        <w:t xml:space="preserve"> million per occurrence including owned, hired, and non-owned autos.</w:t>
      </w:r>
    </w:p>
    <w:p w14:paraId="41EA0980" w14:textId="77777777" w:rsidR="00F567B9" w:rsidRPr="00315E73" w:rsidRDefault="00F567B9" w:rsidP="00F567B9">
      <w:pPr>
        <w:ind w:left="360"/>
        <w:jc w:val="both"/>
        <w:rPr>
          <w:rFonts w:cstheme="minorHAnsi"/>
        </w:rPr>
      </w:pPr>
    </w:p>
    <w:p w14:paraId="4A7B4A1E" w14:textId="77777777" w:rsidR="00F567B9" w:rsidRPr="00315E73" w:rsidRDefault="00F567B9" w:rsidP="003A2249">
      <w:pPr>
        <w:numPr>
          <w:ilvl w:val="0"/>
          <w:numId w:val="16"/>
        </w:numPr>
        <w:tabs>
          <w:tab w:val="clear" w:pos="360"/>
          <w:tab w:val="num" w:pos="1080"/>
        </w:tabs>
        <w:ind w:left="720" w:hanging="720"/>
        <w:jc w:val="both"/>
        <w:rPr>
          <w:rFonts w:cstheme="minorHAnsi"/>
        </w:rPr>
      </w:pPr>
      <w:r w:rsidRPr="00315E73">
        <w:rPr>
          <w:rFonts w:cstheme="minorHAnsi"/>
          <w:b/>
          <w:u w:val="single"/>
        </w:rPr>
        <w:t>Requirements Contract</w:t>
      </w:r>
      <w:r w:rsidRPr="00315E73">
        <w:rPr>
          <w:rFonts w:cstheme="minorHAnsi"/>
        </w:rPr>
        <w:t xml:space="preserve">.  Contractor acknowledges and agrees the Agreement is a requirements contract; the Agreement does not guarantee any purchases will be made (minimum or maximum).  Orders will only be placed when the City identifies a need and issues a purchase order or a written notice to proceed.  The City reserves the right to cancel purchase orders or a notice to proceed within a reasonable </w:t>
      </w:r>
      <w:proofErr w:type="gramStart"/>
      <w:r w:rsidRPr="00315E73">
        <w:rPr>
          <w:rFonts w:cstheme="minorHAnsi"/>
        </w:rPr>
        <w:t>period of time</w:t>
      </w:r>
      <w:proofErr w:type="gramEnd"/>
      <w:r w:rsidRPr="00315E73">
        <w:rPr>
          <w:rFonts w:cstheme="minorHAnsi"/>
        </w:rPr>
        <w:t xml:space="preserve"> of issuance; any such cancellation will be in writing.  Should a purchase order or notice </w:t>
      </w:r>
      <w:proofErr w:type="gramStart"/>
      <w:r w:rsidRPr="00315E73">
        <w:rPr>
          <w:rFonts w:cstheme="minorHAnsi"/>
        </w:rPr>
        <w:t>to proceed</w:t>
      </w:r>
      <w:proofErr w:type="gramEnd"/>
      <w:r w:rsidRPr="00315E73">
        <w:rPr>
          <w:rFonts w:cstheme="minorHAnsi"/>
        </w:rPr>
        <w:t xml:space="preserve"> be canceled, the City agrees to reimburse Contractor for any actual and documented costs incurred by Contractor.  The City will not reimburse Contractor for any avoidable costs incurred after the receipt of cancellation including, but not limited to, lost profits, shipment of product, or performance of services.  </w:t>
      </w:r>
    </w:p>
    <w:p w14:paraId="59CEE19A" w14:textId="77777777" w:rsidR="00F567B9" w:rsidRPr="00315E73" w:rsidRDefault="00F567B9" w:rsidP="00F567B9">
      <w:pPr>
        <w:ind w:left="720"/>
        <w:jc w:val="both"/>
        <w:rPr>
          <w:rFonts w:cstheme="minorHAnsi"/>
        </w:rPr>
      </w:pPr>
    </w:p>
    <w:p w14:paraId="70B1B040" w14:textId="77777777" w:rsidR="00F567B9" w:rsidRPr="00315E73" w:rsidRDefault="00F567B9" w:rsidP="003A2249">
      <w:pPr>
        <w:numPr>
          <w:ilvl w:val="0"/>
          <w:numId w:val="16"/>
        </w:numPr>
        <w:tabs>
          <w:tab w:val="clear" w:pos="360"/>
          <w:tab w:val="num" w:pos="1080"/>
        </w:tabs>
        <w:ind w:left="720" w:hanging="720"/>
        <w:jc w:val="both"/>
        <w:rPr>
          <w:rFonts w:cstheme="minorHAnsi"/>
        </w:rPr>
      </w:pPr>
      <w:r w:rsidRPr="00315E73">
        <w:rPr>
          <w:rFonts w:cstheme="minorHAnsi"/>
          <w:b/>
          <w:u w:val="single"/>
        </w:rPr>
        <w:t>Notices</w:t>
      </w:r>
      <w:r w:rsidRPr="00315E73">
        <w:rPr>
          <w:rFonts w:cstheme="minorHAnsi"/>
          <w:b/>
        </w:rPr>
        <w:t>.</w:t>
      </w:r>
      <w:r w:rsidRPr="00315E73">
        <w:rPr>
          <w:rFonts w:cstheme="minorHAnsi"/>
        </w:rPr>
        <w:t xml:space="preserve"> All notices to be given pursuant to the Agreement will be delivered to the Contractor as listed on Page 1 of this Agreement.  Notice will be delivered pursuant to the requirements set forth in the Mesa Standard Terms and Conditions that </w:t>
      </w:r>
      <w:proofErr w:type="gramStart"/>
      <w:r w:rsidRPr="00315E73">
        <w:rPr>
          <w:rFonts w:cstheme="minorHAnsi"/>
        </w:rPr>
        <w:t>is</w:t>
      </w:r>
      <w:proofErr w:type="gramEnd"/>
      <w:r w:rsidRPr="00315E73">
        <w:rPr>
          <w:rFonts w:cstheme="minorHAnsi"/>
        </w:rPr>
        <w:t xml:space="preserve"> attached to the Agreement as </w:t>
      </w:r>
      <w:r w:rsidRPr="00315E73">
        <w:rPr>
          <w:rFonts w:cstheme="minorHAnsi"/>
          <w:b/>
        </w:rPr>
        <w:t>Exhibit C</w:t>
      </w:r>
      <w:r w:rsidRPr="00315E73">
        <w:rPr>
          <w:rFonts w:cstheme="minorHAnsi"/>
        </w:rPr>
        <w:t xml:space="preserve">.  </w:t>
      </w:r>
    </w:p>
    <w:p w14:paraId="6BC38940" w14:textId="77777777" w:rsidR="00F567B9" w:rsidRPr="00315E73" w:rsidRDefault="00F567B9" w:rsidP="00F567B9">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theme="minorHAnsi"/>
        </w:rPr>
      </w:pPr>
    </w:p>
    <w:p w14:paraId="47753BC9" w14:textId="77777777" w:rsidR="00F567B9" w:rsidRPr="00315E73" w:rsidRDefault="00F567B9" w:rsidP="003A2249">
      <w:pPr>
        <w:numPr>
          <w:ilvl w:val="0"/>
          <w:numId w:val="16"/>
        </w:numPr>
        <w:tabs>
          <w:tab w:val="clear" w:pos="360"/>
          <w:tab w:val="num" w:pos="1080"/>
        </w:tabs>
        <w:ind w:left="720" w:hanging="720"/>
        <w:jc w:val="both"/>
        <w:rPr>
          <w:rFonts w:cstheme="minorHAnsi"/>
        </w:rPr>
      </w:pPr>
      <w:r w:rsidRPr="00315E73">
        <w:rPr>
          <w:rFonts w:cstheme="minorHAnsi"/>
          <w:b/>
          <w:u w:val="single"/>
        </w:rPr>
        <w:t>Representations of Contractor</w:t>
      </w:r>
      <w:r w:rsidRPr="00315E73">
        <w:rPr>
          <w:rFonts w:cstheme="minorHAnsi"/>
        </w:rPr>
        <w:t xml:space="preserve">. To the best of Contractor’s knowledge, Contractor agrees that: </w:t>
      </w:r>
    </w:p>
    <w:p w14:paraId="77835845" w14:textId="77777777" w:rsidR="00F567B9" w:rsidRPr="00315E73" w:rsidRDefault="00F567B9" w:rsidP="00F567B9">
      <w:pPr>
        <w:contextualSpacing/>
        <w:rPr>
          <w:rFonts w:cstheme="minorHAnsi"/>
        </w:rPr>
      </w:pPr>
    </w:p>
    <w:p w14:paraId="04DE4F7F" w14:textId="77777777" w:rsidR="00F567B9" w:rsidRPr="00315E73" w:rsidRDefault="00F567B9" w:rsidP="003A2249">
      <w:pPr>
        <w:numPr>
          <w:ilvl w:val="2"/>
          <w:numId w:val="27"/>
        </w:numPr>
        <w:ind w:left="1080" w:hanging="360"/>
        <w:jc w:val="both"/>
        <w:rPr>
          <w:rFonts w:cstheme="minorHAnsi"/>
        </w:rPr>
      </w:pPr>
      <w:r w:rsidRPr="00315E73">
        <w:rPr>
          <w:rFonts w:cstheme="minorHAnsi"/>
        </w:rPr>
        <w:t xml:space="preserve">Contractor has no obligations, legal or otherwise, inconsistent with the terms of the Agreement or with Contractor’s undertaking of the relationship with the City; </w:t>
      </w:r>
    </w:p>
    <w:p w14:paraId="5F9C7B80" w14:textId="77777777" w:rsidR="00F567B9" w:rsidRPr="00315E73" w:rsidRDefault="00F567B9" w:rsidP="00F567B9">
      <w:pPr>
        <w:ind w:left="1080" w:hanging="360"/>
        <w:jc w:val="both"/>
        <w:rPr>
          <w:rFonts w:cstheme="minorHAnsi"/>
        </w:rPr>
      </w:pPr>
    </w:p>
    <w:p w14:paraId="113AB877" w14:textId="77777777" w:rsidR="00F567B9" w:rsidRPr="00315E73" w:rsidRDefault="00F567B9" w:rsidP="003A2249">
      <w:pPr>
        <w:numPr>
          <w:ilvl w:val="2"/>
          <w:numId w:val="27"/>
        </w:numPr>
        <w:ind w:left="1080" w:hanging="360"/>
        <w:jc w:val="both"/>
        <w:rPr>
          <w:rFonts w:cstheme="minorHAnsi"/>
        </w:rPr>
      </w:pPr>
      <w:r w:rsidRPr="00315E73">
        <w:rPr>
          <w:rFonts w:cstheme="minorHAnsi"/>
        </w:rPr>
        <w:t xml:space="preserve">Performance of the services called for by the Agreement do not and will not violate any applicable law, rule, regulation, or any proprietary or other right of any third party; </w:t>
      </w:r>
    </w:p>
    <w:p w14:paraId="14C37457" w14:textId="77777777" w:rsidR="00F567B9" w:rsidRPr="00315E73" w:rsidRDefault="00F567B9" w:rsidP="00F567B9">
      <w:pPr>
        <w:ind w:left="1080" w:hanging="360"/>
        <w:jc w:val="both"/>
        <w:rPr>
          <w:rFonts w:cstheme="minorHAnsi"/>
        </w:rPr>
      </w:pPr>
    </w:p>
    <w:p w14:paraId="2952EF8B" w14:textId="77777777" w:rsidR="00F567B9" w:rsidRPr="00315E73" w:rsidRDefault="00F567B9" w:rsidP="003A2249">
      <w:pPr>
        <w:numPr>
          <w:ilvl w:val="2"/>
          <w:numId w:val="27"/>
        </w:numPr>
        <w:ind w:left="1080" w:hanging="360"/>
        <w:jc w:val="both"/>
        <w:rPr>
          <w:rFonts w:cstheme="minorHAnsi"/>
        </w:rPr>
      </w:pPr>
      <w:r w:rsidRPr="00315E73">
        <w:rPr>
          <w:rFonts w:cstheme="minorHAnsi"/>
        </w:rPr>
        <w:t xml:space="preserve">Contractor will not use in the performance of Contractor’s responsibilities under the Agreement any proprietary information or trade secret of a former employer of its employees (other than City, if applicable); and </w:t>
      </w:r>
    </w:p>
    <w:p w14:paraId="6DBC7B57" w14:textId="77777777" w:rsidR="00F567B9" w:rsidRPr="00315E73" w:rsidRDefault="00F567B9" w:rsidP="00F567B9">
      <w:pPr>
        <w:ind w:left="1080" w:hanging="360"/>
        <w:jc w:val="both"/>
        <w:rPr>
          <w:rFonts w:cstheme="minorHAnsi"/>
        </w:rPr>
      </w:pPr>
    </w:p>
    <w:p w14:paraId="72D49C42" w14:textId="77777777" w:rsidR="00F567B9" w:rsidRPr="00315E73" w:rsidRDefault="00F567B9" w:rsidP="003A2249">
      <w:pPr>
        <w:numPr>
          <w:ilvl w:val="2"/>
          <w:numId w:val="27"/>
        </w:numPr>
        <w:ind w:left="1080" w:hanging="360"/>
        <w:jc w:val="both"/>
        <w:rPr>
          <w:rFonts w:cstheme="minorHAnsi"/>
        </w:rPr>
      </w:pPr>
      <w:r w:rsidRPr="00315E73">
        <w:rPr>
          <w:rFonts w:cstheme="minorHAnsi"/>
        </w:rPr>
        <w:t xml:space="preserve">Contractor has not </w:t>
      </w:r>
      <w:proofErr w:type="gramStart"/>
      <w:r w:rsidRPr="00315E73">
        <w:rPr>
          <w:rFonts w:cstheme="minorHAnsi"/>
        </w:rPr>
        <w:t>entered into</w:t>
      </w:r>
      <w:proofErr w:type="gramEnd"/>
      <w:r w:rsidRPr="00315E73">
        <w:rPr>
          <w:rFonts w:cstheme="minorHAnsi"/>
        </w:rPr>
        <w:t xml:space="preserve"> and will not enter into any agreement, whether oral or written, in conflict with the Agreement. </w:t>
      </w:r>
    </w:p>
    <w:p w14:paraId="617B804B" w14:textId="77777777" w:rsidR="00F567B9" w:rsidRPr="00315E73" w:rsidRDefault="00F567B9" w:rsidP="00F567B9">
      <w:pPr>
        <w:jc w:val="both"/>
        <w:rPr>
          <w:rFonts w:cstheme="minorHAnsi"/>
        </w:rPr>
      </w:pPr>
    </w:p>
    <w:p w14:paraId="59F5A1E0" w14:textId="77777777" w:rsidR="00F567B9" w:rsidRPr="00315E73" w:rsidRDefault="00F567B9" w:rsidP="003A2249">
      <w:pPr>
        <w:numPr>
          <w:ilvl w:val="0"/>
          <w:numId w:val="16"/>
        </w:numPr>
        <w:tabs>
          <w:tab w:val="clear" w:pos="360"/>
          <w:tab w:val="num" w:pos="1080"/>
        </w:tabs>
        <w:ind w:left="720" w:hanging="720"/>
        <w:jc w:val="both"/>
        <w:rPr>
          <w:rFonts w:cstheme="minorHAnsi"/>
        </w:rPr>
      </w:pPr>
      <w:r w:rsidRPr="00315E73">
        <w:rPr>
          <w:rFonts w:cstheme="minorHAnsi"/>
          <w:b/>
          <w:u w:val="single"/>
        </w:rPr>
        <w:t>Mesa Standard Terms and Conditions</w:t>
      </w:r>
      <w:r w:rsidRPr="00315E73">
        <w:rPr>
          <w:rFonts w:cstheme="minorHAnsi"/>
        </w:rPr>
        <w:t xml:space="preserve">.  </w:t>
      </w:r>
      <w:r w:rsidRPr="00315E73">
        <w:rPr>
          <w:rFonts w:cstheme="minorHAnsi"/>
          <w:b/>
        </w:rPr>
        <w:t>Exhibit C</w:t>
      </w:r>
      <w:r w:rsidRPr="00315E73">
        <w:rPr>
          <w:rFonts w:cstheme="minorHAnsi"/>
        </w:rPr>
        <w:t xml:space="preserve"> to the Agreement is the Mesa Standard Terms and Conditions as modified by the Parties, which are incorporated by reference into the Agreement as though fully set forth herein.  In the event of any inconsistency between the terms of the Agreement and the Mesa Standard Terms and Conditions, the language of the Agreement will control. The Parties or a Party are referred to as a “party” or “parties” in the Mesa Standard </w:t>
      </w:r>
      <w:r w:rsidRPr="00315E73">
        <w:rPr>
          <w:rFonts w:cstheme="minorHAnsi"/>
        </w:rPr>
        <w:lastRenderedPageBreak/>
        <w:t>Terms and Conditions.  The Term is referred to as the “term” in the Mesa Standard Terms and Conditions.</w:t>
      </w:r>
    </w:p>
    <w:p w14:paraId="3F4FE60B" w14:textId="77777777" w:rsidR="00F567B9" w:rsidRPr="00315E73" w:rsidRDefault="00F567B9" w:rsidP="00F567B9">
      <w:pPr>
        <w:jc w:val="both"/>
        <w:rPr>
          <w:rFonts w:cstheme="minorHAnsi"/>
        </w:rPr>
      </w:pPr>
    </w:p>
    <w:p w14:paraId="7738FB66" w14:textId="77777777" w:rsidR="00F567B9" w:rsidRPr="00315E73" w:rsidRDefault="00F567B9" w:rsidP="003A2249">
      <w:pPr>
        <w:numPr>
          <w:ilvl w:val="0"/>
          <w:numId w:val="16"/>
        </w:numPr>
        <w:tabs>
          <w:tab w:val="clear" w:pos="360"/>
          <w:tab w:val="num" w:pos="1080"/>
        </w:tabs>
        <w:ind w:left="720" w:hanging="720"/>
        <w:jc w:val="both"/>
        <w:rPr>
          <w:rFonts w:cstheme="minorHAnsi"/>
        </w:rPr>
      </w:pPr>
      <w:r w:rsidRPr="00315E73">
        <w:rPr>
          <w:rFonts w:cstheme="minorHAnsi"/>
          <w:b/>
          <w:u w:val="single"/>
        </w:rPr>
        <w:t>Counterparts and Facsimile or Electronic Signatures</w:t>
      </w:r>
      <w:r w:rsidRPr="00315E73">
        <w:rPr>
          <w:rFonts w:cstheme="minorHAnsi"/>
          <w:u w:val="single"/>
        </w:rPr>
        <w:t>.</w:t>
      </w:r>
      <w:r w:rsidRPr="00315E73">
        <w:rPr>
          <w:rFonts w:cstheme="minorHAnsi"/>
        </w:rPr>
        <w:t xml:space="preserve">  This Agreement may be executed in two (2) or more counterparts, each of which will be deemed an original and all of which, taken together, will constitute one agreement.  A facsimile or other electronically delivered signature to the Agreement will be deemed an original and binding upon the Party against whom enforcement is sought.</w:t>
      </w:r>
    </w:p>
    <w:p w14:paraId="60117C3A" w14:textId="77777777" w:rsidR="00F567B9" w:rsidRPr="00315E73" w:rsidRDefault="00F567B9" w:rsidP="003A2249">
      <w:pPr>
        <w:numPr>
          <w:ilvl w:val="0"/>
          <w:numId w:val="16"/>
        </w:numPr>
        <w:tabs>
          <w:tab w:val="clear" w:pos="360"/>
          <w:tab w:val="num" w:pos="1080"/>
        </w:tabs>
        <w:ind w:left="720" w:hanging="720"/>
        <w:jc w:val="both"/>
        <w:rPr>
          <w:rFonts w:cstheme="minorHAnsi"/>
        </w:rPr>
      </w:pPr>
      <w:r w:rsidRPr="00315E73">
        <w:rPr>
          <w:rFonts w:cstheme="minorHAnsi"/>
          <w:b/>
          <w:u w:val="single"/>
        </w:rPr>
        <w:t>Incorporation of Recitals and Exhibits</w:t>
      </w:r>
      <w:r w:rsidRPr="00315E73">
        <w:rPr>
          <w:rFonts w:cstheme="minorHAnsi"/>
          <w:b/>
        </w:rPr>
        <w:t>.</w:t>
      </w:r>
      <w:r w:rsidRPr="00315E73">
        <w:rPr>
          <w:rFonts w:cstheme="minorHAnsi"/>
        </w:rPr>
        <w:t xml:space="preserve">  All Recitals and Exhibits to the Agreement are hereby incorporated by reference into the Agreement as if written out and included herein.  In the event of any inconsistency between the terms of the body of the Agreement and the Exhibits, the language of the Agreement will control. </w:t>
      </w:r>
    </w:p>
    <w:p w14:paraId="19D7A6CC" w14:textId="77777777" w:rsidR="00F567B9" w:rsidRPr="00315E73" w:rsidRDefault="00F567B9" w:rsidP="00F567B9">
      <w:pPr>
        <w:ind w:left="720"/>
        <w:contextualSpacing/>
        <w:rPr>
          <w:rFonts w:cstheme="minorHAnsi"/>
        </w:rPr>
      </w:pPr>
    </w:p>
    <w:p w14:paraId="01269EE7" w14:textId="77777777" w:rsidR="00F567B9" w:rsidRPr="00315E73" w:rsidRDefault="00F567B9" w:rsidP="00F567B9">
      <w:pPr>
        <w:ind w:left="720"/>
        <w:jc w:val="both"/>
        <w:rPr>
          <w:rFonts w:cstheme="minorHAnsi"/>
        </w:rPr>
      </w:pPr>
      <w:r w:rsidRPr="00315E73">
        <w:rPr>
          <w:rFonts w:cstheme="minorHAnsi"/>
        </w:rPr>
        <w:t xml:space="preserve">Exhibits to this Agreement are the following: </w:t>
      </w:r>
    </w:p>
    <w:p w14:paraId="41AABFA3" w14:textId="77777777" w:rsidR="00F567B9" w:rsidRPr="00315E73" w:rsidRDefault="00F567B9" w:rsidP="00F567B9">
      <w:pPr>
        <w:ind w:left="720"/>
        <w:jc w:val="both"/>
        <w:rPr>
          <w:rFonts w:cstheme="minorHAnsi"/>
        </w:rPr>
      </w:pPr>
    </w:p>
    <w:p w14:paraId="4E86A123" w14:textId="605CBB1D" w:rsidR="00F567B9" w:rsidRPr="004E4FB1" w:rsidRDefault="00F567B9" w:rsidP="003A2249">
      <w:pPr>
        <w:numPr>
          <w:ilvl w:val="1"/>
          <w:numId w:val="28"/>
        </w:numPr>
        <w:ind w:left="1080"/>
        <w:jc w:val="both"/>
        <w:rPr>
          <w:rFonts w:cstheme="minorHAnsi"/>
        </w:rPr>
      </w:pPr>
      <w:r w:rsidRPr="004E4FB1">
        <w:rPr>
          <w:rFonts w:cstheme="minorHAnsi"/>
        </w:rPr>
        <w:t xml:space="preserve">(A) Scope of Work </w:t>
      </w:r>
    </w:p>
    <w:p w14:paraId="1DE0A79D" w14:textId="77777777" w:rsidR="00F567B9" w:rsidRPr="004E4FB1" w:rsidRDefault="00F567B9" w:rsidP="003A2249">
      <w:pPr>
        <w:numPr>
          <w:ilvl w:val="1"/>
          <w:numId w:val="28"/>
        </w:numPr>
        <w:ind w:left="1080"/>
        <w:jc w:val="both"/>
        <w:rPr>
          <w:rFonts w:cstheme="minorHAnsi"/>
        </w:rPr>
      </w:pPr>
      <w:r w:rsidRPr="004E4FB1">
        <w:rPr>
          <w:rFonts w:cstheme="minorHAnsi"/>
        </w:rPr>
        <w:t>(B) Pricing</w:t>
      </w:r>
    </w:p>
    <w:p w14:paraId="4E8AFB17" w14:textId="77777777" w:rsidR="00F567B9" w:rsidRPr="004E4FB1" w:rsidRDefault="00F567B9" w:rsidP="003A2249">
      <w:pPr>
        <w:numPr>
          <w:ilvl w:val="1"/>
          <w:numId w:val="28"/>
        </w:numPr>
        <w:ind w:left="1080"/>
        <w:jc w:val="both"/>
        <w:rPr>
          <w:rFonts w:cstheme="minorHAnsi"/>
        </w:rPr>
      </w:pPr>
      <w:r w:rsidRPr="004E4FB1">
        <w:rPr>
          <w:rFonts w:cstheme="minorHAnsi"/>
        </w:rPr>
        <w:t>(C) Mesa Standard Terms and Conditions</w:t>
      </w:r>
    </w:p>
    <w:p w14:paraId="6705498E" w14:textId="77777777" w:rsidR="00F567B9" w:rsidRPr="00315E73" w:rsidRDefault="00F567B9" w:rsidP="00F567B9">
      <w:pPr>
        <w:contextualSpacing/>
        <w:rPr>
          <w:rFonts w:cstheme="minorHAnsi"/>
        </w:rPr>
      </w:pPr>
    </w:p>
    <w:p w14:paraId="50E3ADEB" w14:textId="77777777" w:rsidR="00F567B9" w:rsidRPr="00315E73" w:rsidRDefault="00F567B9" w:rsidP="003A2249">
      <w:pPr>
        <w:numPr>
          <w:ilvl w:val="0"/>
          <w:numId w:val="16"/>
        </w:numPr>
        <w:tabs>
          <w:tab w:val="clear" w:pos="360"/>
          <w:tab w:val="num" w:pos="1080"/>
        </w:tabs>
        <w:ind w:left="720" w:hanging="720"/>
        <w:jc w:val="both"/>
        <w:rPr>
          <w:rFonts w:cstheme="minorHAnsi"/>
        </w:rPr>
      </w:pPr>
      <w:r w:rsidRPr="00315E73">
        <w:rPr>
          <w:rFonts w:cstheme="minorHAnsi"/>
          <w:b/>
          <w:u w:val="single"/>
        </w:rPr>
        <w:t>Attorneys’ Fees</w:t>
      </w:r>
      <w:r w:rsidRPr="00315E73">
        <w:rPr>
          <w:rFonts w:cstheme="minorHAnsi"/>
        </w:rPr>
        <w:t>.  The prevailing Party in any litigation arising out of the Agreement will be entitled to the recovery of its reasonable attorney’s fees, court costs, and other litigation-related costs and fees from the other Party.</w:t>
      </w:r>
    </w:p>
    <w:p w14:paraId="4993E856" w14:textId="77777777" w:rsidR="00F567B9" w:rsidRPr="00315E73" w:rsidRDefault="00F567B9" w:rsidP="00F567B9">
      <w:pPr>
        <w:contextualSpacing/>
        <w:rPr>
          <w:rFonts w:cstheme="minorHAnsi"/>
        </w:rPr>
      </w:pPr>
    </w:p>
    <w:p w14:paraId="4A450E86" w14:textId="77777777" w:rsidR="00F567B9" w:rsidRPr="00315E73" w:rsidRDefault="00F567B9" w:rsidP="003A2249">
      <w:pPr>
        <w:numPr>
          <w:ilvl w:val="0"/>
          <w:numId w:val="16"/>
        </w:numPr>
        <w:tabs>
          <w:tab w:val="clear" w:pos="360"/>
          <w:tab w:val="num" w:pos="1080"/>
        </w:tabs>
        <w:ind w:left="720" w:hanging="720"/>
        <w:jc w:val="both"/>
        <w:rPr>
          <w:rFonts w:cstheme="minorHAnsi"/>
        </w:rPr>
      </w:pPr>
      <w:r w:rsidRPr="00315E73">
        <w:rPr>
          <w:rFonts w:cstheme="minorHAnsi"/>
          <w:b/>
          <w:u w:val="single"/>
        </w:rPr>
        <w:t>Additional Acts</w:t>
      </w:r>
      <w:r w:rsidRPr="00315E73">
        <w:rPr>
          <w:rFonts w:cstheme="minorHAnsi"/>
        </w:rPr>
        <w:t xml:space="preserve">.  The Parties agree to execute promptly such other documents and to perform such other acts as may be reasonably necessary to carry out the purpose and intent of the Agreement. </w:t>
      </w:r>
    </w:p>
    <w:p w14:paraId="564AF801" w14:textId="77777777" w:rsidR="00F567B9" w:rsidRPr="00315E73" w:rsidRDefault="00F567B9" w:rsidP="00F567B9">
      <w:pPr>
        <w:tabs>
          <w:tab w:val="left" w:pos="0"/>
        </w:tabs>
        <w:jc w:val="both"/>
        <w:rPr>
          <w:rFonts w:cstheme="minorHAnsi"/>
        </w:rPr>
      </w:pPr>
    </w:p>
    <w:p w14:paraId="15192997" w14:textId="77777777" w:rsidR="00F567B9" w:rsidRPr="00315E73" w:rsidRDefault="00F567B9" w:rsidP="003A2249">
      <w:pPr>
        <w:numPr>
          <w:ilvl w:val="0"/>
          <w:numId w:val="16"/>
        </w:numPr>
        <w:tabs>
          <w:tab w:val="clear" w:pos="360"/>
          <w:tab w:val="num" w:pos="1080"/>
        </w:tabs>
        <w:ind w:left="720" w:hanging="720"/>
        <w:jc w:val="both"/>
        <w:rPr>
          <w:rFonts w:cstheme="minorHAnsi"/>
          <w:color w:val="000000"/>
          <w:w w:val="0"/>
        </w:rPr>
      </w:pPr>
      <w:r w:rsidRPr="00315E73">
        <w:rPr>
          <w:rFonts w:cstheme="minorHAnsi"/>
          <w:b/>
          <w:u w:val="single"/>
        </w:rPr>
        <w:t>Headings</w:t>
      </w:r>
      <w:r w:rsidRPr="00315E73">
        <w:rPr>
          <w:rFonts w:cstheme="minorHAnsi"/>
          <w:b/>
        </w:rPr>
        <w:t>.</w:t>
      </w:r>
      <w:r w:rsidRPr="00315E73">
        <w:rPr>
          <w:rFonts w:cstheme="minorHAnsi"/>
        </w:rPr>
        <w:t xml:space="preserve">  The headings of the Agreement are for reference only and will not limit or define the meaning of any provision of the Agreement.</w:t>
      </w:r>
      <w:r w:rsidRPr="00315E73">
        <w:rPr>
          <w:rFonts w:cstheme="minorHAnsi"/>
          <w:color w:val="000000"/>
          <w:w w:val="0"/>
        </w:rPr>
        <w:br w:type="page"/>
      </w:r>
    </w:p>
    <w:p w14:paraId="015D3690" w14:textId="77777777" w:rsidR="00F567B9" w:rsidRPr="00315E73" w:rsidRDefault="00F567B9" w:rsidP="00F567B9">
      <w:pPr>
        <w:tabs>
          <w:tab w:val="left" w:pos="0"/>
        </w:tabs>
        <w:jc w:val="both"/>
        <w:rPr>
          <w:rFonts w:cstheme="minorHAnsi"/>
        </w:rPr>
      </w:pPr>
    </w:p>
    <w:p w14:paraId="7002E855" w14:textId="77777777" w:rsidR="00F567B9" w:rsidRPr="00315E73" w:rsidRDefault="00F567B9" w:rsidP="00F567B9">
      <w:pPr>
        <w:spacing w:after="200" w:line="276" w:lineRule="auto"/>
        <w:jc w:val="both"/>
        <w:rPr>
          <w:rFonts w:cstheme="minorHAnsi"/>
        </w:rPr>
      </w:pPr>
      <w:r w:rsidRPr="00315E73">
        <w:rPr>
          <w:rFonts w:cstheme="minorHAnsi"/>
        </w:rPr>
        <w:t xml:space="preserve">By executing below, each Party acknowledges that it understands, approves, and accepts </w:t>
      </w:r>
      <w:proofErr w:type="gramStart"/>
      <w:r w:rsidRPr="00315E73">
        <w:rPr>
          <w:rFonts w:cstheme="minorHAnsi"/>
        </w:rPr>
        <w:t>all of</w:t>
      </w:r>
      <w:proofErr w:type="gramEnd"/>
      <w:r w:rsidRPr="00315E73">
        <w:rPr>
          <w:rFonts w:cstheme="minorHAnsi"/>
        </w:rPr>
        <w:t xml:space="preserve"> the terms of the Agreement and the attached exhibits.</w:t>
      </w:r>
    </w:p>
    <w:p w14:paraId="3A9803A9" w14:textId="77777777" w:rsidR="00F567B9" w:rsidRPr="00315E73" w:rsidRDefault="00F567B9" w:rsidP="00F567B9">
      <w:pPr>
        <w:jc w:val="both"/>
        <w:rPr>
          <w:rFonts w:cstheme="minorHAnsi"/>
          <w:color w:val="000000"/>
          <w:w w:val="0"/>
        </w:rPr>
      </w:pPr>
      <w:r w:rsidRPr="00315E73">
        <w:rPr>
          <w:rFonts w:cstheme="minorHAnsi"/>
          <w:color w:val="000000"/>
          <w:w w:val="0"/>
        </w:rPr>
        <w:t xml:space="preserve">IN WITNESS WHEREOF, the parties have executed this Agreement as of the date first above written. </w:t>
      </w:r>
    </w:p>
    <w:p w14:paraId="74D1364B" w14:textId="77777777" w:rsidR="00F567B9" w:rsidRPr="00315E73" w:rsidRDefault="00F567B9" w:rsidP="00F567B9">
      <w:pPr>
        <w:jc w:val="both"/>
        <w:rPr>
          <w:rFonts w:cstheme="minorHAnsi"/>
          <w:color w:val="000000"/>
          <w:w w:val="0"/>
        </w:rPr>
      </w:pPr>
    </w:p>
    <w:p w14:paraId="191CDB87" w14:textId="77777777" w:rsidR="00F567B9" w:rsidRPr="00315E73" w:rsidRDefault="00F567B9" w:rsidP="00F567B9">
      <w:pPr>
        <w:jc w:val="both"/>
        <w:rPr>
          <w:rFonts w:cstheme="minorHAnsi"/>
          <w:color w:val="000000"/>
          <w:w w:val="0"/>
        </w:rPr>
      </w:pPr>
    </w:p>
    <w:p w14:paraId="031E7C53" w14:textId="77777777" w:rsidR="00F567B9" w:rsidRPr="00315E73" w:rsidRDefault="00F567B9" w:rsidP="00F567B9">
      <w:pPr>
        <w:jc w:val="both"/>
        <w:rPr>
          <w:rFonts w:cstheme="minorHAnsi"/>
          <w:i/>
          <w:color w:val="000000"/>
          <w:w w:val="0"/>
        </w:rPr>
      </w:pPr>
    </w:p>
    <w:p w14:paraId="43942B0F" w14:textId="77777777" w:rsidR="00F567B9" w:rsidRPr="00315E73" w:rsidRDefault="00F567B9" w:rsidP="00F567B9">
      <w:pPr>
        <w:keepNext/>
        <w:keepLines/>
        <w:spacing w:before="480"/>
        <w:ind w:left="720"/>
        <w:outlineLvl w:val="0"/>
        <w:rPr>
          <w:rFonts w:cstheme="minorHAnsi"/>
          <w:b/>
          <w:bCs/>
          <w:color w:val="000000"/>
          <w:w w:val="0"/>
        </w:rPr>
        <w:sectPr w:rsidR="00F567B9" w:rsidRPr="00315E73" w:rsidSect="00826FA6">
          <w:headerReference w:type="default" r:id="rId57"/>
          <w:pgSz w:w="12240" w:h="15840"/>
          <w:pgMar w:top="1440" w:right="1440" w:bottom="1440" w:left="1440" w:header="432" w:footer="432" w:gutter="0"/>
          <w:cols w:space="720"/>
          <w:docGrid w:linePitch="360"/>
        </w:sectPr>
      </w:pPr>
    </w:p>
    <w:p w14:paraId="2644AD0E" w14:textId="77777777" w:rsidR="00F567B9" w:rsidRPr="00315E73" w:rsidRDefault="00F567B9" w:rsidP="00F567B9">
      <w:pPr>
        <w:rPr>
          <w:rFonts w:cstheme="minorHAnsi"/>
          <w:b/>
        </w:rPr>
      </w:pPr>
      <w:r w:rsidRPr="00315E73">
        <w:rPr>
          <w:rFonts w:cstheme="minorHAnsi"/>
          <w:b/>
        </w:rPr>
        <w:t>CITY OF MESA, ARIZONA</w:t>
      </w:r>
    </w:p>
    <w:p w14:paraId="33AFAAF5" w14:textId="77777777" w:rsidR="00F567B9" w:rsidRPr="00315E73" w:rsidRDefault="00F567B9" w:rsidP="00F567B9">
      <w:pPr>
        <w:tabs>
          <w:tab w:val="right" w:pos="4320"/>
          <w:tab w:val="left" w:pos="5760"/>
        </w:tabs>
        <w:ind w:right="-720"/>
        <w:rPr>
          <w:rFonts w:cstheme="minorHAnsi"/>
        </w:rPr>
      </w:pPr>
    </w:p>
    <w:p w14:paraId="753E4DAC" w14:textId="77777777" w:rsidR="00F567B9" w:rsidRPr="00315E73" w:rsidRDefault="00F567B9" w:rsidP="00F567B9">
      <w:pPr>
        <w:tabs>
          <w:tab w:val="right" w:pos="4320"/>
          <w:tab w:val="left" w:pos="5760"/>
        </w:tabs>
        <w:ind w:right="-720"/>
        <w:rPr>
          <w:rFonts w:cstheme="minorHAnsi"/>
        </w:rPr>
      </w:pPr>
    </w:p>
    <w:p w14:paraId="7236A310" w14:textId="77777777" w:rsidR="00F567B9" w:rsidRPr="00315E73" w:rsidRDefault="00F567B9" w:rsidP="00F567B9">
      <w:pPr>
        <w:tabs>
          <w:tab w:val="right" w:pos="4320"/>
          <w:tab w:val="left" w:pos="4806"/>
        </w:tabs>
        <w:ind w:right="-720"/>
        <w:rPr>
          <w:rFonts w:cstheme="minorHAnsi"/>
          <w:u w:val="single"/>
        </w:rPr>
      </w:pPr>
      <w:proofErr w:type="gramStart"/>
      <w:r w:rsidRPr="00315E73">
        <w:rPr>
          <w:rFonts w:cstheme="minorHAnsi"/>
        </w:rPr>
        <w:t>By:</w:t>
      </w:r>
      <w:proofErr w:type="gramEnd"/>
      <w:r w:rsidRPr="00315E73">
        <w:rPr>
          <w:rFonts w:cstheme="minorHAnsi"/>
        </w:rPr>
        <w:t xml:space="preserve">  </w:t>
      </w:r>
      <w:r w:rsidRPr="00315E73">
        <w:rPr>
          <w:rFonts w:cstheme="minorHAnsi"/>
          <w:u w:val="single"/>
        </w:rPr>
        <w:tab/>
      </w:r>
    </w:p>
    <w:p w14:paraId="351A8616" w14:textId="77777777" w:rsidR="00F567B9" w:rsidRPr="00315E73" w:rsidRDefault="00F567B9" w:rsidP="00F567B9">
      <w:pPr>
        <w:tabs>
          <w:tab w:val="right" w:pos="4320"/>
          <w:tab w:val="left" w:pos="5760"/>
        </w:tabs>
        <w:ind w:right="-108"/>
        <w:rPr>
          <w:rFonts w:cstheme="minorHAnsi"/>
        </w:rPr>
      </w:pPr>
    </w:p>
    <w:p w14:paraId="5596DBC6" w14:textId="77777777" w:rsidR="00F567B9" w:rsidRPr="00315E73" w:rsidRDefault="00F567B9" w:rsidP="00F567B9">
      <w:pPr>
        <w:tabs>
          <w:tab w:val="right" w:pos="4320"/>
          <w:tab w:val="left" w:pos="5760"/>
        </w:tabs>
        <w:ind w:right="-108"/>
        <w:rPr>
          <w:rFonts w:cstheme="minorHAnsi"/>
          <w:u w:val="single"/>
        </w:rPr>
      </w:pPr>
    </w:p>
    <w:p w14:paraId="177A1658" w14:textId="77777777" w:rsidR="00F567B9" w:rsidRPr="00315E73" w:rsidRDefault="00F567B9" w:rsidP="00F567B9">
      <w:pPr>
        <w:tabs>
          <w:tab w:val="right" w:pos="4320"/>
          <w:tab w:val="left" w:pos="5760"/>
        </w:tabs>
        <w:ind w:right="-108"/>
        <w:rPr>
          <w:rFonts w:cstheme="minorHAnsi"/>
          <w:u w:val="single"/>
        </w:rPr>
      </w:pPr>
      <w:r w:rsidRPr="00315E73">
        <w:rPr>
          <w:rFonts w:cstheme="minorHAnsi"/>
          <w:u w:val="single"/>
        </w:rPr>
        <w:tab/>
      </w:r>
    </w:p>
    <w:p w14:paraId="41B7F886" w14:textId="77777777" w:rsidR="00F567B9" w:rsidRPr="00315E73" w:rsidRDefault="00F567B9" w:rsidP="00F567B9">
      <w:pPr>
        <w:tabs>
          <w:tab w:val="right" w:pos="4320"/>
          <w:tab w:val="left" w:pos="5760"/>
        </w:tabs>
        <w:ind w:right="-108"/>
        <w:rPr>
          <w:rFonts w:cstheme="minorHAnsi"/>
        </w:rPr>
      </w:pPr>
      <w:r w:rsidRPr="00315E73">
        <w:rPr>
          <w:rFonts w:cstheme="minorHAnsi"/>
        </w:rPr>
        <w:t>Printed Name</w:t>
      </w:r>
    </w:p>
    <w:p w14:paraId="49C5FC41" w14:textId="77777777" w:rsidR="00F567B9" w:rsidRPr="00315E73" w:rsidRDefault="00F567B9" w:rsidP="00F567B9">
      <w:pPr>
        <w:pStyle w:val="BodyText"/>
        <w:tabs>
          <w:tab w:val="right" w:pos="4320"/>
        </w:tabs>
        <w:spacing w:after="0"/>
        <w:jc w:val="both"/>
        <w:rPr>
          <w:rFonts w:asciiTheme="minorHAnsi" w:hAnsiTheme="minorHAnsi" w:cstheme="minorHAnsi"/>
          <w:sz w:val="22"/>
          <w:szCs w:val="22"/>
          <w:u w:val="single"/>
        </w:rPr>
      </w:pPr>
    </w:p>
    <w:p w14:paraId="4B6B1FB5" w14:textId="77777777" w:rsidR="00F567B9" w:rsidRPr="00315E73" w:rsidRDefault="00F567B9" w:rsidP="00F567B9">
      <w:pPr>
        <w:pStyle w:val="BodyText"/>
        <w:tabs>
          <w:tab w:val="right" w:pos="4320"/>
        </w:tabs>
        <w:spacing w:after="0"/>
        <w:jc w:val="both"/>
        <w:rPr>
          <w:rFonts w:asciiTheme="minorHAnsi" w:hAnsiTheme="minorHAnsi" w:cstheme="minorHAnsi"/>
          <w:sz w:val="22"/>
          <w:szCs w:val="22"/>
          <w:u w:val="single"/>
        </w:rPr>
      </w:pPr>
      <w:r w:rsidRPr="00315E73">
        <w:rPr>
          <w:rFonts w:asciiTheme="minorHAnsi" w:hAnsiTheme="minorHAnsi" w:cstheme="minorHAnsi"/>
          <w:sz w:val="22"/>
          <w:szCs w:val="22"/>
          <w:u w:val="single"/>
        </w:rPr>
        <w:tab/>
      </w:r>
    </w:p>
    <w:p w14:paraId="67AC3147" w14:textId="77777777" w:rsidR="00F567B9" w:rsidRPr="00315E73" w:rsidRDefault="00F567B9" w:rsidP="00F567B9">
      <w:pPr>
        <w:tabs>
          <w:tab w:val="right" w:pos="4320"/>
        </w:tabs>
        <w:ind w:right="-720"/>
        <w:rPr>
          <w:rFonts w:cstheme="minorHAnsi"/>
        </w:rPr>
      </w:pPr>
      <w:r w:rsidRPr="00315E73">
        <w:rPr>
          <w:rFonts w:cstheme="minorHAnsi"/>
        </w:rPr>
        <w:t>Title</w:t>
      </w:r>
    </w:p>
    <w:p w14:paraId="53EB586B" w14:textId="77777777" w:rsidR="00F567B9" w:rsidRPr="00315E73" w:rsidRDefault="00F567B9" w:rsidP="00F567B9">
      <w:pPr>
        <w:tabs>
          <w:tab w:val="right" w:pos="4320"/>
        </w:tabs>
        <w:jc w:val="both"/>
        <w:rPr>
          <w:rFonts w:cstheme="minorHAnsi"/>
          <w:u w:val="single"/>
        </w:rPr>
      </w:pPr>
    </w:p>
    <w:p w14:paraId="06ABE2BB" w14:textId="77777777" w:rsidR="00F567B9" w:rsidRPr="00315E73" w:rsidRDefault="00F567B9" w:rsidP="00F567B9">
      <w:pPr>
        <w:tabs>
          <w:tab w:val="right" w:pos="4320"/>
        </w:tabs>
        <w:jc w:val="both"/>
        <w:rPr>
          <w:rFonts w:cstheme="minorHAnsi"/>
          <w:u w:val="single"/>
        </w:rPr>
      </w:pPr>
      <w:r w:rsidRPr="00315E73">
        <w:rPr>
          <w:rFonts w:cstheme="minorHAnsi"/>
          <w:u w:val="single"/>
        </w:rPr>
        <w:tab/>
      </w:r>
    </w:p>
    <w:p w14:paraId="0B25DBF4" w14:textId="77777777" w:rsidR="00F567B9" w:rsidRPr="00315E73" w:rsidRDefault="00F567B9" w:rsidP="00F567B9">
      <w:pPr>
        <w:tabs>
          <w:tab w:val="right" w:pos="4320"/>
        </w:tabs>
        <w:jc w:val="both"/>
        <w:rPr>
          <w:rFonts w:cstheme="minorHAnsi"/>
        </w:rPr>
      </w:pPr>
      <w:r w:rsidRPr="00315E73">
        <w:rPr>
          <w:rFonts w:cstheme="minorHAnsi"/>
        </w:rPr>
        <w:t>Date</w:t>
      </w:r>
    </w:p>
    <w:p w14:paraId="4673E613" w14:textId="77777777" w:rsidR="00F567B9" w:rsidRPr="00315E73" w:rsidRDefault="00F567B9" w:rsidP="00F567B9">
      <w:pPr>
        <w:tabs>
          <w:tab w:val="right" w:pos="4320"/>
        </w:tabs>
        <w:jc w:val="both"/>
        <w:rPr>
          <w:rFonts w:cstheme="minorHAnsi"/>
        </w:rPr>
      </w:pPr>
    </w:p>
    <w:p w14:paraId="674E36D9" w14:textId="77777777" w:rsidR="00F567B9" w:rsidRPr="00315E73" w:rsidRDefault="00F567B9" w:rsidP="00F567B9">
      <w:pPr>
        <w:tabs>
          <w:tab w:val="right" w:pos="4320"/>
          <w:tab w:val="left" w:pos="5760"/>
        </w:tabs>
        <w:ind w:right="-720"/>
        <w:rPr>
          <w:rFonts w:cstheme="minorHAnsi"/>
          <w:bCs/>
          <w:caps/>
        </w:rPr>
      </w:pPr>
    </w:p>
    <w:p w14:paraId="3E9B1BC4" w14:textId="77777777" w:rsidR="00F567B9" w:rsidRPr="00315E73" w:rsidRDefault="00F567B9" w:rsidP="00F567B9">
      <w:pPr>
        <w:tabs>
          <w:tab w:val="right" w:pos="4320"/>
          <w:tab w:val="left" w:pos="5760"/>
        </w:tabs>
        <w:ind w:right="-720"/>
        <w:rPr>
          <w:rFonts w:cstheme="minorHAnsi"/>
          <w:bCs/>
          <w:caps/>
        </w:rPr>
      </w:pPr>
    </w:p>
    <w:p w14:paraId="5F850E7C" w14:textId="77777777" w:rsidR="00F567B9" w:rsidRPr="00315E73" w:rsidRDefault="00F567B9" w:rsidP="00F567B9">
      <w:pPr>
        <w:tabs>
          <w:tab w:val="right" w:pos="4320"/>
          <w:tab w:val="left" w:pos="5760"/>
        </w:tabs>
        <w:ind w:right="-720"/>
        <w:rPr>
          <w:rFonts w:cstheme="minorHAnsi"/>
          <w:bCs/>
          <w:caps/>
        </w:rPr>
      </w:pPr>
      <w:r w:rsidRPr="00315E73">
        <w:rPr>
          <w:rFonts w:cstheme="minorHAnsi"/>
          <w:bCs/>
          <w:caps/>
        </w:rPr>
        <w:t xml:space="preserve">ReVIEWED BY: </w:t>
      </w:r>
    </w:p>
    <w:p w14:paraId="0E89948D" w14:textId="77777777" w:rsidR="00F567B9" w:rsidRPr="00315E73" w:rsidRDefault="00F567B9" w:rsidP="00F567B9">
      <w:pPr>
        <w:tabs>
          <w:tab w:val="right" w:pos="4320"/>
          <w:tab w:val="left" w:pos="4806"/>
        </w:tabs>
        <w:ind w:right="-720"/>
        <w:rPr>
          <w:rFonts w:cstheme="minorHAnsi"/>
        </w:rPr>
      </w:pPr>
    </w:p>
    <w:p w14:paraId="4F148F1B" w14:textId="77777777" w:rsidR="00F567B9" w:rsidRPr="00315E73" w:rsidRDefault="00F567B9" w:rsidP="00F567B9">
      <w:pPr>
        <w:tabs>
          <w:tab w:val="right" w:pos="4320"/>
          <w:tab w:val="left" w:pos="4806"/>
        </w:tabs>
        <w:ind w:right="-720"/>
        <w:rPr>
          <w:rFonts w:cstheme="minorHAnsi"/>
        </w:rPr>
      </w:pPr>
    </w:p>
    <w:p w14:paraId="62C2ED40" w14:textId="13DAB090" w:rsidR="00F567B9" w:rsidRPr="00315E73" w:rsidRDefault="00F567B9" w:rsidP="00F567B9">
      <w:pPr>
        <w:tabs>
          <w:tab w:val="right" w:pos="4320"/>
          <w:tab w:val="left" w:pos="4806"/>
        </w:tabs>
        <w:ind w:right="-720"/>
        <w:rPr>
          <w:rFonts w:cstheme="minorHAnsi"/>
          <w:highlight w:val="green"/>
        </w:rPr>
      </w:pPr>
      <w:proofErr w:type="gramStart"/>
      <w:r w:rsidRPr="00315E73">
        <w:rPr>
          <w:rFonts w:cstheme="minorHAnsi"/>
        </w:rPr>
        <w:t>By</w:t>
      </w:r>
      <w:proofErr w:type="gramEnd"/>
      <w:r w:rsidRPr="00315E73">
        <w:rPr>
          <w:rFonts w:cstheme="minorHAnsi"/>
        </w:rPr>
        <w:t xml:space="preserve">:  </w:t>
      </w:r>
      <w:r w:rsidRPr="00315E73">
        <w:rPr>
          <w:rFonts w:cstheme="minorHAnsi"/>
          <w:u w:val="single"/>
        </w:rPr>
        <w:tab/>
      </w:r>
      <w:r w:rsidRPr="00315E73">
        <w:rPr>
          <w:rFonts w:cstheme="minorHAnsi"/>
          <w:u w:val="single"/>
        </w:rPr>
        <w:br/>
      </w:r>
      <w:r w:rsidR="004E4FB1" w:rsidRPr="004E4FB1">
        <w:rPr>
          <w:rFonts w:cstheme="minorHAnsi"/>
        </w:rPr>
        <w:t>Jess Romney</w:t>
      </w:r>
      <w:r w:rsidR="004E4FB1">
        <w:rPr>
          <w:rFonts w:cstheme="minorHAnsi"/>
        </w:rPr>
        <w:t>, NIGP-CPP, CPPB</w:t>
      </w:r>
    </w:p>
    <w:p w14:paraId="6B14A669" w14:textId="4CB46991" w:rsidR="00F567B9" w:rsidRPr="00315E73" w:rsidRDefault="004E4FB1" w:rsidP="00F567B9">
      <w:pPr>
        <w:tabs>
          <w:tab w:val="right" w:pos="4320"/>
          <w:tab w:val="left" w:pos="4806"/>
        </w:tabs>
        <w:ind w:right="-720"/>
        <w:rPr>
          <w:rFonts w:cstheme="minorHAnsi"/>
          <w:u w:val="single"/>
        </w:rPr>
      </w:pPr>
      <w:r>
        <w:rPr>
          <w:rFonts w:cstheme="minorHAnsi"/>
        </w:rPr>
        <w:t xml:space="preserve">Procurement Supervisor </w:t>
      </w:r>
    </w:p>
    <w:p w14:paraId="1240F525" w14:textId="77777777" w:rsidR="00F567B9" w:rsidRPr="00315E73" w:rsidRDefault="00F567B9" w:rsidP="00F567B9">
      <w:pPr>
        <w:tabs>
          <w:tab w:val="right" w:pos="4320"/>
        </w:tabs>
        <w:ind w:right="-720"/>
        <w:rPr>
          <w:rFonts w:cstheme="minorHAnsi"/>
        </w:rPr>
      </w:pPr>
    </w:p>
    <w:p w14:paraId="61094E9A" w14:textId="77777777" w:rsidR="00F567B9" w:rsidRPr="00315E73" w:rsidRDefault="00F567B9" w:rsidP="00F567B9">
      <w:pPr>
        <w:tabs>
          <w:tab w:val="right" w:pos="4320"/>
        </w:tabs>
        <w:ind w:right="-720"/>
        <w:rPr>
          <w:rFonts w:cstheme="minorHAnsi"/>
        </w:rPr>
      </w:pPr>
    </w:p>
    <w:p w14:paraId="3D1952B2" w14:textId="77777777" w:rsidR="00F567B9" w:rsidRPr="00315E73" w:rsidRDefault="00F567B9" w:rsidP="00F567B9">
      <w:pPr>
        <w:tabs>
          <w:tab w:val="right" w:pos="4320"/>
        </w:tabs>
        <w:ind w:right="-720"/>
        <w:rPr>
          <w:rFonts w:cstheme="minorHAnsi"/>
        </w:rPr>
      </w:pPr>
    </w:p>
    <w:p w14:paraId="0F864DF5" w14:textId="77777777" w:rsidR="00F567B9" w:rsidRPr="00315E73" w:rsidRDefault="00F567B9" w:rsidP="00F567B9">
      <w:pPr>
        <w:pStyle w:val="ListParagraph"/>
        <w:ind w:left="0"/>
        <w:rPr>
          <w:rFonts w:cstheme="minorHAnsi"/>
          <w:b/>
          <w:color w:val="000000"/>
        </w:rPr>
      </w:pPr>
      <w:r w:rsidRPr="00315E73">
        <w:rPr>
          <w:rFonts w:cstheme="minorHAnsi"/>
        </w:rPr>
        <w:br w:type="column"/>
      </w:r>
      <w:r w:rsidRPr="00315E73">
        <w:rPr>
          <w:rFonts w:cstheme="minorHAnsi"/>
          <w:b/>
          <w:bCs/>
          <w:color w:val="000000"/>
        </w:rPr>
        <w:t>CONTRACTOR NAME</w:t>
      </w:r>
    </w:p>
    <w:p w14:paraId="2E697AEF" w14:textId="77777777" w:rsidR="00F567B9" w:rsidRPr="00315E73" w:rsidRDefault="00F567B9" w:rsidP="00F567B9">
      <w:pPr>
        <w:tabs>
          <w:tab w:val="left" w:pos="5760"/>
        </w:tabs>
        <w:ind w:right="-720"/>
        <w:rPr>
          <w:rFonts w:cstheme="minorHAnsi"/>
        </w:rPr>
      </w:pPr>
    </w:p>
    <w:p w14:paraId="1F9DEEE1" w14:textId="77777777" w:rsidR="00F567B9" w:rsidRPr="00315E73" w:rsidRDefault="00F567B9" w:rsidP="00F567B9">
      <w:pPr>
        <w:tabs>
          <w:tab w:val="left" w:pos="5760"/>
        </w:tabs>
        <w:ind w:right="-720"/>
        <w:rPr>
          <w:rFonts w:cstheme="minorHAnsi"/>
        </w:rPr>
      </w:pPr>
    </w:p>
    <w:p w14:paraId="08E1EF3B" w14:textId="77777777" w:rsidR="00F567B9" w:rsidRPr="00315E73" w:rsidRDefault="00F567B9" w:rsidP="00F567B9">
      <w:pPr>
        <w:tabs>
          <w:tab w:val="right" w:pos="4320"/>
          <w:tab w:val="left" w:pos="4806"/>
        </w:tabs>
        <w:ind w:right="-720"/>
        <w:rPr>
          <w:rFonts w:cstheme="minorHAnsi"/>
          <w:u w:val="single"/>
        </w:rPr>
      </w:pPr>
      <w:proofErr w:type="gramStart"/>
      <w:r w:rsidRPr="00315E73">
        <w:rPr>
          <w:rFonts w:cstheme="minorHAnsi"/>
        </w:rPr>
        <w:t>By:</w:t>
      </w:r>
      <w:proofErr w:type="gramEnd"/>
      <w:r w:rsidRPr="00315E73">
        <w:rPr>
          <w:rFonts w:cstheme="minorHAnsi"/>
        </w:rPr>
        <w:t xml:space="preserve">  </w:t>
      </w:r>
      <w:r w:rsidRPr="00315E73">
        <w:rPr>
          <w:rFonts w:cstheme="minorHAnsi"/>
          <w:u w:val="single"/>
        </w:rPr>
        <w:tab/>
      </w:r>
    </w:p>
    <w:p w14:paraId="5EA35478" w14:textId="77777777" w:rsidR="00F567B9" w:rsidRPr="00315E73" w:rsidRDefault="00F567B9" w:rsidP="00F567B9">
      <w:pPr>
        <w:tabs>
          <w:tab w:val="right" w:pos="4320"/>
          <w:tab w:val="left" w:pos="5760"/>
        </w:tabs>
        <w:ind w:right="-108"/>
        <w:rPr>
          <w:rFonts w:cstheme="minorHAnsi"/>
        </w:rPr>
      </w:pPr>
    </w:p>
    <w:p w14:paraId="3AEC559D" w14:textId="77777777" w:rsidR="00F567B9" w:rsidRPr="00315E73" w:rsidRDefault="00F567B9" w:rsidP="00F567B9">
      <w:pPr>
        <w:tabs>
          <w:tab w:val="right" w:pos="4320"/>
          <w:tab w:val="left" w:pos="5760"/>
        </w:tabs>
        <w:ind w:right="-108"/>
        <w:rPr>
          <w:rFonts w:cstheme="minorHAnsi"/>
          <w:u w:val="single"/>
        </w:rPr>
      </w:pPr>
    </w:p>
    <w:p w14:paraId="179D2F98" w14:textId="77777777" w:rsidR="00F567B9" w:rsidRPr="00315E73" w:rsidRDefault="00F567B9" w:rsidP="00F567B9">
      <w:pPr>
        <w:tabs>
          <w:tab w:val="right" w:pos="4320"/>
          <w:tab w:val="left" w:pos="5760"/>
        </w:tabs>
        <w:ind w:right="-108"/>
        <w:rPr>
          <w:rFonts w:cstheme="minorHAnsi"/>
          <w:u w:val="single"/>
        </w:rPr>
      </w:pPr>
      <w:r w:rsidRPr="00315E73">
        <w:rPr>
          <w:rFonts w:cstheme="minorHAnsi"/>
          <w:u w:val="single"/>
        </w:rPr>
        <w:tab/>
      </w:r>
    </w:p>
    <w:p w14:paraId="04379F9B" w14:textId="77777777" w:rsidR="00F567B9" w:rsidRPr="00315E73" w:rsidRDefault="00F567B9" w:rsidP="00F567B9">
      <w:pPr>
        <w:tabs>
          <w:tab w:val="right" w:pos="4320"/>
          <w:tab w:val="left" w:pos="5760"/>
        </w:tabs>
        <w:ind w:right="-108"/>
        <w:rPr>
          <w:rFonts w:cstheme="minorHAnsi"/>
        </w:rPr>
      </w:pPr>
      <w:r w:rsidRPr="00315E73">
        <w:rPr>
          <w:rFonts w:cstheme="minorHAnsi"/>
        </w:rPr>
        <w:t>Printed Name</w:t>
      </w:r>
    </w:p>
    <w:p w14:paraId="64F2B86D" w14:textId="77777777" w:rsidR="00F567B9" w:rsidRPr="00315E73" w:rsidRDefault="00F567B9" w:rsidP="00F567B9">
      <w:pPr>
        <w:tabs>
          <w:tab w:val="right" w:pos="4320"/>
        </w:tabs>
        <w:jc w:val="both"/>
        <w:rPr>
          <w:rFonts w:cstheme="minorHAnsi"/>
          <w:u w:val="single"/>
        </w:rPr>
      </w:pPr>
    </w:p>
    <w:p w14:paraId="4E9A1380" w14:textId="77777777" w:rsidR="00F567B9" w:rsidRPr="00315E73" w:rsidRDefault="00F567B9" w:rsidP="00F567B9">
      <w:pPr>
        <w:tabs>
          <w:tab w:val="right" w:pos="4320"/>
        </w:tabs>
        <w:jc w:val="both"/>
        <w:rPr>
          <w:rFonts w:cstheme="minorHAnsi"/>
          <w:u w:val="single"/>
        </w:rPr>
      </w:pPr>
      <w:r w:rsidRPr="00315E73">
        <w:rPr>
          <w:rFonts w:cstheme="minorHAnsi"/>
          <w:u w:val="single"/>
        </w:rPr>
        <w:tab/>
      </w:r>
    </w:p>
    <w:p w14:paraId="07EAF08B" w14:textId="77777777" w:rsidR="00F567B9" w:rsidRPr="00315E73" w:rsidRDefault="00F567B9" w:rsidP="00F567B9">
      <w:pPr>
        <w:tabs>
          <w:tab w:val="right" w:pos="4320"/>
        </w:tabs>
        <w:jc w:val="both"/>
        <w:rPr>
          <w:rFonts w:cstheme="minorHAnsi"/>
        </w:rPr>
      </w:pPr>
      <w:r w:rsidRPr="00315E73">
        <w:rPr>
          <w:rFonts w:cstheme="minorHAnsi"/>
        </w:rPr>
        <w:t>Title</w:t>
      </w:r>
    </w:p>
    <w:p w14:paraId="5B1AAC35" w14:textId="77777777" w:rsidR="00F567B9" w:rsidRPr="00315E73" w:rsidRDefault="00F567B9" w:rsidP="00F567B9">
      <w:pPr>
        <w:tabs>
          <w:tab w:val="right" w:pos="4320"/>
        </w:tabs>
        <w:jc w:val="both"/>
        <w:rPr>
          <w:rFonts w:cstheme="minorHAnsi"/>
          <w:u w:val="single"/>
        </w:rPr>
      </w:pPr>
    </w:p>
    <w:p w14:paraId="294D516F" w14:textId="77777777" w:rsidR="00F567B9" w:rsidRPr="00315E73" w:rsidRDefault="00F567B9" w:rsidP="00F567B9">
      <w:pPr>
        <w:tabs>
          <w:tab w:val="right" w:pos="4320"/>
        </w:tabs>
        <w:jc w:val="both"/>
        <w:rPr>
          <w:rFonts w:cstheme="minorHAnsi"/>
          <w:u w:val="single"/>
        </w:rPr>
      </w:pPr>
      <w:r w:rsidRPr="00315E73">
        <w:rPr>
          <w:rFonts w:cstheme="minorHAnsi"/>
          <w:u w:val="single"/>
        </w:rPr>
        <w:tab/>
      </w:r>
    </w:p>
    <w:p w14:paraId="1639E38C" w14:textId="77777777" w:rsidR="00F567B9" w:rsidRPr="00315E73" w:rsidRDefault="00F567B9" w:rsidP="00F567B9">
      <w:pPr>
        <w:tabs>
          <w:tab w:val="right" w:pos="4320"/>
        </w:tabs>
        <w:jc w:val="both"/>
        <w:rPr>
          <w:rFonts w:cstheme="minorHAnsi"/>
        </w:rPr>
      </w:pPr>
      <w:r w:rsidRPr="00315E73">
        <w:rPr>
          <w:rFonts w:cstheme="minorHAnsi"/>
        </w:rPr>
        <w:t>Date</w:t>
      </w:r>
    </w:p>
    <w:p w14:paraId="45DB2BA1" w14:textId="77777777" w:rsidR="00F567B9" w:rsidRPr="00315E73" w:rsidRDefault="00F567B9" w:rsidP="00F567B9">
      <w:pPr>
        <w:rPr>
          <w:rFonts w:cstheme="minorHAnsi"/>
          <w:b/>
        </w:rPr>
        <w:sectPr w:rsidR="00F567B9" w:rsidRPr="00315E73" w:rsidSect="00F567B9">
          <w:type w:val="continuous"/>
          <w:pgSz w:w="12240" w:h="15840"/>
          <w:pgMar w:top="1440" w:right="1440" w:bottom="1440" w:left="1440" w:header="720" w:footer="720" w:gutter="0"/>
          <w:cols w:num="2" w:space="720"/>
          <w:docGrid w:linePitch="360"/>
        </w:sectPr>
      </w:pPr>
    </w:p>
    <w:p w14:paraId="04259B0E" w14:textId="77777777" w:rsidR="00F567B9" w:rsidRPr="00315E73" w:rsidRDefault="00F567B9" w:rsidP="00F567B9">
      <w:pPr>
        <w:jc w:val="center"/>
        <w:rPr>
          <w:rFonts w:cstheme="minorHAnsi"/>
          <w:b/>
        </w:rPr>
      </w:pPr>
      <w:r w:rsidRPr="00315E73">
        <w:rPr>
          <w:rFonts w:cstheme="minorHAnsi"/>
          <w:b/>
        </w:rPr>
        <w:lastRenderedPageBreak/>
        <w:t>EXHIBIT A</w:t>
      </w:r>
    </w:p>
    <w:p w14:paraId="31BA1A37" w14:textId="77777777" w:rsidR="00F567B9" w:rsidRPr="00315E73" w:rsidRDefault="00F567B9" w:rsidP="00F567B9">
      <w:pPr>
        <w:jc w:val="center"/>
        <w:rPr>
          <w:rFonts w:cstheme="minorHAnsi"/>
          <w:b/>
        </w:rPr>
      </w:pPr>
      <w:r w:rsidRPr="00315E73">
        <w:rPr>
          <w:rFonts w:cstheme="minorHAnsi"/>
          <w:b/>
        </w:rPr>
        <w:t xml:space="preserve">SCOPE OF WORK </w:t>
      </w:r>
    </w:p>
    <w:p w14:paraId="4B8C7750" w14:textId="4042BB50" w:rsidR="00F567B9" w:rsidRPr="00ED0662" w:rsidRDefault="00F567B9" w:rsidP="00F567B9">
      <w:pPr>
        <w:jc w:val="center"/>
        <w:rPr>
          <w:rFonts w:cstheme="minorHAnsi"/>
          <w:i/>
        </w:rPr>
      </w:pPr>
      <w:r w:rsidRPr="00ED0662">
        <w:rPr>
          <w:rFonts w:cstheme="minorHAnsi"/>
          <w:i/>
        </w:rPr>
        <w:t>Th</w:t>
      </w:r>
      <w:r w:rsidRPr="004E4FB1">
        <w:rPr>
          <w:rFonts w:cstheme="minorHAnsi"/>
          <w:i/>
        </w:rPr>
        <w:t>e Scope of Work and V</w:t>
      </w:r>
      <w:r w:rsidRPr="00ED0662">
        <w:rPr>
          <w:rFonts w:cstheme="minorHAnsi"/>
          <w:i/>
        </w:rPr>
        <w:t>endor Response will be added here when Agreement is finalized.</w:t>
      </w:r>
    </w:p>
    <w:p w14:paraId="66CA0EE7" w14:textId="77777777" w:rsidR="00F567B9" w:rsidRPr="00315E73" w:rsidRDefault="00F567B9" w:rsidP="00F567B9">
      <w:pPr>
        <w:rPr>
          <w:rFonts w:cstheme="minorHAnsi"/>
        </w:rPr>
      </w:pPr>
    </w:p>
    <w:p w14:paraId="70AAA1C3" w14:textId="77777777" w:rsidR="00F567B9" w:rsidRPr="00315E73" w:rsidRDefault="00F567B9" w:rsidP="00F567B9">
      <w:pPr>
        <w:rPr>
          <w:rFonts w:cstheme="minorHAnsi"/>
        </w:rPr>
        <w:sectPr w:rsidR="00F567B9" w:rsidRPr="00315E73" w:rsidSect="00F567B9">
          <w:pgSz w:w="12240" w:h="15840" w:code="1"/>
          <w:pgMar w:top="1440" w:right="1440" w:bottom="1440" w:left="1440" w:header="720" w:footer="720" w:gutter="0"/>
          <w:cols w:space="720"/>
          <w:noEndnote/>
        </w:sectPr>
      </w:pPr>
    </w:p>
    <w:p w14:paraId="5D0C9A9E" w14:textId="77777777" w:rsidR="00F567B9" w:rsidRPr="00315E73" w:rsidRDefault="00F567B9" w:rsidP="00F567B9">
      <w:pPr>
        <w:jc w:val="center"/>
        <w:rPr>
          <w:rFonts w:cstheme="minorHAnsi"/>
          <w:b/>
        </w:rPr>
      </w:pPr>
      <w:r w:rsidRPr="00315E73">
        <w:rPr>
          <w:rFonts w:cstheme="minorHAnsi"/>
          <w:b/>
        </w:rPr>
        <w:lastRenderedPageBreak/>
        <w:t xml:space="preserve">EXHIBIT B </w:t>
      </w:r>
    </w:p>
    <w:p w14:paraId="47948513" w14:textId="77777777" w:rsidR="00F567B9" w:rsidRPr="00315E73" w:rsidRDefault="00F567B9" w:rsidP="00F567B9">
      <w:pPr>
        <w:jc w:val="center"/>
        <w:rPr>
          <w:rFonts w:cstheme="minorHAnsi"/>
          <w:b/>
        </w:rPr>
      </w:pPr>
      <w:r w:rsidRPr="00315E73">
        <w:rPr>
          <w:rFonts w:cstheme="minorHAnsi"/>
          <w:b/>
        </w:rPr>
        <w:t>PRICING</w:t>
      </w:r>
    </w:p>
    <w:p w14:paraId="27C21666" w14:textId="77777777" w:rsidR="00F567B9" w:rsidRPr="00315E73" w:rsidRDefault="00F567B9" w:rsidP="00F567B9">
      <w:pPr>
        <w:jc w:val="center"/>
        <w:rPr>
          <w:rFonts w:cstheme="minorHAnsi"/>
          <w:i/>
        </w:rPr>
      </w:pPr>
      <w:r w:rsidRPr="00315E73">
        <w:rPr>
          <w:rFonts w:cstheme="minorHAnsi"/>
          <w:i/>
        </w:rPr>
        <w:t>Attachment A Pricing will be added here when Agreement is finalized.</w:t>
      </w:r>
    </w:p>
    <w:p w14:paraId="5BE2217E" w14:textId="77777777" w:rsidR="00F567B9" w:rsidRPr="00315E73" w:rsidRDefault="00F567B9" w:rsidP="00F567B9">
      <w:pPr>
        <w:jc w:val="center"/>
        <w:rPr>
          <w:rFonts w:cstheme="minorHAnsi"/>
        </w:rPr>
      </w:pPr>
    </w:p>
    <w:p w14:paraId="0D2BC1D5" w14:textId="77777777" w:rsidR="00F567B9" w:rsidRPr="006B419C" w:rsidRDefault="00F567B9" w:rsidP="00F567B9">
      <w:pPr>
        <w:rPr>
          <w:rFonts w:cstheme="minorHAnsi"/>
          <w:bCs/>
        </w:rPr>
        <w:sectPr w:rsidR="00F567B9" w:rsidRPr="006B419C" w:rsidSect="00F567B9">
          <w:pgSz w:w="12240" w:h="15840" w:code="1"/>
          <w:pgMar w:top="1440" w:right="1440" w:bottom="1440" w:left="1440" w:header="720" w:footer="720" w:gutter="0"/>
          <w:cols w:space="720"/>
          <w:noEndnote/>
        </w:sectPr>
      </w:pPr>
    </w:p>
    <w:p w14:paraId="62B7C0CC" w14:textId="77777777" w:rsidR="00F567B9" w:rsidRPr="00315E73" w:rsidRDefault="00F567B9" w:rsidP="00F567B9">
      <w:pPr>
        <w:jc w:val="center"/>
        <w:rPr>
          <w:rFonts w:cstheme="minorHAnsi"/>
          <w:b/>
        </w:rPr>
      </w:pPr>
      <w:r w:rsidRPr="00315E73">
        <w:rPr>
          <w:rFonts w:cstheme="minorHAnsi"/>
          <w:b/>
        </w:rPr>
        <w:lastRenderedPageBreak/>
        <w:t>EXHIBIT C</w:t>
      </w:r>
    </w:p>
    <w:p w14:paraId="3E6C49B2" w14:textId="77777777" w:rsidR="00F567B9" w:rsidRPr="00315E73" w:rsidRDefault="00F567B9" w:rsidP="00F567B9">
      <w:pPr>
        <w:jc w:val="center"/>
        <w:rPr>
          <w:rFonts w:cstheme="minorHAnsi"/>
          <w:b/>
        </w:rPr>
      </w:pPr>
      <w:r w:rsidRPr="00315E73">
        <w:rPr>
          <w:rFonts w:cstheme="minorHAnsi"/>
          <w:b/>
        </w:rPr>
        <w:t>MESA STANDARD TERMS AND CONDITIONS</w:t>
      </w:r>
    </w:p>
    <w:p w14:paraId="5B54079B" w14:textId="77777777" w:rsidR="00F567B9" w:rsidRPr="00315E73" w:rsidRDefault="00F567B9" w:rsidP="00F567B9">
      <w:pPr>
        <w:jc w:val="center"/>
        <w:rPr>
          <w:rFonts w:cstheme="minorHAnsi"/>
          <w:b/>
        </w:rPr>
      </w:pPr>
    </w:p>
    <w:p w14:paraId="41B4AC43"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INDEPENDENT CONTRACTOR.</w:t>
      </w:r>
      <w:r w:rsidRPr="00315E73">
        <w:rPr>
          <w:rFonts w:cstheme="minorHAnsi"/>
        </w:rPr>
        <w:t xml:space="preserve">  It is expressly understood that the relationship of Contractor to City will be that of an independent contractor.  Contractor and all persons employed by Contractor, either directly or indirectly, are Contractor’s employees, not City employees.  Accordingly, Contractor and Contractor’s employees are not entitled to any benefits provided to City employees including, but not limited to, health benefits, enrollment in a retirement system, paid time off or other rights </w:t>
      </w:r>
      <w:proofErr w:type="gramStart"/>
      <w:r w:rsidRPr="00315E73">
        <w:rPr>
          <w:rFonts w:cstheme="minorHAnsi"/>
        </w:rPr>
        <w:t>afforded</w:t>
      </w:r>
      <w:proofErr w:type="gramEnd"/>
      <w:r w:rsidRPr="00315E73">
        <w:rPr>
          <w:rFonts w:cstheme="minorHAnsi"/>
        </w:rPr>
        <w:t xml:space="preserve"> City employees.  Contractor employees will not be regarded as City employees or agents for any purpose, including the payment of unemployment or workers’ compensation.  If any Contractor employees or subcontractors assert a claim for wages or other employment benefits against City, Contractor will defend, indemnify, and hold harmless City from all such claims.</w:t>
      </w:r>
    </w:p>
    <w:p w14:paraId="4B414FD8"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SUBCONTRACTING.</w:t>
      </w:r>
      <w:r w:rsidRPr="00315E73">
        <w:rPr>
          <w:rFonts w:cstheme="minorHAnsi"/>
        </w:rPr>
        <w:t xml:space="preserve">  </w:t>
      </w:r>
      <w:proofErr w:type="gramStart"/>
      <w:r w:rsidRPr="00315E73">
        <w:rPr>
          <w:rFonts w:cstheme="minorHAnsi"/>
        </w:rPr>
        <w:t>Contractor</w:t>
      </w:r>
      <w:proofErr w:type="gramEnd"/>
      <w:r w:rsidRPr="00315E73">
        <w:rPr>
          <w:rFonts w:cstheme="minorHAnsi"/>
        </w:rPr>
        <w:t xml:space="preserve"> may not subcontract work under this Agreement without the express written permission of City.  If Contractor has received authorization to subcontract work, it is agreed that all subcontractors performing work under the Agreement must comply with its provisions. Further, all agreements between Contractor and its subcontractors must provide that the terms and conditions of this Agreement be incorporated therein.</w:t>
      </w:r>
    </w:p>
    <w:p w14:paraId="23A0F294"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ASSIGNMENT.</w:t>
      </w:r>
      <w:r w:rsidRPr="00315E73">
        <w:rPr>
          <w:rFonts w:cstheme="minorHAnsi"/>
        </w:rPr>
        <w:t xml:space="preserve">  This Agreement may not be assigned, either in whole or in part, without first receiving City’s written consent.  Any attempted assignment, either in whole or in part, without such consent will be null and void and in such </w:t>
      </w:r>
      <w:proofErr w:type="gramStart"/>
      <w:r w:rsidRPr="00315E73">
        <w:rPr>
          <w:rFonts w:cstheme="minorHAnsi"/>
        </w:rPr>
        <w:t>event</w:t>
      </w:r>
      <w:proofErr w:type="gramEnd"/>
      <w:r w:rsidRPr="00315E73">
        <w:rPr>
          <w:rFonts w:cstheme="minorHAnsi"/>
        </w:rPr>
        <w:t xml:space="preserve"> City will have the right, at its option, to terminate the Agreement.  No granting of consent to any assignment will relieve Contractor from any of its obligations and liabilities under the Agreement.</w:t>
      </w:r>
    </w:p>
    <w:p w14:paraId="7086DAD3"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 xml:space="preserve">SUCCESSORS AND ASSIGNS, BINDING EFFECT.  </w:t>
      </w:r>
      <w:r w:rsidRPr="00315E73">
        <w:rPr>
          <w:rFonts w:cstheme="minorHAnsi"/>
        </w:rPr>
        <w:t>This Agreement will be binding upon and inure to the benefit of the parties and their respective permitted successors and assigns.</w:t>
      </w:r>
    </w:p>
    <w:p w14:paraId="0085C04D"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 xml:space="preserve">NO THIRD-PARTY BENEFICIARIES.  </w:t>
      </w:r>
      <w:r w:rsidRPr="00315E73">
        <w:rPr>
          <w:rFonts w:cstheme="minorHAnsi"/>
        </w:rPr>
        <w:t xml:space="preserve">This Agreement is intended for the exclusive benefit of the parties.  Nothing set forth in this Agreement is intended to create or will </w:t>
      </w:r>
      <w:proofErr w:type="gramStart"/>
      <w:r w:rsidRPr="00315E73">
        <w:rPr>
          <w:rFonts w:cstheme="minorHAnsi"/>
        </w:rPr>
        <w:t>create,</w:t>
      </w:r>
      <w:proofErr w:type="gramEnd"/>
      <w:r w:rsidRPr="00315E73">
        <w:rPr>
          <w:rFonts w:cstheme="minorHAnsi"/>
        </w:rPr>
        <w:t xml:space="preserve"> any benefits, rights, or responsibilities for any third parties. </w:t>
      </w:r>
    </w:p>
    <w:p w14:paraId="262EEFF7"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Style w:val="BodyLevel1"/>
          <w:rFonts w:cstheme="minorHAnsi"/>
          <w:b/>
        </w:rPr>
      </w:pPr>
      <w:r w:rsidRPr="00315E73">
        <w:rPr>
          <w:rFonts w:cstheme="minorHAnsi"/>
          <w:b/>
        </w:rPr>
        <w:t xml:space="preserve">NON-EXCLUSIVITY.  </w:t>
      </w:r>
      <w:r w:rsidRPr="00315E73">
        <w:rPr>
          <w:rFonts w:cstheme="minorHAnsi"/>
        </w:rPr>
        <w:t>City, in its sole discretion, reserves the right to request the materials or services set forth herein from other sources when deemed necessary and appropriate.  No exclusive rights are encompassed through this Agreement.</w:t>
      </w:r>
    </w:p>
    <w:p w14:paraId="71B88DBA"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bCs/>
          <w:iCs/>
        </w:rPr>
      </w:pPr>
      <w:r w:rsidRPr="00315E73">
        <w:rPr>
          <w:rFonts w:cstheme="minorHAnsi"/>
          <w:b/>
        </w:rPr>
        <w:t>AMENDMENTS.</w:t>
      </w:r>
      <w:r w:rsidRPr="00315E73">
        <w:rPr>
          <w:rFonts w:cstheme="minorHAnsi"/>
        </w:rPr>
        <w:t xml:space="preserve">  There will be no oral changes to this Agreement.  This Agreement can only be modified in writing and signed by both parties.  </w:t>
      </w:r>
      <w:r w:rsidRPr="00315E73">
        <w:rPr>
          <w:rFonts w:eastAsia="Calibri" w:cstheme="minorHAnsi"/>
          <w:bCs/>
          <w:iCs/>
        </w:rPr>
        <w:t>No charge for extra work or material will be allowed unless approved in writing, in advance, by City and Contractor.</w:t>
      </w:r>
    </w:p>
    <w:p w14:paraId="50220A59"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TIME OF THE ESSENCE.</w:t>
      </w:r>
      <w:r w:rsidRPr="00315E73">
        <w:rPr>
          <w:rFonts w:cstheme="minorHAnsi"/>
        </w:rPr>
        <w:t xml:space="preserve">  Time is of the essence to the performance of the parties’ obligations under this Agreement.</w:t>
      </w:r>
    </w:p>
    <w:p w14:paraId="44F3DE9C"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COMPLIANCE WITH APPLICABLE LAWS.</w:t>
      </w:r>
    </w:p>
    <w:p w14:paraId="5AAFDE30" w14:textId="77777777" w:rsidR="00F567B9" w:rsidRPr="00315E73" w:rsidRDefault="00F567B9" w:rsidP="003A2249">
      <w:pPr>
        <w:pStyle w:val="ListParagraph"/>
        <w:numPr>
          <w:ilvl w:val="0"/>
          <w:numId w:val="20"/>
        </w:numPr>
        <w:spacing w:after="120"/>
        <w:ind w:left="1080"/>
        <w:contextualSpacing w:val="0"/>
        <w:jc w:val="both"/>
        <w:rPr>
          <w:rFonts w:cstheme="minorHAnsi"/>
        </w:rPr>
      </w:pPr>
      <w:r w:rsidRPr="00315E73">
        <w:rPr>
          <w:rFonts w:cstheme="minorHAnsi"/>
          <w:b/>
        </w:rPr>
        <w:t>General.</w:t>
      </w:r>
      <w:r w:rsidRPr="00315E73">
        <w:rPr>
          <w:rFonts w:cstheme="minorHAnsi"/>
        </w:rPr>
        <w:t xml:space="preserve">  </w:t>
      </w:r>
      <w:proofErr w:type="gramStart"/>
      <w:r w:rsidRPr="00315E73">
        <w:rPr>
          <w:rFonts w:cstheme="minorHAnsi"/>
        </w:rPr>
        <w:t>Contractor</w:t>
      </w:r>
      <w:proofErr w:type="gramEnd"/>
      <w:r w:rsidRPr="00315E73">
        <w:rPr>
          <w:rFonts w:cstheme="minorHAnsi"/>
        </w:rPr>
        <w:t xml:space="preserve"> must procure all permits/licenses and pay all charges and fees necessary and incidental to the lawful conduct of business. Contractor must stay fully informed of existing and future federal, state, and local laws, ordinances, and regulations that in any manner affect the fulfillment of this Agreement and must comply with the same at its own expense. Contractor bears full responsibility for training, safety, and providing necessary equipment for all Contractor personnel to achieve compliance throughout the term of the </w:t>
      </w:r>
      <w:r w:rsidRPr="00315E73">
        <w:rPr>
          <w:rFonts w:cstheme="minorHAnsi"/>
        </w:rPr>
        <w:lastRenderedPageBreak/>
        <w:t xml:space="preserve">Agreement. Upon request, Contractor will demonstrate to City's satisfaction any programs, procedures, and other activities used to ensure compliance.   </w:t>
      </w:r>
    </w:p>
    <w:p w14:paraId="27EBB746" w14:textId="77777777" w:rsidR="00F567B9" w:rsidRPr="00315E73" w:rsidRDefault="00F567B9" w:rsidP="003A2249">
      <w:pPr>
        <w:pStyle w:val="ListParagraph"/>
        <w:numPr>
          <w:ilvl w:val="0"/>
          <w:numId w:val="20"/>
        </w:numPr>
        <w:spacing w:after="120"/>
        <w:ind w:left="1080"/>
        <w:contextualSpacing w:val="0"/>
        <w:jc w:val="both"/>
        <w:rPr>
          <w:rFonts w:cstheme="minorHAnsi"/>
        </w:rPr>
      </w:pPr>
      <w:r w:rsidRPr="00315E73">
        <w:rPr>
          <w:rFonts w:cstheme="minorHAnsi"/>
          <w:b/>
        </w:rPr>
        <w:t>Drug-Free Workplace.</w:t>
      </w:r>
      <w:r w:rsidRPr="00315E73">
        <w:rPr>
          <w:rFonts w:cstheme="minorHAnsi"/>
        </w:rPr>
        <w:t xml:space="preserve">  Contractor is hereby advised that City has adopted a policy establishing a drug-free workplace for itself and those doing business with City to ensure the safety and health of all persons working on City contracts and projects.  Contractor will require a drug-free workplace for all Contractor personnel working under this Agreement.  Specifically, all Contractor personnel who are working under this Agreement must be notified in writing by Contractor that they are prohibited from the manufacture, distribution, dispensation, possession, or unlawful use of a controlled substance in the workplace.  Contractor agrees to prohibit the use of intoxicating substances by all Contractor personnel and will ensure that Contractor personnel do not use or possess illegal drugs while </w:t>
      </w:r>
      <w:proofErr w:type="gramStart"/>
      <w:r w:rsidRPr="00315E73">
        <w:rPr>
          <w:rFonts w:cstheme="minorHAnsi"/>
        </w:rPr>
        <w:t>in the course of</w:t>
      </w:r>
      <w:proofErr w:type="gramEnd"/>
      <w:r w:rsidRPr="00315E73">
        <w:rPr>
          <w:rFonts w:cstheme="minorHAnsi"/>
        </w:rPr>
        <w:t xml:space="preserve"> performing their duties.</w:t>
      </w:r>
    </w:p>
    <w:p w14:paraId="18E2B81F" w14:textId="77777777" w:rsidR="00F567B9" w:rsidRPr="00315E73" w:rsidRDefault="00F567B9" w:rsidP="003A2249">
      <w:pPr>
        <w:pStyle w:val="ListParagraph"/>
        <w:numPr>
          <w:ilvl w:val="0"/>
          <w:numId w:val="20"/>
        </w:numPr>
        <w:spacing w:after="120"/>
        <w:ind w:left="1080"/>
        <w:contextualSpacing w:val="0"/>
        <w:jc w:val="both"/>
        <w:rPr>
          <w:rFonts w:cstheme="minorHAnsi"/>
        </w:rPr>
      </w:pPr>
      <w:r w:rsidRPr="00315E73">
        <w:rPr>
          <w:rFonts w:cstheme="minorHAnsi"/>
          <w:b/>
        </w:rPr>
        <w:t>Federal and State Immigration Laws.</w:t>
      </w:r>
      <w:r w:rsidRPr="00315E73">
        <w:rPr>
          <w:rFonts w:cstheme="minorHAnsi"/>
        </w:rPr>
        <w:t xml:space="preserve">  Contractor agrees to comply with the Immigration Reform and Control Act of 1986 (IRCA) in performance under this Agreement and to permit City and its agents to inspect applicable personnel records to verify such compliance as permitted by law.  Contractor will ensure and keep appropriate records to demonstrate that all Contractor personnel have a legal right to live and work in the United States.</w:t>
      </w:r>
    </w:p>
    <w:p w14:paraId="4CBE3FDF" w14:textId="77777777" w:rsidR="00F567B9" w:rsidRPr="00315E73" w:rsidRDefault="00F567B9" w:rsidP="00F567B9">
      <w:pPr>
        <w:spacing w:after="120"/>
        <w:ind w:left="1440" w:hanging="360"/>
        <w:jc w:val="both"/>
        <w:rPr>
          <w:rFonts w:cstheme="minorHAnsi"/>
        </w:rPr>
      </w:pPr>
      <w:proofErr w:type="spellStart"/>
      <w:r w:rsidRPr="00315E73">
        <w:rPr>
          <w:rFonts w:cstheme="minorHAnsi"/>
        </w:rPr>
        <w:t>i</w:t>
      </w:r>
      <w:proofErr w:type="spellEnd"/>
      <w:r w:rsidRPr="00315E73">
        <w:rPr>
          <w:rFonts w:cstheme="minorHAnsi"/>
        </w:rPr>
        <w:t>.</w:t>
      </w:r>
      <w:r w:rsidRPr="00315E73">
        <w:rPr>
          <w:rFonts w:cstheme="minorHAnsi"/>
        </w:rPr>
        <w:tab/>
        <w:t>As applicable to Contractor, under the provisions of A.R.S. § 41-4401, Contractor hereby warrants to City that Contractor and each of its subcontractors will comply with, and are contractually obligated to comply with, all federal immigration laws and regulations that relate to their employees and A.R.S. § 23-214(A) (hereinafter collectively the “Contractor Immigration Warranty”).</w:t>
      </w:r>
    </w:p>
    <w:p w14:paraId="39A53A35" w14:textId="77777777" w:rsidR="00F567B9" w:rsidRPr="00315E73" w:rsidRDefault="00F567B9" w:rsidP="00F567B9">
      <w:pPr>
        <w:spacing w:after="120"/>
        <w:ind w:left="1440" w:hanging="360"/>
        <w:jc w:val="both"/>
        <w:rPr>
          <w:rFonts w:cstheme="minorHAnsi"/>
        </w:rPr>
      </w:pPr>
      <w:r w:rsidRPr="00315E73">
        <w:rPr>
          <w:rFonts w:cstheme="minorHAnsi"/>
        </w:rPr>
        <w:t>ii.</w:t>
      </w:r>
      <w:r w:rsidRPr="00315E73">
        <w:rPr>
          <w:rFonts w:cstheme="minorHAnsi"/>
        </w:rPr>
        <w:tab/>
        <w:t>A breach of the Contractor Immigration Warranty will constitute a material breach of this Agreement and will subject Contractor to penalties up to and including termination of this Agreement at the sole discretion of City.</w:t>
      </w:r>
    </w:p>
    <w:p w14:paraId="12B6E82F" w14:textId="77777777" w:rsidR="00F567B9" w:rsidRPr="00315E73" w:rsidRDefault="00F567B9" w:rsidP="00F567B9">
      <w:pPr>
        <w:spacing w:after="120"/>
        <w:ind w:left="1440" w:hanging="360"/>
        <w:jc w:val="both"/>
        <w:rPr>
          <w:rFonts w:cstheme="minorHAnsi"/>
          <w:color w:val="000000"/>
        </w:rPr>
      </w:pPr>
      <w:r w:rsidRPr="00315E73">
        <w:rPr>
          <w:rFonts w:cstheme="minorHAnsi"/>
        </w:rPr>
        <w:t>iii.</w:t>
      </w:r>
      <w:r w:rsidRPr="00315E73">
        <w:rPr>
          <w:rFonts w:cstheme="minorHAnsi"/>
        </w:rPr>
        <w:tab/>
        <w:t xml:space="preserve">To ensure Contractor and its subcontractors are complying with Contractor Immigration Warranty, City retains the legal right to conduct random verification of the employment records of any Contractor or subcontractor employee who works on this Agreement, including the inspection of the papers of such employees.  Contractor agrees to assist City </w:t>
      </w:r>
      <w:proofErr w:type="gramStart"/>
      <w:r w:rsidRPr="00315E73">
        <w:rPr>
          <w:rFonts w:cstheme="minorHAnsi"/>
        </w:rPr>
        <w:t>in regard to</w:t>
      </w:r>
      <w:proofErr w:type="gramEnd"/>
      <w:r w:rsidRPr="00315E73">
        <w:rPr>
          <w:rFonts w:cstheme="minorHAnsi"/>
        </w:rPr>
        <w:t xml:space="preserve"> any random verification performed.</w:t>
      </w:r>
      <w:r w:rsidRPr="00315E73">
        <w:rPr>
          <w:rFonts w:cstheme="minorHAnsi"/>
        </w:rPr>
        <w:tab/>
      </w:r>
    </w:p>
    <w:p w14:paraId="0DF62041" w14:textId="77777777" w:rsidR="00F567B9" w:rsidRPr="00315E73" w:rsidRDefault="00F567B9" w:rsidP="00F567B9">
      <w:pPr>
        <w:spacing w:after="120"/>
        <w:ind w:left="1440" w:hanging="360"/>
        <w:jc w:val="both"/>
        <w:rPr>
          <w:rFonts w:cstheme="minorHAnsi"/>
        </w:rPr>
      </w:pPr>
      <w:r w:rsidRPr="00315E73">
        <w:rPr>
          <w:rFonts w:cstheme="minorHAnsi"/>
          <w:color w:val="000000"/>
        </w:rPr>
        <w:t>iv.</w:t>
      </w:r>
      <w:r w:rsidRPr="00315E73">
        <w:rPr>
          <w:rFonts w:cstheme="minorHAnsi"/>
          <w:color w:val="000000"/>
        </w:rPr>
        <w:tab/>
      </w:r>
      <w:r w:rsidRPr="00315E73">
        <w:rPr>
          <w:rFonts w:cstheme="minorHAnsi"/>
        </w:rPr>
        <w:t>Neither Contractor nor any subcontractor will be deemed to have materially breached Contractor Immigration Warranty if Contractor or subcontractor establishes that it has complied with the employment verification provisions prescribed by Sections 274a and 274b of the Federal Immigration and Nationality Act and the E-Verify requirements prescribed by A.R.S. § 23-214(A).</w:t>
      </w:r>
    </w:p>
    <w:p w14:paraId="36401489" w14:textId="77777777" w:rsidR="00F567B9" w:rsidRPr="00315E73" w:rsidRDefault="00F567B9" w:rsidP="003A2249">
      <w:pPr>
        <w:pStyle w:val="ListParagraph"/>
        <w:numPr>
          <w:ilvl w:val="0"/>
          <w:numId w:val="20"/>
        </w:numPr>
        <w:spacing w:after="120"/>
        <w:ind w:left="1080"/>
        <w:contextualSpacing w:val="0"/>
        <w:jc w:val="both"/>
        <w:rPr>
          <w:rFonts w:cstheme="minorHAnsi"/>
        </w:rPr>
      </w:pPr>
      <w:r w:rsidRPr="00315E73">
        <w:rPr>
          <w:rFonts w:cstheme="minorHAnsi"/>
          <w:b/>
        </w:rPr>
        <w:t>Nondiscrimination.</w:t>
      </w:r>
      <w:r w:rsidRPr="00315E73">
        <w:rPr>
          <w:rFonts w:cstheme="minorHAnsi"/>
        </w:rPr>
        <w:t xml:space="preserve">  </w:t>
      </w:r>
      <w:r w:rsidRPr="00315E73">
        <w:rPr>
          <w:rFonts w:cstheme="minorHAnsi"/>
          <w:color w:val="000000"/>
        </w:rPr>
        <w:t xml:space="preserve">Contractor understands and acknowledges that it is the policy of City of Mesa to promote nondiscrimination.  As such, Contractor represents and warrants that it does not discriminate against any person on the basis of race, color, ethnicity, national origin, age, disability, religion, sex, sexual orientation, gender identity, veteran's status, marital status, familial status, or genetic information (collectively, “protected status”) in employment, housing, or facilities, establishments, accommodations, services, commodities, or use offered to or enjoyed by the general public.  Contractor further represents and warrants that it does not, </w:t>
      </w:r>
      <w:proofErr w:type="gramStart"/>
      <w:r w:rsidRPr="00315E73">
        <w:rPr>
          <w:rFonts w:cstheme="minorHAnsi"/>
          <w:color w:val="000000"/>
        </w:rPr>
        <w:t>on the basis of</w:t>
      </w:r>
      <w:proofErr w:type="gramEnd"/>
      <w:r w:rsidRPr="00315E73">
        <w:rPr>
          <w:rFonts w:cstheme="minorHAnsi"/>
          <w:color w:val="000000"/>
        </w:rPr>
        <w:t xml:space="preserve"> protected status, refuse to hire or employ or bar or discharge from </w:t>
      </w:r>
      <w:r w:rsidRPr="00315E73">
        <w:rPr>
          <w:rFonts w:cstheme="minorHAnsi"/>
          <w:color w:val="000000"/>
        </w:rPr>
        <w:lastRenderedPageBreak/>
        <w:t>employment any person, or to discriminate against such person in compensation, conditions, or privileges of employment.  In performance of this Agreement, Contractor shall comply with all applicable federal, state, and local laws and executive orders regarding non-discrimination including, but not limited to, the following (as amended): Title VII of the U.S. Civil Rights Act of 1964; Section 504 of the Federal Rehabilitation Act; Age Discrimination Act of 1967; Equal Pay Act of 1963; and Americans with Disabilities Act of 1990.</w:t>
      </w:r>
    </w:p>
    <w:p w14:paraId="5360AB14" w14:textId="77777777" w:rsidR="00F567B9" w:rsidRPr="00315E73" w:rsidRDefault="00F567B9" w:rsidP="003A2249">
      <w:pPr>
        <w:pStyle w:val="ListParagraph"/>
        <w:numPr>
          <w:ilvl w:val="0"/>
          <w:numId w:val="20"/>
        </w:numPr>
        <w:spacing w:after="120"/>
        <w:ind w:left="1080"/>
        <w:contextualSpacing w:val="0"/>
        <w:jc w:val="both"/>
        <w:rPr>
          <w:rFonts w:cstheme="minorHAnsi"/>
          <w:b/>
        </w:rPr>
      </w:pPr>
      <w:r w:rsidRPr="00315E73">
        <w:rPr>
          <w:rFonts w:cstheme="minorHAnsi"/>
          <w:b/>
        </w:rPr>
        <w:t>State Sponsors of Terrorism Prohibition.</w:t>
      </w:r>
      <w:r w:rsidRPr="00315E73">
        <w:rPr>
          <w:rFonts w:cstheme="minorHAnsi"/>
        </w:rPr>
        <w:t xml:space="preserve">  Per A.R.S. </w:t>
      </w:r>
      <w:r w:rsidRPr="00315E73">
        <w:rPr>
          <w:rFonts w:cstheme="minorHAnsi"/>
          <w:color w:val="000000"/>
        </w:rPr>
        <w:t xml:space="preserve">§ 35-392, </w:t>
      </w:r>
      <w:r w:rsidRPr="00315E73">
        <w:rPr>
          <w:rFonts w:cstheme="minorHAnsi"/>
        </w:rPr>
        <w:t>Contractor must not be in violation of section 6(j) of the Federal Export Administration Act and subsequently prohibited by the State of Arizona from selling goods or services to City.</w:t>
      </w:r>
    </w:p>
    <w:p w14:paraId="3E8FF9E7" w14:textId="77777777" w:rsidR="00F567B9" w:rsidRPr="00315E73" w:rsidRDefault="00F567B9" w:rsidP="003A2249">
      <w:pPr>
        <w:pStyle w:val="ListParagraph"/>
        <w:numPr>
          <w:ilvl w:val="0"/>
          <w:numId w:val="20"/>
        </w:numPr>
        <w:spacing w:after="120"/>
        <w:ind w:left="1080"/>
        <w:contextualSpacing w:val="0"/>
        <w:jc w:val="both"/>
        <w:rPr>
          <w:rFonts w:cstheme="minorHAnsi"/>
          <w:b/>
        </w:rPr>
      </w:pPr>
      <w:r w:rsidRPr="00315E73">
        <w:rPr>
          <w:rFonts w:cstheme="minorHAnsi"/>
          <w:b/>
        </w:rPr>
        <w:t xml:space="preserve">Israel Boycott Divestments.  </w:t>
      </w:r>
      <w:r w:rsidRPr="00315E73">
        <w:rPr>
          <w:rFonts w:cstheme="minorHAnsi"/>
        </w:rPr>
        <w:t xml:space="preserve">In accordance with the requirements of A.R.S. </w:t>
      </w:r>
      <w:r w:rsidRPr="00315E73">
        <w:rPr>
          <w:rFonts w:cstheme="minorHAnsi"/>
          <w:color w:val="000000"/>
        </w:rPr>
        <w:t xml:space="preserve">§ 35-393.01, by entering into this Agreement, Contractor certifies that it is not currently engaged </w:t>
      </w:r>
      <w:proofErr w:type="gramStart"/>
      <w:r w:rsidRPr="00315E73">
        <w:rPr>
          <w:rFonts w:cstheme="minorHAnsi"/>
          <w:color w:val="000000"/>
        </w:rPr>
        <w:t>in, and</w:t>
      </w:r>
      <w:proofErr w:type="gramEnd"/>
      <w:r w:rsidRPr="00315E73">
        <w:rPr>
          <w:rFonts w:cstheme="minorHAnsi"/>
          <w:color w:val="000000"/>
        </w:rPr>
        <w:t xml:space="preserve"> agrees for the duration of the Agreement to not engage in, a boycott of Israel.    </w:t>
      </w:r>
    </w:p>
    <w:p w14:paraId="3472F261" w14:textId="77777777" w:rsidR="00F567B9" w:rsidRPr="00315E73" w:rsidRDefault="00F567B9" w:rsidP="003A2249">
      <w:pPr>
        <w:pStyle w:val="ListParagraph"/>
        <w:numPr>
          <w:ilvl w:val="0"/>
          <w:numId w:val="20"/>
        </w:numPr>
        <w:spacing w:after="120"/>
        <w:ind w:left="1080"/>
        <w:contextualSpacing w:val="0"/>
        <w:jc w:val="both"/>
        <w:rPr>
          <w:rFonts w:cstheme="minorHAnsi"/>
          <w:bCs/>
        </w:rPr>
      </w:pPr>
      <w:r w:rsidRPr="00315E73">
        <w:rPr>
          <w:rFonts w:cstheme="minorHAnsi"/>
          <w:b/>
        </w:rPr>
        <w:t xml:space="preserve">Forced Ethnic Uyghur Labor Prohibition.  </w:t>
      </w:r>
      <w:r w:rsidRPr="00315E73">
        <w:rPr>
          <w:rFonts w:cstheme="minorHAnsi"/>
          <w:bCs/>
        </w:rPr>
        <w:t>In accordance with the requirements of A.R.S. § 35-394, Contractor certifies that it does not currently, and agrees for the duration of the contract that it will not, use (</w:t>
      </w:r>
      <w:proofErr w:type="spellStart"/>
      <w:r w:rsidRPr="00315E73">
        <w:rPr>
          <w:rFonts w:cstheme="minorHAnsi"/>
          <w:bCs/>
        </w:rPr>
        <w:t>i</w:t>
      </w:r>
      <w:proofErr w:type="spellEnd"/>
      <w:r w:rsidRPr="00315E73">
        <w:rPr>
          <w:rFonts w:cstheme="minorHAnsi"/>
          <w:bCs/>
        </w:rPr>
        <w:t xml:space="preserve">) the forced labor of ethnic Uyghurs in the People’s Republic of China; (ii) any goods or services produced by the forced labor of ethnic Uyghurs in the People’s Republic of China; or (iii) any contractors, subcontractors, or suppliers that use the forced labor or any goods or services produced by the forced labor of ethnic Uyghurs in the People’s Republic of China.  </w:t>
      </w:r>
    </w:p>
    <w:p w14:paraId="38C93673" w14:textId="77777777" w:rsidR="00F567B9" w:rsidRPr="00315E73" w:rsidRDefault="00F567B9" w:rsidP="003A2249">
      <w:pPr>
        <w:pStyle w:val="ListParagraph"/>
        <w:numPr>
          <w:ilvl w:val="0"/>
          <w:numId w:val="20"/>
        </w:numPr>
        <w:spacing w:after="120"/>
        <w:ind w:left="1080"/>
        <w:contextualSpacing w:val="0"/>
        <w:jc w:val="both"/>
        <w:rPr>
          <w:rFonts w:cstheme="minorHAnsi"/>
          <w:bCs/>
        </w:rPr>
      </w:pPr>
      <w:r w:rsidRPr="00315E73">
        <w:rPr>
          <w:rFonts w:cstheme="minorHAnsi"/>
          <w:b/>
        </w:rPr>
        <w:t>Termination for Violation of Forced Ethnic Uyghur Labor Prohibition.</w:t>
      </w:r>
      <w:r w:rsidRPr="00315E73">
        <w:rPr>
          <w:rFonts w:cstheme="minorHAnsi"/>
          <w:bCs/>
        </w:rPr>
        <w:t xml:space="preserve">  If, after providing the certification described in (g), Contractor becomes aware that it is not in compliance with the certification, it shall notify City within five (5) business days of becoming aware of the noncompliance.  Contractor acknowledges that it must remedy the noncompliance and provide written certification of that within </w:t>
      </w:r>
      <w:r w:rsidR="00E33B4C">
        <w:rPr>
          <w:rFonts w:cstheme="minorHAnsi"/>
          <w:bCs/>
        </w:rPr>
        <w:t>one hundred-eighty (</w:t>
      </w:r>
      <w:r w:rsidRPr="00315E73">
        <w:rPr>
          <w:rFonts w:cstheme="minorHAnsi"/>
          <w:bCs/>
        </w:rPr>
        <w:t>180</w:t>
      </w:r>
      <w:r w:rsidR="00E33B4C">
        <w:rPr>
          <w:rFonts w:cstheme="minorHAnsi"/>
          <w:bCs/>
        </w:rPr>
        <w:t>)</w:t>
      </w:r>
      <w:r w:rsidRPr="00315E73">
        <w:rPr>
          <w:rFonts w:cstheme="minorHAnsi"/>
          <w:bCs/>
        </w:rPr>
        <w:t xml:space="preserve"> days after notifying City of its noncompliance.  If Contractor fails to remedy the noncompliance and provide the written certification within </w:t>
      </w:r>
      <w:r w:rsidR="00E33B4C">
        <w:rPr>
          <w:rFonts w:cstheme="minorHAnsi"/>
          <w:bCs/>
        </w:rPr>
        <w:t>one hundred-eighty (</w:t>
      </w:r>
      <w:r w:rsidRPr="00315E73">
        <w:rPr>
          <w:rFonts w:cstheme="minorHAnsi"/>
          <w:bCs/>
        </w:rPr>
        <w:t>180</w:t>
      </w:r>
      <w:r w:rsidR="00E33B4C">
        <w:rPr>
          <w:rFonts w:cstheme="minorHAnsi"/>
          <w:bCs/>
        </w:rPr>
        <w:t>)</w:t>
      </w:r>
      <w:r w:rsidRPr="00315E73">
        <w:rPr>
          <w:rFonts w:cstheme="minorHAnsi"/>
          <w:bCs/>
        </w:rPr>
        <w:t xml:space="preserve"> days, the contract shall terminate immediately.  </w:t>
      </w:r>
    </w:p>
    <w:p w14:paraId="1A3AB0FF"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SALES/USE TAX, OTHER TAXES.</w:t>
      </w:r>
    </w:p>
    <w:p w14:paraId="58A4EA98" w14:textId="77777777" w:rsidR="00F567B9" w:rsidRPr="00315E73" w:rsidRDefault="00F567B9" w:rsidP="003A2249">
      <w:pPr>
        <w:pStyle w:val="ListParagraph"/>
        <w:numPr>
          <w:ilvl w:val="0"/>
          <w:numId w:val="24"/>
        </w:numPr>
        <w:spacing w:after="120"/>
        <w:ind w:left="1080"/>
        <w:contextualSpacing w:val="0"/>
        <w:jc w:val="both"/>
        <w:rPr>
          <w:rFonts w:cstheme="minorHAnsi"/>
        </w:rPr>
      </w:pPr>
      <w:r w:rsidRPr="00315E73">
        <w:rPr>
          <w:rFonts w:cstheme="minorHAnsi"/>
        </w:rPr>
        <w:t xml:space="preserve">Contractor is responsible for the payment of all taxes including federal, state, and local taxes related to or arising out of Contractor’s services under this Agreement including, by way of illustration but not limitation, federal and state income tax, Social Security tax, unemployment insurance taxes, and any other taxes or business license fees, as required.  If any taxing authority should deem Contractor or Contractor employees an employee of </w:t>
      </w:r>
      <w:proofErr w:type="gramStart"/>
      <w:r w:rsidRPr="00315E73">
        <w:rPr>
          <w:rFonts w:cstheme="minorHAnsi"/>
        </w:rPr>
        <w:t>City, or</w:t>
      </w:r>
      <w:proofErr w:type="gramEnd"/>
      <w:r w:rsidRPr="00315E73">
        <w:rPr>
          <w:rFonts w:cstheme="minorHAnsi"/>
        </w:rPr>
        <w:t xml:space="preserve"> should otherwise claim City is liable for the payment </w:t>
      </w:r>
      <w:proofErr w:type="gramStart"/>
      <w:r w:rsidRPr="00315E73">
        <w:rPr>
          <w:rFonts w:cstheme="minorHAnsi"/>
        </w:rPr>
        <w:t>of taxes that are</w:t>
      </w:r>
      <w:proofErr w:type="gramEnd"/>
      <w:r w:rsidRPr="00315E73">
        <w:rPr>
          <w:rFonts w:cstheme="minorHAnsi"/>
        </w:rPr>
        <w:t xml:space="preserve"> Contractor’s responsibility under this Agreement, then Contractor will indemnify City for any tax liability, interest, and penalties imposed upon City.  </w:t>
      </w:r>
    </w:p>
    <w:p w14:paraId="49C8BFC1" w14:textId="77777777" w:rsidR="00F567B9" w:rsidRPr="00315E73" w:rsidRDefault="00F567B9" w:rsidP="003A2249">
      <w:pPr>
        <w:pStyle w:val="ListParagraph"/>
        <w:numPr>
          <w:ilvl w:val="0"/>
          <w:numId w:val="24"/>
        </w:numPr>
        <w:spacing w:after="120"/>
        <w:ind w:left="1080"/>
        <w:contextualSpacing w:val="0"/>
        <w:jc w:val="both"/>
        <w:rPr>
          <w:rFonts w:eastAsia="Calibri" w:cstheme="minorHAnsi"/>
        </w:rPr>
      </w:pPr>
      <w:r w:rsidRPr="00315E73">
        <w:rPr>
          <w:rFonts w:cstheme="minorHAnsi"/>
        </w:rPr>
        <w:t xml:space="preserve">City is exempt from paying certain federal excise taxes and will furnish an exemption certificate upon request. City is </w:t>
      </w:r>
      <w:r w:rsidRPr="00315E73">
        <w:rPr>
          <w:rFonts w:cstheme="minorHAnsi"/>
          <w:u w:val="single"/>
        </w:rPr>
        <w:t>not</w:t>
      </w:r>
      <w:r w:rsidRPr="00315E73">
        <w:rPr>
          <w:rFonts w:cstheme="minorHAnsi"/>
        </w:rPr>
        <w:t xml:space="preserve"> exempt from state and local sales/use taxes.</w:t>
      </w:r>
    </w:p>
    <w:p w14:paraId="35713697"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 xml:space="preserve">AMOUNTS DUE THE CITY. </w:t>
      </w:r>
      <w:r w:rsidRPr="00315E73">
        <w:rPr>
          <w:rFonts w:cstheme="minorHAnsi"/>
        </w:rPr>
        <w:t xml:space="preserve"> Contractor must be current and remain current in all obligations, </w:t>
      </w:r>
      <w:proofErr w:type="gramStart"/>
      <w:r w:rsidRPr="00315E73">
        <w:rPr>
          <w:rFonts w:cstheme="minorHAnsi"/>
        </w:rPr>
        <w:t>whether or not</w:t>
      </w:r>
      <w:proofErr w:type="gramEnd"/>
      <w:r w:rsidRPr="00315E73">
        <w:rPr>
          <w:rFonts w:cstheme="minorHAnsi"/>
        </w:rPr>
        <w:t xml:space="preserve"> related to the Agreement, due to City during the performance of services under the Agreement.  Payments to Contractor may be offset by any delinquent amounts </w:t>
      </w:r>
      <w:proofErr w:type="gramStart"/>
      <w:r w:rsidRPr="00315E73">
        <w:rPr>
          <w:rFonts w:cstheme="minorHAnsi"/>
        </w:rPr>
        <w:t>due</w:t>
      </w:r>
      <w:proofErr w:type="gramEnd"/>
      <w:r w:rsidRPr="00315E73">
        <w:rPr>
          <w:rFonts w:cstheme="minorHAnsi"/>
        </w:rPr>
        <w:t xml:space="preserve"> City or fees and charges owed to City.</w:t>
      </w:r>
    </w:p>
    <w:p w14:paraId="534812C6"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 xml:space="preserve">PUBLIC RECORDS. </w:t>
      </w:r>
      <w:r w:rsidRPr="00315E73">
        <w:rPr>
          <w:rFonts w:cstheme="minorHAnsi"/>
        </w:rPr>
        <w:t xml:space="preserve"> Contractor acknowledges that City is a public body, subject to Arizona’s public records laws (A.R.S. § 39-121 </w:t>
      </w:r>
      <w:r w:rsidRPr="00315E73">
        <w:rPr>
          <w:rFonts w:cstheme="minorHAnsi"/>
          <w:i/>
        </w:rPr>
        <w:t>et seq.</w:t>
      </w:r>
      <w:r w:rsidRPr="00315E73">
        <w:rPr>
          <w:rFonts w:cstheme="minorHAnsi"/>
        </w:rPr>
        <w:t xml:space="preserve">) and any documents related to this Agreement may be subject </w:t>
      </w:r>
      <w:r w:rsidRPr="00315E73">
        <w:rPr>
          <w:rFonts w:cstheme="minorHAnsi"/>
        </w:rPr>
        <w:lastRenderedPageBreak/>
        <w:t xml:space="preserve">to disclosure pursuant to state law in response to a public records request or to subpoena or other judicial process. </w:t>
      </w:r>
    </w:p>
    <w:p w14:paraId="0F05208E" w14:textId="77777777" w:rsidR="00F567B9" w:rsidRPr="00315E73" w:rsidRDefault="00F567B9" w:rsidP="003A2249">
      <w:pPr>
        <w:pStyle w:val="ListParagraph"/>
        <w:numPr>
          <w:ilvl w:val="1"/>
          <w:numId w:val="19"/>
        </w:numPr>
        <w:tabs>
          <w:tab w:val="num" w:pos="1080"/>
        </w:tabs>
        <w:autoSpaceDE w:val="0"/>
        <w:autoSpaceDN w:val="0"/>
        <w:adjustRightInd w:val="0"/>
        <w:ind w:left="1080"/>
        <w:jc w:val="both"/>
        <w:rPr>
          <w:rFonts w:cstheme="minorHAnsi"/>
        </w:rPr>
      </w:pPr>
      <w:r w:rsidRPr="00315E73">
        <w:rPr>
          <w:rFonts w:cstheme="minorHAnsi"/>
        </w:rPr>
        <w:t xml:space="preserve">If Contractor believes documents related to the Agreement contain trade secrets or other proprietary data, Contractor must have notified City pursuant to Mesa Procurement Rules Section </w:t>
      </w:r>
      <w:r w:rsidR="00AE0DE2">
        <w:rPr>
          <w:rFonts w:cstheme="minorHAnsi"/>
        </w:rPr>
        <w:t>6.13</w:t>
      </w:r>
      <w:r w:rsidRPr="00315E73">
        <w:rPr>
          <w:rFonts w:cstheme="minorHAnsi"/>
        </w:rPr>
        <w:t xml:space="preserve"> or notified City with a notification statement specifically identifying the trade secrets or other proprietary data that Contractor believes should remain confidential. </w:t>
      </w:r>
    </w:p>
    <w:p w14:paraId="52BEAD45" w14:textId="77777777" w:rsidR="00F567B9" w:rsidRPr="00315E73" w:rsidRDefault="00F567B9" w:rsidP="00F567B9">
      <w:pPr>
        <w:pStyle w:val="ListParagraph"/>
        <w:autoSpaceDE w:val="0"/>
        <w:autoSpaceDN w:val="0"/>
        <w:adjustRightInd w:val="0"/>
        <w:ind w:left="792"/>
        <w:jc w:val="both"/>
        <w:rPr>
          <w:rFonts w:cstheme="minorHAnsi"/>
        </w:rPr>
      </w:pPr>
    </w:p>
    <w:p w14:paraId="780A070E" w14:textId="77777777" w:rsidR="00F567B9" w:rsidRPr="00315E73" w:rsidRDefault="00F567B9" w:rsidP="003A2249">
      <w:pPr>
        <w:pStyle w:val="ListParagraph"/>
        <w:numPr>
          <w:ilvl w:val="1"/>
          <w:numId w:val="19"/>
        </w:numPr>
        <w:tabs>
          <w:tab w:val="num" w:pos="1080"/>
        </w:tabs>
        <w:autoSpaceDE w:val="0"/>
        <w:autoSpaceDN w:val="0"/>
        <w:adjustRightInd w:val="0"/>
        <w:ind w:left="1080"/>
        <w:jc w:val="both"/>
        <w:rPr>
          <w:rFonts w:cstheme="minorHAnsi"/>
        </w:rPr>
      </w:pPr>
      <w:bookmarkStart w:id="8" w:name="_Hlk515982458"/>
      <w:r w:rsidRPr="00315E73">
        <w:rPr>
          <w:rFonts w:cstheme="minorHAnsi"/>
        </w:rPr>
        <w:t xml:space="preserve">In the event City determines it is legally required to disclose pursuant to law any documents or information Contractor deems confidential trade secrets or proprietary data, City, to the extent possible, will provide Contractor with prompt written notice by certified mail, fax, email or other method that tracks delivery status of the requirement to disclose the information so Contractor may seek a protective order from a court having jurisdiction over the matter or obtain other appropriate remedies. The notice will include </w:t>
      </w:r>
      <w:proofErr w:type="gramStart"/>
      <w:r w:rsidRPr="00315E73">
        <w:rPr>
          <w:rFonts w:cstheme="minorHAnsi"/>
        </w:rPr>
        <w:t>a time period</w:t>
      </w:r>
      <w:proofErr w:type="gramEnd"/>
      <w:r w:rsidRPr="00315E73">
        <w:rPr>
          <w:rFonts w:cstheme="minorHAnsi"/>
        </w:rPr>
        <w:t xml:space="preserve"> for Contractor to seek court ordered protection or other legal remedies as deemed appropriate by Contractor. If Contractor does not obtain such court ordered protection by the expiration of said </w:t>
      </w:r>
      <w:proofErr w:type="gramStart"/>
      <w:r w:rsidRPr="00315E73">
        <w:rPr>
          <w:rFonts w:cstheme="minorHAnsi"/>
        </w:rPr>
        <w:t>time period</w:t>
      </w:r>
      <w:proofErr w:type="gramEnd"/>
      <w:r w:rsidRPr="00315E73">
        <w:rPr>
          <w:rFonts w:cstheme="minorHAnsi"/>
        </w:rPr>
        <w:t>, City may release the information without further notice to Contractor.</w:t>
      </w:r>
    </w:p>
    <w:bookmarkEnd w:id="8"/>
    <w:p w14:paraId="33BD9FDE" w14:textId="77777777" w:rsidR="00F567B9" w:rsidRPr="00315E73" w:rsidRDefault="00F567B9" w:rsidP="00F567B9">
      <w:pPr>
        <w:autoSpaceDE w:val="0"/>
        <w:autoSpaceDN w:val="0"/>
        <w:adjustRightInd w:val="0"/>
        <w:jc w:val="both"/>
        <w:rPr>
          <w:rFonts w:cstheme="minorHAnsi"/>
        </w:rPr>
      </w:pPr>
    </w:p>
    <w:p w14:paraId="0CAAE430" w14:textId="77777777" w:rsidR="00F567B9" w:rsidRPr="00315E73" w:rsidRDefault="00F567B9" w:rsidP="003A2249">
      <w:pPr>
        <w:numPr>
          <w:ilvl w:val="0"/>
          <w:numId w:val="19"/>
        </w:numPr>
        <w:tabs>
          <w:tab w:val="clear" w:pos="360"/>
          <w:tab w:val="num" w:pos="720"/>
        </w:tabs>
        <w:autoSpaceDE w:val="0"/>
        <w:autoSpaceDN w:val="0"/>
        <w:adjustRightInd w:val="0"/>
        <w:spacing w:after="120"/>
        <w:ind w:left="720" w:hanging="720"/>
        <w:jc w:val="both"/>
        <w:rPr>
          <w:rFonts w:cstheme="minorHAnsi"/>
        </w:rPr>
      </w:pPr>
      <w:r w:rsidRPr="00315E73">
        <w:rPr>
          <w:rFonts w:cstheme="minorHAnsi"/>
          <w:b/>
        </w:rPr>
        <w:t>AUDITS AND RECORDS.</w:t>
      </w:r>
      <w:r w:rsidRPr="00315E73">
        <w:rPr>
          <w:rFonts w:cstheme="minorHAnsi"/>
        </w:rPr>
        <w:t xml:space="preserve">  Pursuant to A.R.S 41-2548 and A.R.S. 3</w:t>
      </w:r>
      <w:r w:rsidR="00AE0DE2">
        <w:rPr>
          <w:rFonts w:cstheme="minorHAnsi"/>
        </w:rPr>
        <w:t>5</w:t>
      </w:r>
      <w:r w:rsidRPr="00315E73">
        <w:rPr>
          <w:rFonts w:cstheme="minorHAnsi"/>
        </w:rPr>
        <w:t>-214, Contractor must preserve the records related to this Agreement for five (5) years after completion of the Agreement.  City or its authorized agent reserves the right to inspect any records related to the performance of work specified herein.  In addition, City may inspect all payroll, billing or other relevant records kept by Contractor in relation to the Agreement.  Contractor will permit such inspections and audits during normal business hours and upon reasonable notice by City.  The audit of records may occur at Contractor’s place of business or at City offices, as determined by City.</w:t>
      </w:r>
    </w:p>
    <w:p w14:paraId="1300C56E"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BACKGROUND CHECK.</w:t>
      </w:r>
      <w:r w:rsidRPr="00315E73">
        <w:rPr>
          <w:rFonts w:cstheme="minorHAnsi"/>
        </w:rPr>
        <w:t xml:space="preserve">  In accordance with City’s current background check policies, City may conduct criminal, driver history, and all other requested background checks of Contractor personnel who would perform services under the Agreement who will have access to City’s information, data, or facilities.  Any officer, employee, or agent who fails the background check must be replaced immediately for any reasonable cause not prohibited by law.</w:t>
      </w:r>
    </w:p>
    <w:p w14:paraId="1FA2C516"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 xml:space="preserve">SECURITY CLEARANCE AND REMOVAL OF CONTRACTOR PERSONNEL.  </w:t>
      </w:r>
      <w:r w:rsidRPr="00315E73">
        <w:rPr>
          <w:rFonts w:cstheme="minorHAnsi"/>
        </w:rPr>
        <w:t xml:space="preserve">  City will have final authority, based on security reasons: (</w:t>
      </w:r>
      <w:proofErr w:type="spellStart"/>
      <w:r w:rsidRPr="00315E73">
        <w:rPr>
          <w:rFonts w:cstheme="minorHAnsi"/>
        </w:rPr>
        <w:t>i</w:t>
      </w:r>
      <w:proofErr w:type="spellEnd"/>
      <w:r w:rsidRPr="00315E73">
        <w:rPr>
          <w:rFonts w:cstheme="minorHAnsi"/>
        </w:rPr>
        <w:t xml:space="preserve">) to determine when security clearance of Contractor personnel is required; (ii) to determine the nature of the security clearance, up to and including fingerprinting Contractor personnel; and (iii) to determine whether any individual or entity may provide services under this Agreement.  </w:t>
      </w:r>
      <w:r w:rsidRPr="00315E73">
        <w:rPr>
          <w:rFonts w:cstheme="minorHAnsi"/>
          <w:bCs/>
          <w:iCs/>
        </w:rPr>
        <w:t>If City objects to any Contractor personnel for any reasonable cause not prohibited by law, then Contractor will, upon notice from City, remove any such individual from the performance of services under this Agreement.</w:t>
      </w:r>
    </w:p>
    <w:p w14:paraId="426F9257"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eastAsia="Calibri" w:cstheme="minorHAnsi"/>
          <w:b/>
          <w:bCs/>
          <w:iCs/>
        </w:rPr>
      </w:pPr>
      <w:r w:rsidRPr="00315E73">
        <w:rPr>
          <w:rFonts w:eastAsia="Calibri" w:cstheme="minorHAnsi"/>
          <w:b/>
        </w:rPr>
        <w:t>DEFAULT</w:t>
      </w:r>
      <w:r w:rsidRPr="00315E73">
        <w:rPr>
          <w:rFonts w:eastAsia="Calibri" w:cstheme="minorHAnsi"/>
          <w:b/>
          <w:bCs/>
          <w:iCs/>
        </w:rPr>
        <w:t>.</w:t>
      </w:r>
    </w:p>
    <w:p w14:paraId="4D4DFA08" w14:textId="77777777" w:rsidR="00F567B9" w:rsidRPr="00315E73" w:rsidRDefault="00F567B9" w:rsidP="003A2249">
      <w:pPr>
        <w:pStyle w:val="ListParagraph"/>
        <w:numPr>
          <w:ilvl w:val="0"/>
          <w:numId w:val="21"/>
        </w:numPr>
        <w:spacing w:after="120"/>
        <w:ind w:left="1080"/>
        <w:contextualSpacing w:val="0"/>
        <w:jc w:val="both"/>
        <w:rPr>
          <w:rFonts w:cstheme="minorHAnsi"/>
        </w:rPr>
      </w:pPr>
      <w:r w:rsidRPr="00315E73">
        <w:rPr>
          <w:rFonts w:eastAsia="Calibri" w:cstheme="minorHAnsi"/>
          <w:bCs/>
          <w:iCs/>
        </w:rPr>
        <w:t>A party will be in def</w:t>
      </w:r>
      <w:r w:rsidRPr="00315E73">
        <w:rPr>
          <w:rFonts w:eastAsia="Calibri" w:cstheme="minorHAnsi"/>
        </w:rPr>
        <w:t>ault of the Agreement if that party:</w:t>
      </w:r>
    </w:p>
    <w:p w14:paraId="437DEA5C" w14:textId="7777777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proofErr w:type="spellStart"/>
      <w:r w:rsidRPr="00315E73">
        <w:rPr>
          <w:rFonts w:asciiTheme="minorHAnsi" w:hAnsiTheme="minorHAnsi" w:cstheme="minorHAnsi"/>
          <w:sz w:val="22"/>
          <w:szCs w:val="22"/>
        </w:rPr>
        <w:t>i</w:t>
      </w:r>
      <w:proofErr w:type="spellEnd"/>
      <w:r w:rsidRPr="00315E73">
        <w:rPr>
          <w:rFonts w:asciiTheme="minorHAnsi" w:hAnsiTheme="minorHAnsi" w:cstheme="minorHAnsi"/>
          <w:sz w:val="22"/>
          <w:szCs w:val="22"/>
        </w:rPr>
        <w:t>.</w:t>
      </w:r>
      <w:r w:rsidRPr="00315E73">
        <w:rPr>
          <w:rFonts w:asciiTheme="minorHAnsi" w:hAnsiTheme="minorHAnsi" w:cstheme="minorHAnsi"/>
          <w:sz w:val="22"/>
          <w:szCs w:val="22"/>
        </w:rPr>
        <w:tab/>
        <w:t xml:space="preserve">Is or becomes insolvent or is a party to any voluntary </w:t>
      </w:r>
      <w:r w:rsidRPr="00315E73">
        <w:rPr>
          <w:rFonts w:asciiTheme="minorHAnsi" w:hAnsiTheme="minorHAnsi" w:cstheme="minorHAnsi"/>
          <w:bCs/>
          <w:iCs/>
          <w:sz w:val="22"/>
          <w:szCs w:val="22"/>
        </w:rPr>
        <w:t xml:space="preserve">bankruptcy or receivership </w:t>
      </w:r>
      <w:r w:rsidRPr="00315E73">
        <w:rPr>
          <w:rFonts w:asciiTheme="minorHAnsi" w:hAnsiTheme="minorHAnsi" w:cstheme="minorHAnsi"/>
          <w:sz w:val="22"/>
          <w:szCs w:val="22"/>
        </w:rPr>
        <w:t xml:space="preserve">proceeding, makes an assignment for a creditor, or </w:t>
      </w:r>
      <w:proofErr w:type="gramStart"/>
      <w:r w:rsidRPr="00315E73">
        <w:rPr>
          <w:rFonts w:asciiTheme="minorHAnsi" w:hAnsiTheme="minorHAnsi" w:cstheme="minorHAnsi"/>
          <w:sz w:val="22"/>
          <w:szCs w:val="22"/>
        </w:rPr>
        <w:t>there is</w:t>
      </w:r>
      <w:proofErr w:type="gramEnd"/>
      <w:r w:rsidRPr="00315E73">
        <w:rPr>
          <w:rFonts w:asciiTheme="minorHAnsi" w:hAnsiTheme="minorHAnsi" w:cstheme="minorHAnsi"/>
          <w:sz w:val="22"/>
          <w:szCs w:val="22"/>
        </w:rPr>
        <w:t xml:space="preserve"> any similar action that affects Contractor’s capability to perform under the Agreement;</w:t>
      </w:r>
    </w:p>
    <w:p w14:paraId="5094A303" w14:textId="7777777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r w:rsidRPr="00315E73">
        <w:rPr>
          <w:rFonts w:asciiTheme="minorHAnsi" w:hAnsiTheme="minorHAnsi" w:cstheme="minorHAnsi"/>
          <w:sz w:val="22"/>
          <w:szCs w:val="22"/>
        </w:rPr>
        <w:t>ii.</w:t>
      </w:r>
      <w:r w:rsidRPr="00315E73">
        <w:rPr>
          <w:rFonts w:asciiTheme="minorHAnsi" w:hAnsiTheme="minorHAnsi" w:cstheme="minorHAnsi"/>
          <w:sz w:val="22"/>
          <w:szCs w:val="22"/>
        </w:rPr>
        <w:tab/>
        <w:t>Is the subject of a petition for involuntary bankruptcy not removed within sixty (60) calendar days;</w:t>
      </w:r>
    </w:p>
    <w:p w14:paraId="713E90E4" w14:textId="7777777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r w:rsidRPr="00315E73">
        <w:rPr>
          <w:rFonts w:asciiTheme="minorHAnsi" w:hAnsiTheme="minorHAnsi" w:cstheme="minorHAnsi"/>
          <w:sz w:val="22"/>
          <w:szCs w:val="22"/>
        </w:rPr>
        <w:lastRenderedPageBreak/>
        <w:t>iii.</w:t>
      </w:r>
      <w:r w:rsidRPr="00315E73">
        <w:rPr>
          <w:rFonts w:asciiTheme="minorHAnsi" w:hAnsiTheme="minorHAnsi" w:cstheme="minorHAnsi"/>
          <w:sz w:val="22"/>
          <w:szCs w:val="22"/>
        </w:rPr>
        <w:tab/>
        <w:t xml:space="preserve">Conducts business in an unethical manner as set forth in City Procurement Rules Article 7 or in an illegal manner; </w:t>
      </w:r>
    </w:p>
    <w:p w14:paraId="08495CC3" w14:textId="7777777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r w:rsidRPr="00315E73">
        <w:rPr>
          <w:rFonts w:asciiTheme="minorHAnsi" w:hAnsiTheme="minorHAnsi" w:cstheme="minorHAnsi"/>
          <w:sz w:val="22"/>
          <w:szCs w:val="22"/>
        </w:rPr>
        <w:t>iv.</w:t>
      </w:r>
      <w:r w:rsidRPr="00315E73">
        <w:rPr>
          <w:rFonts w:asciiTheme="minorHAnsi" w:hAnsiTheme="minorHAnsi" w:cstheme="minorHAnsi"/>
          <w:sz w:val="22"/>
          <w:szCs w:val="22"/>
        </w:rPr>
        <w:tab/>
        <w:t>Fails to carry out any term, promise, or condition of the Agreement; or</w:t>
      </w:r>
    </w:p>
    <w:p w14:paraId="017867E8" w14:textId="7777777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r w:rsidRPr="00315E73">
        <w:rPr>
          <w:rFonts w:asciiTheme="minorHAnsi" w:hAnsiTheme="minorHAnsi" w:cstheme="minorHAnsi"/>
          <w:sz w:val="22"/>
          <w:szCs w:val="22"/>
        </w:rPr>
        <w:t>v.  Is debarred from participating in City procurements and solicitations in accordance with Article 6 of City’s Procurement Rules.</w:t>
      </w:r>
    </w:p>
    <w:p w14:paraId="0336D234" w14:textId="77777777" w:rsidR="00F567B9" w:rsidRPr="00315E73" w:rsidRDefault="00F567B9" w:rsidP="003A2249">
      <w:pPr>
        <w:pStyle w:val="ListParagraph"/>
        <w:numPr>
          <w:ilvl w:val="0"/>
          <w:numId w:val="30"/>
        </w:numPr>
        <w:spacing w:after="120"/>
        <w:ind w:left="1080"/>
        <w:contextualSpacing w:val="0"/>
        <w:jc w:val="both"/>
        <w:rPr>
          <w:rFonts w:cstheme="minorHAnsi"/>
        </w:rPr>
      </w:pPr>
      <w:r w:rsidRPr="00315E73">
        <w:rPr>
          <w:rFonts w:cstheme="minorHAnsi"/>
          <w:b/>
        </w:rPr>
        <w:t>Notice and Opportunity to Cure.</w:t>
      </w:r>
      <w:r w:rsidRPr="00315E73">
        <w:rPr>
          <w:rFonts w:cstheme="minorHAnsi"/>
        </w:rPr>
        <w:t xml:space="preserve">  In the event a party is in default then the other party will provide written notice to the defaulting party of the default.  The defaulting party will have thirty (30) days from receipt of the notice to cure the default, unless the default is of a nature that it is reasonably anticipated to affect the health, safety, or welfare of the public and, in such an event, the non-defaulting party may require a minimum seven (7) days to cure the default from the date of receipt of the notice; the cure period may be extended by mutual agreement of the parties, but no cure period may exceed ninety (90) days. A default notice will be deemed to be sufficient if it is reasonably calculated to provide notice of the nature and extent of such default.  Failure of the non-defaulting party to provide notice of the default does not waive any rights under the Agreement.  Failure of the defaulting party to cure the default will entitle the non-defaulting party to the election of remedies specific to the party as set forth in section 17 below.  </w:t>
      </w:r>
    </w:p>
    <w:p w14:paraId="692ABABA" w14:textId="77777777" w:rsidR="00F567B9" w:rsidRPr="00315E73" w:rsidRDefault="00F567B9" w:rsidP="003A2249">
      <w:pPr>
        <w:pStyle w:val="ListParagraph"/>
        <w:numPr>
          <w:ilvl w:val="0"/>
          <w:numId w:val="30"/>
        </w:numPr>
        <w:ind w:left="1080"/>
        <w:jc w:val="both"/>
        <w:rPr>
          <w:rFonts w:cstheme="minorHAnsi"/>
        </w:rPr>
      </w:pPr>
      <w:r w:rsidRPr="00315E73">
        <w:rPr>
          <w:rFonts w:cstheme="minorHAnsi"/>
          <w:b/>
        </w:rPr>
        <w:t xml:space="preserve">Anticipatory Repudiation.  </w:t>
      </w:r>
      <w:r w:rsidRPr="00315E73">
        <w:rPr>
          <w:rFonts w:cstheme="minorHAnsi"/>
        </w:rPr>
        <w:t>Whenever City in good faith has reason to question Contractor’s intent or ability to perform, City may demand that Contractor give a written assurance of its intent and ability to perform. In the event demand is made and no written assurance is given within ten (10) calendar days, City may treat this failure as an anticipatory repudiation of the Agreement entitling City to terminate the Agreement in accordance with section 17(a) below.</w:t>
      </w:r>
    </w:p>
    <w:p w14:paraId="274A72DC" w14:textId="77777777" w:rsidR="00F567B9" w:rsidRPr="00315E73" w:rsidRDefault="00F567B9" w:rsidP="00F567B9">
      <w:pPr>
        <w:pStyle w:val="ListParagraph"/>
        <w:ind w:left="1080"/>
        <w:rPr>
          <w:rFonts w:cstheme="minorHAnsi"/>
        </w:rPr>
      </w:pPr>
    </w:p>
    <w:p w14:paraId="6E2521C2"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REMEDIES.</w:t>
      </w:r>
      <w:r w:rsidRPr="00315E73">
        <w:rPr>
          <w:rFonts w:cstheme="minorHAnsi"/>
        </w:rPr>
        <w:t xml:space="preserve">  The remedies set forth in this Agreement are not exclusive.  Election of one remedy will not preclude the use of other remedies.  In the event of default:</w:t>
      </w:r>
    </w:p>
    <w:p w14:paraId="218D0664" w14:textId="77777777" w:rsidR="00F567B9" w:rsidRPr="00315E73" w:rsidRDefault="00F567B9" w:rsidP="003A2249">
      <w:pPr>
        <w:pStyle w:val="ListParagraph"/>
        <w:numPr>
          <w:ilvl w:val="0"/>
          <w:numId w:val="22"/>
        </w:numPr>
        <w:spacing w:after="120"/>
        <w:ind w:left="1080"/>
        <w:contextualSpacing w:val="0"/>
        <w:jc w:val="both"/>
        <w:rPr>
          <w:rFonts w:cstheme="minorHAnsi"/>
        </w:rPr>
      </w:pPr>
      <w:r w:rsidRPr="00315E73">
        <w:rPr>
          <w:rFonts w:cstheme="minorHAnsi"/>
        </w:rPr>
        <w:t>The non-defaulting party may terminate the Agreement, and the termination will be effective immediately or at such other date as specified by the terminating party.</w:t>
      </w:r>
    </w:p>
    <w:p w14:paraId="3A3AE7FF" w14:textId="77777777" w:rsidR="00F567B9" w:rsidRPr="00315E73" w:rsidRDefault="00F567B9" w:rsidP="003A2249">
      <w:pPr>
        <w:pStyle w:val="ListParagraph"/>
        <w:numPr>
          <w:ilvl w:val="0"/>
          <w:numId w:val="22"/>
        </w:numPr>
        <w:spacing w:after="120"/>
        <w:ind w:left="1080"/>
        <w:contextualSpacing w:val="0"/>
        <w:jc w:val="both"/>
        <w:rPr>
          <w:rFonts w:cstheme="minorHAnsi"/>
        </w:rPr>
      </w:pPr>
      <w:r w:rsidRPr="00315E73">
        <w:rPr>
          <w:rFonts w:cstheme="minorHAnsi"/>
        </w:rPr>
        <w:t>City may purchase the services or materials required under the Agreement from the open market, complete required work itself, or have it completed at the expense of Contractor. If the cost of obtaining substitute services exceeds the contract price in the Agreement, City may recover the excess cost by: (</w:t>
      </w:r>
      <w:proofErr w:type="spellStart"/>
      <w:r w:rsidRPr="00315E73">
        <w:rPr>
          <w:rFonts w:cstheme="minorHAnsi"/>
        </w:rPr>
        <w:t>i</w:t>
      </w:r>
      <w:proofErr w:type="spellEnd"/>
      <w:r w:rsidRPr="00315E73">
        <w:rPr>
          <w:rFonts w:cstheme="minorHAnsi"/>
        </w:rPr>
        <w:t xml:space="preserve">) requiring immediate reimbursement by Contractor to City; (ii) deduction from an unpaid balance due to Contractor; (iii) collection against the proposal and performance security, if any; (iv) collection against liquidated damages (if applicable); or (v) a combination of the aforementioned remedies or other remedies as permitted by law.  Costs in this Subsection (b) include </w:t>
      </w:r>
      <w:proofErr w:type="gramStart"/>
      <w:r w:rsidRPr="00315E73">
        <w:rPr>
          <w:rFonts w:cstheme="minorHAnsi"/>
        </w:rPr>
        <w:t>any and all</w:t>
      </w:r>
      <w:proofErr w:type="gramEnd"/>
      <w:r w:rsidRPr="00315E73">
        <w:rPr>
          <w:rFonts w:cstheme="minorHAnsi"/>
        </w:rPr>
        <w:t>, fees, and expenses incurred in obtaining substitute services and expended in obtaining reimbursement including, but not limited to, administrative expenses, attorneys’ fees, and costs.</w:t>
      </w:r>
    </w:p>
    <w:p w14:paraId="00E2E7EC" w14:textId="77777777" w:rsidR="00F567B9" w:rsidRPr="00315E73" w:rsidRDefault="00F567B9" w:rsidP="003A2249">
      <w:pPr>
        <w:pStyle w:val="ListParagraph"/>
        <w:numPr>
          <w:ilvl w:val="0"/>
          <w:numId w:val="22"/>
        </w:numPr>
        <w:spacing w:after="120"/>
        <w:ind w:left="1080"/>
        <w:contextualSpacing w:val="0"/>
        <w:jc w:val="both"/>
        <w:rPr>
          <w:rFonts w:cstheme="minorHAnsi"/>
        </w:rPr>
      </w:pPr>
      <w:r w:rsidRPr="00315E73">
        <w:rPr>
          <w:rFonts w:cstheme="minorHAnsi"/>
        </w:rPr>
        <w:t>The non-defaulting party will have all other rights granted under this Agreement and all rights at law or in equity that may be available to it.</w:t>
      </w:r>
    </w:p>
    <w:p w14:paraId="1BE80AC0" w14:textId="77777777" w:rsidR="00F567B9" w:rsidRPr="00315E73" w:rsidRDefault="00F567B9" w:rsidP="003A2249">
      <w:pPr>
        <w:pStyle w:val="ListParagraph"/>
        <w:numPr>
          <w:ilvl w:val="0"/>
          <w:numId w:val="22"/>
        </w:numPr>
        <w:spacing w:after="120"/>
        <w:ind w:left="1080"/>
        <w:contextualSpacing w:val="0"/>
        <w:jc w:val="both"/>
        <w:rPr>
          <w:rFonts w:cstheme="minorHAnsi"/>
        </w:rPr>
      </w:pPr>
      <w:r w:rsidRPr="00315E73">
        <w:rPr>
          <w:rFonts w:cstheme="minorHAnsi"/>
        </w:rPr>
        <w:t>Neither party will be liable for incidental, special, or consequential damages.</w:t>
      </w:r>
    </w:p>
    <w:p w14:paraId="2FF11C34"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 xml:space="preserve">CONTINUATION DURING DISPUTES.  </w:t>
      </w:r>
      <w:r w:rsidRPr="00315E73">
        <w:rPr>
          <w:rFonts w:cstheme="minorHAnsi"/>
        </w:rPr>
        <w:t xml:space="preserve">Contractor agrees that during any dispute between the parties, Contractor will continue to perform its obligations until the dispute is settled, instructed </w:t>
      </w:r>
      <w:r w:rsidRPr="00315E73">
        <w:rPr>
          <w:rFonts w:cstheme="minorHAnsi"/>
        </w:rPr>
        <w:lastRenderedPageBreak/>
        <w:t>to cease performance by City, enjoined or prohibited by judicial action, or otherwise required or obligated to cease performance by other provisions in this Agreement.</w:t>
      </w:r>
    </w:p>
    <w:p w14:paraId="4FD3BB90"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TERMINATION FOR CONVENIENCE.</w:t>
      </w:r>
      <w:r w:rsidRPr="00315E73">
        <w:rPr>
          <w:rFonts w:cstheme="minorHAnsi"/>
        </w:rPr>
        <w:t xml:space="preserve">  City reserves the right to terminate this Agreement, in part or in whole, for its sole convenience upon thirty (30) calendar days’ written notice.  Contractor acknowledges that, as with any termination permitted under this Agreement, in the event of a termination for convenience, Contractor is only entitled to payment in accordance with section 22 (Payment to Contractor Upon Termination); Contractor will not be entitled to any anticipated lost profits had the Agreement been performed to completion.  </w:t>
      </w:r>
    </w:p>
    <w:p w14:paraId="08CF5C25"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TERMINATION FOR CONFLICT OF INTEREST (A.R.S. § 38-511).</w:t>
      </w:r>
      <w:r w:rsidRPr="00315E73">
        <w:rPr>
          <w:rFonts w:cstheme="minorHAnsi"/>
        </w:rPr>
        <w:t xml:space="preserve">  Pursuant to A.R.S. § 38-511, City may cancel this Agreement within three (3) years after its execution, without penalty or further obligation, if any person significantly involved in initiating, securing, drafting, or creating the Agreement for City becomes an employee or agent of Contractor.</w:t>
      </w:r>
    </w:p>
    <w:p w14:paraId="160EA48D" w14:textId="77777777" w:rsidR="00F567B9"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TERMINATION FOR NON-APPROPRIATION AND MODIFICATION FOR BUDGETARY CONSTRAINT.</w:t>
      </w:r>
      <w:r w:rsidRPr="00315E73">
        <w:rPr>
          <w:rFonts w:cstheme="minorHAnsi"/>
        </w:rPr>
        <w:t xml:space="preserve">  City is a governmental agency which relies upon the appropriation of funds by its governing body to satisfy its obligations. If City reasonably determines it does not have funds to meet its obligations under this Agreement, City will have the right to terminate the Agreement without penalty on the last day of the fiscal period for which funds were legally available.  In the event of such termination, City agrees to provide written notice of its intent to terminate thirty (30) calendar days prior to the stated termination date. </w:t>
      </w:r>
    </w:p>
    <w:p w14:paraId="4ACB7609" w14:textId="77777777" w:rsidR="00E633AF" w:rsidRPr="00E633AF" w:rsidRDefault="00E633AF" w:rsidP="003A2249">
      <w:pPr>
        <w:numPr>
          <w:ilvl w:val="0"/>
          <w:numId w:val="19"/>
        </w:numPr>
        <w:tabs>
          <w:tab w:val="clear" w:pos="360"/>
        </w:tabs>
        <w:autoSpaceDE w:val="0"/>
        <w:autoSpaceDN w:val="0"/>
        <w:adjustRightInd w:val="0"/>
        <w:spacing w:after="120"/>
        <w:ind w:left="720" w:hanging="720"/>
        <w:jc w:val="both"/>
        <w:rPr>
          <w:rFonts w:ascii="Aptos" w:hAnsi="Aptos" w:cs="Times New Roman"/>
        </w:rPr>
      </w:pPr>
      <w:r w:rsidRPr="00E633AF">
        <w:rPr>
          <w:rFonts w:cs="Arial"/>
          <w:b/>
        </w:rPr>
        <w:t>TERMINATION FOR NON-APPROPRIATION OF FEDERAL FUNDS.</w:t>
      </w:r>
      <w:r w:rsidRPr="00E633AF">
        <w:rPr>
          <w:rFonts w:cs="Arial"/>
        </w:rPr>
        <w:t xml:space="preserve"> </w:t>
      </w:r>
      <w:r w:rsidRPr="00E633AF">
        <w:t xml:space="preserve">This Agreement may rely on federal funding. If federal funds are, in whole or in part, withdrawn, suspended, or unavailable, the City reserves the right to terminate this Agreement upon forty-eight (48) hours’ written notice to Contractor. The City shall pay to Contractor only such compensation, including reimbursable expenses, due </w:t>
      </w:r>
      <w:proofErr w:type="gramStart"/>
      <w:r w:rsidRPr="00E633AF">
        <w:t>for</w:t>
      </w:r>
      <w:proofErr w:type="gramEnd"/>
      <w:r w:rsidRPr="00E633AF">
        <w:t xml:space="preserve"> services properly performed or materials purchased before the termination date. The lack of federal funds and any termination that results therefrom shall not be a default by the City under this Agreement. </w:t>
      </w:r>
    </w:p>
    <w:p w14:paraId="7A7C15AD"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PAYMENT TO CONTRACTOR UPON TERMINATION.</w:t>
      </w:r>
      <w:r w:rsidRPr="00315E73">
        <w:rPr>
          <w:rFonts w:cstheme="minorHAnsi"/>
        </w:rPr>
        <w:t xml:space="preserve">  Upon termination of this Agreement for any reason, Contractor will be entitled only to payments authorized under the Agreement for those services performed or materials provided in accordance with the Agreement up to the date of termination, and any authorized expenses already incurred up to such date of termination.  City will make final payment within thirty (30) calendar days after City has both completed its appraisal of the materials and services provided and received Contractor’s properly prepared final invoice.</w:t>
      </w:r>
    </w:p>
    <w:p w14:paraId="055888F5"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NON-WAIVER OF RIGHTS.</w:t>
      </w:r>
      <w:r w:rsidRPr="00315E73">
        <w:rPr>
          <w:rFonts w:cstheme="minorHAnsi"/>
        </w:rPr>
        <w:t xml:space="preserve">  There will be no waiver of any provision of this Agreement unless approved in writing and signed by the waiving party.  Failure or delay to exercise any rights or remedies provided herein or by law or in equity, or the acceptance of, or payment for, any services hereunder, will not release the other party of any of the warranties or other obligations of the Agreement and will not be deemed a waiver of any such rights or remedies.</w:t>
      </w:r>
    </w:p>
    <w:p w14:paraId="308AE344"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bookmarkStart w:id="9" w:name="_Hlk516034828"/>
      <w:r w:rsidRPr="00315E73">
        <w:rPr>
          <w:rFonts w:cstheme="minorHAnsi"/>
          <w:b/>
        </w:rPr>
        <w:t>INDEMNIFICATION; LIABILITY.</w:t>
      </w:r>
    </w:p>
    <w:p w14:paraId="5B3D6D63" w14:textId="77777777" w:rsidR="00F567B9" w:rsidRPr="00315E73" w:rsidRDefault="00F567B9" w:rsidP="003A2249">
      <w:pPr>
        <w:pStyle w:val="ListParagraph"/>
        <w:numPr>
          <w:ilvl w:val="0"/>
          <w:numId w:val="23"/>
        </w:numPr>
        <w:spacing w:after="120"/>
        <w:ind w:left="1080"/>
        <w:contextualSpacing w:val="0"/>
        <w:jc w:val="both"/>
        <w:rPr>
          <w:rFonts w:cstheme="minorHAnsi"/>
        </w:rPr>
      </w:pPr>
      <w:r w:rsidRPr="00315E73">
        <w:rPr>
          <w:rFonts w:cstheme="minorHAnsi"/>
        </w:rPr>
        <w:t>To the fullest extent permitted by law, Contractor agrees to defend, indemnify and hold harmless City, its elected officials, agents, representatives and employees (collectively, including City, “</w:t>
      </w:r>
      <w:r w:rsidRPr="00315E73">
        <w:rPr>
          <w:rFonts w:cstheme="minorHAnsi"/>
          <w:u w:val="single"/>
        </w:rPr>
        <w:t>City Personnel</w:t>
      </w:r>
      <w:r w:rsidRPr="00315E73">
        <w:rPr>
          <w:rFonts w:cstheme="minorHAnsi"/>
        </w:rPr>
        <w:t xml:space="preserve">”) from and against any and all liabilities, demands, claims, suits, penalties, obligations, losses, damages, causes of action, fines or judgments of any kind, including costs, attorneys’, witnesses’ and expert witnesses’ fees, and expenses incident </w:t>
      </w:r>
      <w:r w:rsidRPr="00315E73">
        <w:rPr>
          <w:rFonts w:cstheme="minorHAnsi"/>
        </w:rPr>
        <w:lastRenderedPageBreak/>
        <w:t>thereto (all of the foregoing, collectively “</w:t>
      </w:r>
      <w:r w:rsidRPr="00315E73">
        <w:rPr>
          <w:rFonts w:cstheme="minorHAnsi"/>
          <w:u w:val="single"/>
        </w:rPr>
        <w:t>Claims</w:t>
      </w:r>
      <w:r w:rsidRPr="00315E73">
        <w:rPr>
          <w:rFonts w:cstheme="minorHAnsi"/>
        </w:rPr>
        <w:t xml:space="preserve">”) </w:t>
      </w:r>
      <w:bookmarkStart w:id="10" w:name="_Hlk14691027"/>
      <w:r w:rsidRPr="00315E73">
        <w:rPr>
          <w:rFonts w:cstheme="minorHAnsi"/>
        </w:rPr>
        <w:t xml:space="preserve">imposed upon or asserted against City Personnel by a third party </w:t>
      </w:r>
      <w:bookmarkEnd w:id="10"/>
      <w:r w:rsidRPr="00315E73">
        <w:rPr>
          <w:rFonts w:cstheme="minorHAnsi"/>
        </w:rPr>
        <w:t>relating to, arising out of or resulting from, in whole or in part: (</w:t>
      </w:r>
      <w:proofErr w:type="spellStart"/>
      <w:r w:rsidRPr="00315E73">
        <w:rPr>
          <w:rFonts w:cstheme="minorHAnsi"/>
        </w:rPr>
        <w:t>i</w:t>
      </w:r>
      <w:proofErr w:type="spellEnd"/>
      <w:r w:rsidRPr="00315E73">
        <w:rPr>
          <w:rFonts w:cstheme="minorHAnsi"/>
        </w:rPr>
        <w:t>) services and/or materials provided under this Agreement by Contractor or its officers, agents, or employees (collectively, including Contractor, “</w:t>
      </w:r>
      <w:r w:rsidRPr="00315E73">
        <w:rPr>
          <w:rFonts w:cstheme="minorHAnsi"/>
          <w:u w:val="single"/>
        </w:rPr>
        <w:t>Contractor Personnel</w:t>
      </w:r>
      <w:r w:rsidRPr="00315E73">
        <w:rPr>
          <w:rFonts w:cstheme="minorHAnsi"/>
        </w:rPr>
        <w:t xml:space="preserve">”): (ii) negligent acts, errors, mistakes or omissions of Contractor Personnel; or (iii) failure of Contractor Personnel to comply with or fulfill the obligations established by this Agreement.  Contractor’s indemnification, duty to defend and hold harmless City Personnel in this </w:t>
      </w:r>
      <w:bookmarkStart w:id="11" w:name="_Hlk14691776"/>
      <w:r w:rsidRPr="00315E73">
        <w:rPr>
          <w:rFonts w:cstheme="minorHAnsi"/>
        </w:rPr>
        <w:t xml:space="preserve">Subsection (a) will apply to all Claims against City Personnel except Claims arising solely from the negligence or intentional acts of City Personnel. </w:t>
      </w:r>
      <w:bookmarkEnd w:id="11"/>
    </w:p>
    <w:p w14:paraId="5E9A45F4" w14:textId="77777777" w:rsidR="00F567B9" w:rsidRPr="00315E73" w:rsidRDefault="00F567B9" w:rsidP="003A2249">
      <w:pPr>
        <w:pStyle w:val="ListParagraph"/>
        <w:numPr>
          <w:ilvl w:val="0"/>
          <w:numId w:val="23"/>
        </w:numPr>
        <w:spacing w:after="120"/>
        <w:ind w:left="1080"/>
        <w:contextualSpacing w:val="0"/>
        <w:jc w:val="both"/>
        <w:rPr>
          <w:rFonts w:cstheme="minorHAnsi"/>
        </w:rPr>
      </w:pPr>
      <w:r w:rsidRPr="00315E73">
        <w:rPr>
          <w:rFonts w:cstheme="minorHAnsi"/>
        </w:rPr>
        <w:t>City assumes no liability for the actions of Contractor Personnel and will not indemnify or hold Contractor Personnel or any third party harmless for Claims relating to, arising out of or resulting from, in whole or in part, this Agreement or use of Contractor Personnel-provided services or materials.</w:t>
      </w:r>
    </w:p>
    <w:bookmarkEnd w:id="9"/>
    <w:p w14:paraId="5F7A9D6C"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WARRANTY.</w:t>
      </w:r>
      <w:r w:rsidRPr="00315E73">
        <w:rPr>
          <w:rFonts w:cstheme="minorHAnsi"/>
        </w:rPr>
        <w:t xml:space="preserve">  Contractor warrants that the services and materials will conform to the requirements of the Agreement. Additionally, Contractor warrants that all services will be performed in a good, workman-like, and professional manner.  City’s acceptance of services or materials provided by Contractor will not relieve Contractor from its obligations under this warranty.  If City reasonably determines any materials or services are of a substandard or unsatisfactory manner, Contractor, at no additional charge to City, will provide materials or redo such services until in accordance with this Agreement and to City’s reasonable satisfaction.</w:t>
      </w:r>
    </w:p>
    <w:p w14:paraId="7DF614C4" w14:textId="77777777" w:rsidR="00F567B9" w:rsidRPr="00315E73" w:rsidRDefault="00F567B9" w:rsidP="00F567B9">
      <w:pPr>
        <w:autoSpaceDE w:val="0"/>
        <w:autoSpaceDN w:val="0"/>
        <w:adjustRightInd w:val="0"/>
        <w:spacing w:after="120"/>
        <w:ind w:left="720"/>
        <w:jc w:val="both"/>
        <w:rPr>
          <w:rFonts w:cstheme="minorHAnsi"/>
        </w:rPr>
      </w:pPr>
      <w:r w:rsidRPr="00315E73">
        <w:rPr>
          <w:rFonts w:cstheme="minorHAnsi"/>
        </w:rPr>
        <w:t>Unless otherwise agreed, Contractor warrants that materials will be new, unused, of most current manufacture and not discontinued, will be free of defects in materials and workmanship, will be provided in accordance with manufacturer's standard warranty for at least one (1) year unless otherwise specified, and will perform in accordance with manufacturer's published specifications.</w:t>
      </w:r>
    </w:p>
    <w:p w14:paraId="6487AFEB"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 xml:space="preserve">THE CITY’S RIGHT TO RECOVER AGAINST THIRD PARTIES.  </w:t>
      </w:r>
      <w:r w:rsidRPr="00315E73">
        <w:rPr>
          <w:rFonts w:cstheme="minorHAnsi"/>
        </w:rPr>
        <w:t>Contractor will do nothing to prejudice City’s right to recover against third parties for any loss, destruction, or damage to City property and will, at City’s request and expense, furnish to City reasonable assistance and cooperation in obtaining recovery, including assistance in the prosecution or defense of suit and the execution of instruments of assignment in favor of City.</w:t>
      </w:r>
    </w:p>
    <w:p w14:paraId="4474A901"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NO GUARANTEE OF WORK.</w:t>
      </w:r>
      <w:r w:rsidRPr="00315E73">
        <w:rPr>
          <w:rFonts w:cstheme="minorHAnsi"/>
        </w:rPr>
        <w:t xml:space="preserve">  Contractor acknowledges and agrees: (</w:t>
      </w:r>
      <w:proofErr w:type="spellStart"/>
      <w:r w:rsidRPr="00315E73">
        <w:rPr>
          <w:rFonts w:cstheme="minorHAnsi"/>
        </w:rPr>
        <w:t>i</w:t>
      </w:r>
      <w:proofErr w:type="spellEnd"/>
      <w:r w:rsidRPr="00315E73">
        <w:rPr>
          <w:rFonts w:cstheme="minorHAnsi"/>
        </w:rPr>
        <w:t xml:space="preserve">) it is </w:t>
      </w:r>
      <w:r w:rsidRPr="00315E73">
        <w:rPr>
          <w:rFonts w:cstheme="minorHAnsi"/>
          <w:u w:val="single"/>
        </w:rPr>
        <w:t>not</w:t>
      </w:r>
      <w:r w:rsidRPr="00315E73">
        <w:rPr>
          <w:rFonts w:cstheme="minorHAnsi"/>
        </w:rPr>
        <w:t xml:space="preserve"> entitled to deliver any specific </w:t>
      </w:r>
      <w:proofErr w:type="gramStart"/>
      <w:r w:rsidRPr="00315E73">
        <w:rPr>
          <w:rFonts w:cstheme="minorHAnsi"/>
        </w:rPr>
        <w:t>amount</w:t>
      </w:r>
      <w:proofErr w:type="gramEnd"/>
      <w:r w:rsidRPr="00315E73">
        <w:rPr>
          <w:rFonts w:cstheme="minorHAnsi"/>
        </w:rPr>
        <w:t xml:space="preserve"> of materials or services, or any materials or services at all, under this Agreement; and (ii) the materials or services will be requested by City on an as needed basis, at the sole discretion of City.  Any document referencing quantities or performance frequencies represent City's best estimate of current requirements, but will not bind City to purchase, accept, or pay for materials or services which exceed its actual needs.</w:t>
      </w:r>
    </w:p>
    <w:p w14:paraId="4A847503"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 xml:space="preserve">OWNERSHIP.  </w:t>
      </w:r>
      <w:r w:rsidRPr="00315E73">
        <w:rPr>
          <w:rFonts w:cstheme="minorHAnsi"/>
        </w:rPr>
        <w:t>All deliverables, services, and information provided by Contractor or City pursuant to this Agreement (whether electronically or manually generated) including without limitation, reports, test plans, survey results, graphics, and technical tables, originally prepared in the performance of this Agreement, are the property of City and will not be used or released by Contractor or any other person except with prior written permission by City.</w:t>
      </w:r>
    </w:p>
    <w:p w14:paraId="5689D246"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USE OF NAME.</w:t>
      </w:r>
      <w:r w:rsidRPr="00315E73">
        <w:rPr>
          <w:rFonts w:cstheme="minorHAnsi"/>
        </w:rPr>
        <w:t xml:space="preserve">  Contractor will not use the name of City of Mesa in any advertising or publicity without obtaining the prior written consent of City.</w:t>
      </w:r>
    </w:p>
    <w:p w14:paraId="0054ADA3" w14:textId="77777777" w:rsidR="00E633AF" w:rsidRPr="00E633AF" w:rsidRDefault="00E633AF" w:rsidP="00E633AF">
      <w:pPr>
        <w:widowControl w:val="0"/>
        <w:tabs>
          <w:tab w:val="left" w:pos="720"/>
          <w:tab w:val="left" w:pos="4824"/>
        </w:tabs>
        <w:spacing w:after="120"/>
        <w:ind w:left="720"/>
        <w:jc w:val="both"/>
        <w:rPr>
          <w:rFonts w:cstheme="minorHAnsi"/>
        </w:rPr>
      </w:pPr>
    </w:p>
    <w:p w14:paraId="4B95F066" w14:textId="77777777" w:rsidR="00F567B9" w:rsidRPr="00315E73" w:rsidRDefault="00F567B9" w:rsidP="003A224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lastRenderedPageBreak/>
        <w:t>PROHIBITED ACTS.</w:t>
      </w:r>
      <w:r w:rsidRPr="00315E73">
        <w:rPr>
          <w:rFonts w:cstheme="minorHAnsi"/>
        </w:rPr>
        <w:t xml:space="preserve">  Contractor acknowledges the applicability of A.R.S. § 38-504 which prohibits a person who, within the preceding twelve (12) months, is or was a public officer or employee of City from representing another person (including Contractor) before City on any matter for which the officer or employee was directly concerned and personally participated in during their service or employment by a substantial and material exercise of administrative discretion.  Further, while employed by City and for two (2) years thereafter, public officers or employees are prohibited from disclosing or using, without appropriate authorization, any confidential information acquired by such person </w:t>
      </w:r>
      <w:proofErr w:type="gramStart"/>
      <w:r w:rsidRPr="00315E73">
        <w:rPr>
          <w:rFonts w:cstheme="minorHAnsi"/>
        </w:rPr>
        <w:t>in the course of</w:t>
      </w:r>
      <w:proofErr w:type="gramEnd"/>
      <w:r w:rsidRPr="00315E73">
        <w:rPr>
          <w:rFonts w:cstheme="minorHAnsi"/>
        </w:rPr>
        <w:t xml:space="preserve"> his or her official duties at City.</w:t>
      </w:r>
    </w:p>
    <w:p w14:paraId="52345D02" w14:textId="77777777" w:rsidR="00F567B9" w:rsidRPr="00315E73" w:rsidRDefault="00F567B9" w:rsidP="003A224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FOB DESTINATION FREIGHT PREPAID AND ALLOWED.</w:t>
      </w:r>
      <w:r w:rsidRPr="00315E73">
        <w:rPr>
          <w:rFonts w:cstheme="minorHAnsi"/>
        </w:rPr>
        <w:t xml:space="preserve">  All deliveries will be FOB destination freight prepaid and allowed unless otherwise agreed.  </w:t>
      </w:r>
    </w:p>
    <w:p w14:paraId="3DE109CA"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RISK OF LOSS</w:t>
      </w:r>
      <w:r w:rsidRPr="00315E73">
        <w:rPr>
          <w:rFonts w:cstheme="minorHAnsi"/>
        </w:rPr>
        <w:t>.  Contractor agrees to bear all risk of loss, injury, or destruction of Contractor’s goods or equipment incidental to Contractor providing the services and materials under this Agreement and such loss, injury, or destruction will not release Contractor from any obligation hereunder.</w:t>
      </w:r>
    </w:p>
    <w:p w14:paraId="7D417215" w14:textId="77777777" w:rsidR="00F567B9" w:rsidRPr="00315E73" w:rsidRDefault="00F567B9" w:rsidP="003A224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 xml:space="preserve">SAFEGUARDING CITY PROPERTY.  </w:t>
      </w:r>
      <w:r w:rsidRPr="00315E73">
        <w:rPr>
          <w:rFonts w:cstheme="minorHAnsi"/>
        </w:rPr>
        <w:t>Contractor will be responsible for any damage or loss to City real or personal property when such property is the responsibility of or in the custody of Contractor or its personnel.</w:t>
      </w:r>
    </w:p>
    <w:p w14:paraId="52C27874" w14:textId="77777777" w:rsidR="00F567B9" w:rsidRPr="00315E73" w:rsidRDefault="00F567B9" w:rsidP="003A224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WARRANTY OF RIGHTS.</w:t>
      </w:r>
      <w:r w:rsidRPr="00315E73">
        <w:rPr>
          <w:rFonts w:cstheme="minorHAnsi"/>
        </w:rPr>
        <w:t xml:space="preserve">  Contractor warrants it has title to, or the right to allow City to use, the materials and services being provided and that City may use same without suit, trouble or hindrance from Contractor or third parties.</w:t>
      </w:r>
    </w:p>
    <w:p w14:paraId="0993D87B" w14:textId="77777777" w:rsidR="00F567B9" w:rsidRPr="00315E73" w:rsidRDefault="00F567B9" w:rsidP="003A224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 xml:space="preserve">PROPRIETARY RIGHTS INDEMNIFICATION.  </w:t>
      </w:r>
      <w:r w:rsidRPr="00315E73">
        <w:rPr>
          <w:rFonts w:cstheme="minorHAnsi"/>
        </w:rPr>
        <w:t xml:space="preserve">Without limiting the warranty in section 34, Contractor will without limitation and at its expense defend City against all claims asserted by any person that anything provided by Contractor infringes a patent, copyright, trade secret, or other intellectual property right and must, without limitation, pay the costs, damages and attorney's fees awarded against City in any such action, or pay any settlement of such action or claim. Each party agrees to notify </w:t>
      </w:r>
      <w:proofErr w:type="gramStart"/>
      <w:r w:rsidRPr="00315E73">
        <w:rPr>
          <w:rFonts w:cstheme="minorHAnsi"/>
        </w:rPr>
        <w:t>the</w:t>
      </w:r>
      <w:proofErr w:type="gramEnd"/>
      <w:r w:rsidRPr="00315E73">
        <w:rPr>
          <w:rFonts w:cstheme="minorHAnsi"/>
        </w:rPr>
        <w:t xml:space="preserve"> other promptly of any matters to which this provision may apply and to cooperate with each other in connection with such defense or settlement. If a preliminary or final judgment is obtained against City’s use or operation of the items provided by Contractor hereunder or any part thereof by reason of any alleged infringement, Contractor will, at its expense and without limitation, either: (a) modify the item so that it becomes non-infringing; (b) procure for City the right to continue to use the item; (c) substitute for the infringing item other item(s) having at least equivalent capability; or (d) refund to City an amount equal to the price paid, less reasonable usage, from the time of installation acceptance through cessation of use, which amount will be calculated on a useful life not less than five (5) years, plus any additional costs City may incur to acquire substitute supplies or services.</w:t>
      </w:r>
    </w:p>
    <w:p w14:paraId="07E48E1A" w14:textId="77777777" w:rsidR="00F567B9" w:rsidRPr="00315E73" w:rsidRDefault="00F567B9" w:rsidP="003A224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CONTRACT ADMINISTRATION.</w:t>
      </w:r>
      <w:r w:rsidRPr="00315E73">
        <w:rPr>
          <w:rFonts w:cstheme="minorHAnsi"/>
        </w:rPr>
        <w:t xml:space="preserve">  The contract will be administered by the applicable Procurement Officer and/or an authorized representative from the using department (collectively “Contractor Administrators”); all questions regarding the Agreement will be referred to the Contract Administrators.  If authorized by the Contract Administrators, supplements or amendments may be written to the Agreement for the addition or deletion of services.  Payment will be negotiated and determined by the Contract Administrators.</w:t>
      </w:r>
    </w:p>
    <w:p w14:paraId="662C1D63" w14:textId="77777777" w:rsidR="00F567B9" w:rsidRPr="00315E73" w:rsidRDefault="00F567B9" w:rsidP="003A224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 xml:space="preserve">FORCE MAJEURE.  </w:t>
      </w:r>
      <w:r w:rsidRPr="00315E73">
        <w:rPr>
          <w:rFonts w:cstheme="minorHAnsi"/>
        </w:rPr>
        <w:t xml:space="preserve">Failure by either party to perform its duties and obligations will be excused by unforeseeable circumstances beyond its reasonable control, including acts of nature, acts of the public enemy, riots, fire, explosion, legislation, and </w:t>
      </w:r>
      <w:proofErr w:type="gramStart"/>
      <w:r w:rsidRPr="00315E73">
        <w:rPr>
          <w:rFonts w:cstheme="minorHAnsi"/>
        </w:rPr>
        <w:t>governmental</w:t>
      </w:r>
      <w:proofErr w:type="gramEnd"/>
      <w:r w:rsidRPr="00315E73">
        <w:rPr>
          <w:rFonts w:cstheme="minorHAnsi"/>
        </w:rPr>
        <w:t xml:space="preserve"> regulation.  The party whose </w:t>
      </w:r>
      <w:r w:rsidRPr="00315E73">
        <w:rPr>
          <w:rFonts w:cstheme="minorHAnsi"/>
        </w:rPr>
        <w:lastRenderedPageBreak/>
        <w:t>performance is so affected will, within five (5) calendar days of the unforeseeable circumstance, notify the other party of all pertinent facts and identify the force majeure event.  The party whose performance is so affected must also take all reasonable steps, promptly and diligently, to prevent such causes if it is feasible to do so or to minimize or eliminate the effect thereof.  The delivery or performance date will be extended for a period equal to the time lost by reason of delay, plus such additional time as may be reasonably necessary to overcome the effect of the delay, provided however, under no circumstances will delays caused by a force majeure extend beyond one hundred-twenty (120) calendar days from the scheduled delivery or completion date of a task unless agreed upon by the parties.</w:t>
      </w:r>
    </w:p>
    <w:p w14:paraId="457043AB" w14:textId="77777777" w:rsidR="00F567B9" w:rsidRPr="00315E73" w:rsidRDefault="00F567B9" w:rsidP="003A2249">
      <w:pPr>
        <w:widowControl w:val="0"/>
        <w:numPr>
          <w:ilvl w:val="0"/>
          <w:numId w:val="19"/>
        </w:numPr>
        <w:tabs>
          <w:tab w:val="clear" w:pos="360"/>
          <w:tab w:val="left" w:pos="720"/>
          <w:tab w:val="left" w:pos="4824"/>
        </w:tabs>
        <w:ind w:left="720" w:hanging="720"/>
        <w:contextualSpacing/>
        <w:jc w:val="both"/>
        <w:rPr>
          <w:rFonts w:eastAsia="Calibri" w:cstheme="minorHAnsi"/>
        </w:rPr>
      </w:pPr>
      <w:r w:rsidRPr="00315E73">
        <w:rPr>
          <w:rFonts w:cstheme="minorHAnsi"/>
          <w:b/>
        </w:rPr>
        <w:t>COOPERATIVE USE OF CONTRACT.</w:t>
      </w:r>
      <w:r w:rsidRPr="00315E73">
        <w:rPr>
          <w:rFonts w:cstheme="minorHAnsi"/>
        </w:rPr>
        <w:t xml:space="preserve">  </w:t>
      </w:r>
      <w:r w:rsidRPr="00315E73">
        <w:rPr>
          <w:rFonts w:eastAsia="Calibri" w:cstheme="minorHAnsi"/>
        </w:rPr>
        <w:t>City has entered into various cooperative purchasing agreements with other Arizona government agencies, including the Strategic Alliance for Volume Expenditures (SAVE) cooperative.  Under the SAVE Cooperative Purchasing Agreement, any contract may be extended for use by other municipalities, school districts and government agencies in the State of Arizona with the approval of Contractor.  Any such usage by other entities must be in accordance with the statutes, codes, ordinances, charter and/or procurement rules and regulations of the respective government agency.</w:t>
      </w:r>
    </w:p>
    <w:p w14:paraId="7EE0D5C1" w14:textId="77777777" w:rsidR="00F567B9" w:rsidRPr="00315E73" w:rsidRDefault="00F567B9" w:rsidP="00F567B9">
      <w:pPr>
        <w:contextualSpacing/>
        <w:jc w:val="both"/>
        <w:rPr>
          <w:rFonts w:eastAsia="Calibri" w:cstheme="minorHAnsi"/>
        </w:rPr>
      </w:pPr>
    </w:p>
    <w:p w14:paraId="127536C4" w14:textId="77777777" w:rsidR="00F567B9" w:rsidRPr="00315E73" w:rsidRDefault="00F567B9" w:rsidP="00F567B9">
      <w:pPr>
        <w:ind w:left="720"/>
        <w:contextualSpacing/>
        <w:jc w:val="both"/>
        <w:rPr>
          <w:rFonts w:eastAsia="Calibri" w:cstheme="minorHAnsi"/>
        </w:rPr>
      </w:pPr>
      <w:r w:rsidRPr="00315E73">
        <w:rPr>
          <w:rFonts w:eastAsia="Calibri" w:cstheme="minorHAnsi"/>
        </w:rPr>
        <w:t xml:space="preserve">City currently holds or may enter into Intergovernmental Governmental Agreements (IGA) with numerous governmental entities.  These agreements allow the entities, with the approval of Contractor, to purchase their requirements under the terms and conditions of this Agreement. </w:t>
      </w:r>
    </w:p>
    <w:p w14:paraId="35C2B52D" w14:textId="77777777" w:rsidR="00F567B9" w:rsidRPr="00315E73" w:rsidRDefault="00F567B9" w:rsidP="00F567B9">
      <w:pPr>
        <w:ind w:left="720"/>
        <w:contextualSpacing/>
        <w:jc w:val="both"/>
        <w:rPr>
          <w:rFonts w:eastAsia="Calibri" w:cstheme="minorHAnsi"/>
        </w:rPr>
      </w:pPr>
    </w:p>
    <w:p w14:paraId="09AD4D20" w14:textId="77777777" w:rsidR="00F567B9" w:rsidRPr="00315E73" w:rsidRDefault="00F567B9" w:rsidP="00F567B9">
      <w:pPr>
        <w:ind w:left="720"/>
        <w:contextualSpacing/>
        <w:jc w:val="both"/>
        <w:rPr>
          <w:rFonts w:eastAsia="Calibri" w:cstheme="minorHAnsi"/>
        </w:rPr>
      </w:pPr>
      <w:r w:rsidRPr="00315E73">
        <w:rPr>
          <w:rFonts w:eastAsia="Calibri" w:cstheme="minorHAnsi"/>
        </w:rPr>
        <w:t>A contractor, subcontractor or vendor or any employee of a contractor, subcontractor, or vendor who is contracted to provide services on a regular basis at an individual school shall obtain a valid fingerprint clearance card pursuant to title 41, chapter 12, article 3.1. A school district governing board shall adopt policies to exempt a person from the requirements of this subsection if the person's normal job duties are not likely to result in independent access to or unsupervised contact with pupils. A school district, its governing board members, its school council members, and its employees are exempt from civil liability for the consequences of adoption and implementation of policies and procedures pursuant to this subsection unless the school district, its governing board members, its school council members or its employees are guilty of gross negligence or intentional misconduct.</w:t>
      </w:r>
    </w:p>
    <w:p w14:paraId="58748CEE" w14:textId="77777777" w:rsidR="00F567B9" w:rsidRPr="00315E73" w:rsidRDefault="00F567B9" w:rsidP="00F567B9">
      <w:pPr>
        <w:ind w:left="720"/>
        <w:contextualSpacing/>
        <w:jc w:val="both"/>
        <w:rPr>
          <w:rFonts w:eastAsia="Calibri" w:cstheme="minorHAnsi"/>
        </w:rPr>
      </w:pPr>
    </w:p>
    <w:p w14:paraId="0A4F6B2B" w14:textId="77777777" w:rsidR="00F567B9" w:rsidRPr="00315E73" w:rsidRDefault="00F567B9" w:rsidP="00F567B9">
      <w:pPr>
        <w:ind w:left="720"/>
        <w:contextualSpacing/>
        <w:jc w:val="both"/>
        <w:rPr>
          <w:rFonts w:eastAsia="Calibri" w:cstheme="minorHAnsi"/>
        </w:rPr>
      </w:pPr>
      <w:r w:rsidRPr="00315E73">
        <w:rPr>
          <w:rFonts w:eastAsia="Calibri" w:cstheme="minorHAnsi"/>
        </w:rPr>
        <w:t xml:space="preserve">Additionally, Contractor will comply with the governing body’s fingerprinting policy of each individual school district and public entity.  </w:t>
      </w:r>
      <w:proofErr w:type="gramStart"/>
      <w:r w:rsidRPr="00315E73">
        <w:rPr>
          <w:rFonts w:eastAsia="Calibri" w:cstheme="minorHAnsi"/>
        </w:rPr>
        <w:t>Contractor</w:t>
      </w:r>
      <w:proofErr w:type="gramEnd"/>
      <w:r w:rsidRPr="00315E73">
        <w:rPr>
          <w:rFonts w:eastAsia="Calibri" w:cstheme="minorHAnsi"/>
        </w:rPr>
        <w:t xml:space="preserve">, subcontractors, vendors, and their employees will not provide services on school district properties until authorized by the school district.  </w:t>
      </w:r>
    </w:p>
    <w:p w14:paraId="23CF08E5" w14:textId="77777777" w:rsidR="00F567B9" w:rsidRPr="00315E73" w:rsidRDefault="00F567B9" w:rsidP="00F567B9">
      <w:pPr>
        <w:widowControl w:val="0"/>
        <w:tabs>
          <w:tab w:val="left" w:pos="720"/>
          <w:tab w:val="left" w:pos="4824"/>
        </w:tabs>
        <w:ind w:left="720"/>
        <w:jc w:val="both"/>
        <w:rPr>
          <w:rFonts w:cstheme="minorHAnsi"/>
        </w:rPr>
      </w:pPr>
    </w:p>
    <w:p w14:paraId="5894FC7A" w14:textId="77777777" w:rsidR="00F567B9" w:rsidRPr="00315E73" w:rsidRDefault="00F567B9" w:rsidP="00F567B9">
      <w:pPr>
        <w:widowControl w:val="0"/>
        <w:tabs>
          <w:tab w:val="left" w:pos="720"/>
          <w:tab w:val="left" w:pos="4824"/>
        </w:tabs>
        <w:ind w:left="720"/>
        <w:contextualSpacing/>
        <w:jc w:val="both"/>
        <w:rPr>
          <w:rFonts w:cstheme="minorHAnsi"/>
        </w:rPr>
      </w:pPr>
      <w:r w:rsidRPr="00315E73">
        <w:rPr>
          <w:rFonts w:cstheme="minorHAnsi"/>
        </w:rPr>
        <w:t>Orders placed by other agencies and payment thereof will be the sole responsibility of that agency.  City is not responsible for any disputes arising out of transactions made by others.</w:t>
      </w:r>
    </w:p>
    <w:p w14:paraId="66A6B281" w14:textId="77777777" w:rsidR="00F567B9" w:rsidRPr="00315E73" w:rsidRDefault="00F567B9" w:rsidP="00F567B9">
      <w:pPr>
        <w:widowControl w:val="0"/>
        <w:tabs>
          <w:tab w:val="left" w:pos="720"/>
          <w:tab w:val="left" w:pos="4824"/>
        </w:tabs>
        <w:ind w:left="720"/>
        <w:contextualSpacing/>
        <w:jc w:val="both"/>
        <w:rPr>
          <w:rFonts w:cstheme="minorHAnsi"/>
        </w:rPr>
      </w:pPr>
    </w:p>
    <w:p w14:paraId="241AE511"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FUEL CHARGES AND PRICE INCREASES.</w:t>
      </w:r>
      <w:r w:rsidRPr="00315E73">
        <w:rPr>
          <w:rFonts w:cstheme="minorHAnsi"/>
        </w:rPr>
        <w:t xml:space="preserve">  No fuel surcharges will be accepted.  No price increases will be accepted without proper request by Contractor and response by City’s Procurement Services Division.</w:t>
      </w:r>
      <w:r w:rsidRPr="00315E73">
        <w:rPr>
          <w:rFonts w:cstheme="minorHAnsi"/>
          <w:b/>
        </w:rPr>
        <w:t xml:space="preserve"> </w:t>
      </w:r>
    </w:p>
    <w:p w14:paraId="36D28DB9"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eastAsia="Calibri" w:cstheme="minorHAnsi"/>
          <w:b/>
        </w:rPr>
        <w:t>NOTICES.</w:t>
      </w:r>
      <w:r w:rsidRPr="00315E73">
        <w:rPr>
          <w:rFonts w:eastAsia="Calibri" w:cstheme="minorHAnsi"/>
        </w:rPr>
        <w:t xml:space="preserve">  All notices to be given pursuant to this Agreement must be delivered to the parties at their respective addresses.  Notices may be sent via personal delivery, certified or registered mail with postage prepaid, overnight courier, facsimile, or email.  If provided by personal delivery, </w:t>
      </w:r>
      <w:r w:rsidRPr="00315E73">
        <w:rPr>
          <w:rFonts w:eastAsia="Calibri" w:cstheme="minorHAnsi"/>
        </w:rPr>
        <w:lastRenderedPageBreak/>
        <w:t>receipt will be deemed effective upon delivery.  If sent via certified or registered mail, receipt will be deemed effective three (3) calendar days after being deposited in the United States mail.  If sent via overnight courier, facsimile, or email, receipt will be deemed effective two (2) calendar days after the sending thereof.</w:t>
      </w:r>
    </w:p>
    <w:p w14:paraId="4693D629"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GOVERNING LAW, FORUM.</w:t>
      </w:r>
      <w:r w:rsidRPr="00315E73">
        <w:rPr>
          <w:rFonts w:cstheme="minorHAnsi"/>
        </w:rPr>
        <w:t xml:space="preserve">  This Agreement is governed by the laws of the State of Arizona. The exclusive forum selected for any proceeding or suit, in law or equity, arising from or incident to this Agreement will be Maricopa County, Arizona.</w:t>
      </w:r>
    </w:p>
    <w:p w14:paraId="308BC893"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INTEGRATION CLAUSE.</w:t>
      </w:r>
      <w:r w:rsidRPr="00315E73">
        <w:rPr>
          <w:rFonts w:cstheme="minorHAnsi"/>
        </w:rPr>
        <w:t xml:space="preserve">  This </w:t>
      </w:r>
      <w:r w:rsidRPr="00315E73">
        <w:rPr>
          <w:rFonts w:eastAsia="Calibri" w:cstheme="minorHAnsi"/>
        </w:rPr>
        <w:t>Agreement, including all attachments and exhibits hereto,</w:t>
      </w:r>
      <w:r w:rsidRPr="00315E73">
        <w:rPr>
          <w:rFonts w:cstheme="minorHAnsi"/>
        </w:rPr>
        <w:t xml:space="preserve"> supersede all prior oral or written agreements, if any, between the parties and constitutes the entire agreement between the parties with respect to the work to be performed.</w:t>
      </w:r>
    </w:p>
    <w:p w14:paraId="7D9A7588"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PROVISIONS REQUIRED BY LAW.</w:t>
      </w:r>
      <w:r w:rsidRPr="00315E73">
        <w:rPr>
          <w:rFonts w:cstheme="minorHAnsi"/>
        </w:rPr>
        <w:t xml:space="preserve">  Any provision required by law to be in this Agreement is a part of this Agreement as if fully stated herein.</w:t>
      </w:r>
    </w:p>
    <w:p w14:paraId="299BE336"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 xml:space="preserve">SEVERABILITY.  </w:t>
      </w:r>
      <w:r w:rsidRPr="00315E73">
        <w:rPr>
          <w:rFonts w:cstheme="minorHAnsi"/>
        </w:rPr>
        <w:t>If any provision of this Agreement is declared void or unenforceable, such provision will be severed from this Agreement, which will otherwise remain in full force and effect.  The parties will negotiate diligently in good faith for such amendment(s) of this Agreement as may be necessary to achieve the original intent of this Agreement, notwithstanding such invalidity or unenforceability.</w:t>
      </w:r>
    </w:p>
    <w:p w14:paraId="5C684B62"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 xml:space="preserve">SURVIVING PROVISIONS.  </w:t>
      </w:r>
      <w:r w:rsidRPr="00315E73">
        <w:rPr>
          <w:rFonts w:cstheme="minorHAnsi"/>
        </w:rPr>
        <w:t>Notwithstanding any completion, termination, or other expiration of this Agreement, all provisions which, by the terms of reasonable interpretation thereof, set forth rights and obligations that extend beyond completion, termination, or other expiration of this Agreement, will survive and remain in full force and effect.  Except as specifically provided in this Agreement, completion, termination, or other expiration of this Agreement will not release any party from any liability or obligation arising prior to the date of termination.</w:t>
      </w:r>
    </w:p>
    <w:p w14:paraId="2820D45B"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A.R.S. SECTIONS 1-501 and 1-502.</w:t>
      </w:r>
      <w:r w:rsidRPr="00315E73">
        <w:rPr>
          <w:rFonts w:cstheme="minorHAnsi"/>
        </w:rPr>
        <w:t xml:space="preserve">  Pursuant to A.R.S §§ 1-501 and 1-502, any person who applies to City for a local public benefit (the definition of which includes a grant, contract, or loan) must demonstrate his or her lawful presence in the United States.  As this Agreement is deemed a local public benefit, if Contractor is an individual (natural) person or sole proprietorship, Contractor agrees to sign and submit the necessary documentation to prove compliance with the statutes if applicable. </w:t>
      </w:r>
    </w:p>
    <w:p w14:paraId="0E7F742A" w14:textId="77777777" w:rsidR="00F567B9" w:rsidRPr="00315E73" w:rsidRDefault="00F567B9" w:rsidP="003A224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AUTHORITY.</w:t>
      </w:r>
      <w:r w:rsidRPr="00315E73">
        <w:rPr>
          <w:rFonts w:cstheme="minorHAnsi"/>
        </w:rPr>
        <w:t xml:space="preserve">  Each party hereby warrants and represents that it has full power and authority to </w:t>
      </w:r>
      <w:proofErr w:type="gramStart"/>
      <w:r w:rsidRPr="00315E73">
        <w:rPr>
          <w:rFonts w:cstheme="minorHAnsi"/>
        </w:rPr>
        <w:t>enter into</w:t>
      </w:r>
      <w:proofErr w:type="gramEnd"/>
      <w:r w:rsidRPr="00315E73">
        <w:rPr>
          <w:rFonts w:cstheme="minorHAnsi"/>
        </w:rPr>
        <w:t xml:space="preserve"> and perform this Agreement and that the person signing on behalf of each is properly authorized and empowered to enter into the Agreement.  Each party further acknowledges that it has read this Agreement, understands it, and agrees to be bound by it.</w:t>
      </w:r>
    </w:p>
    <w:p w14:paraId="4A981F36" w14:textId="77777777" w:rsidR="00F567B9" w:rsidRPr="00315E73" w:rsidRDefault="00F567B9" w:rsidP="003A2249">
      <w:pPr>
        <w:pStyle w:val="ListParagraph"/>
        <w:widowControl w:val="0"/>
        <w:numPr>
          <w:ilvl w:val="0"/>
          <w:numId w:val="19"/>
        </w:numPr>
        <w:tabs>
          <w:tab w:val="clear" w:pos="360"/>
          <w:tab w:val="num" w:pos="720"/>
          <w:tab w:val="left" w:pos="840"/>
        </w:tabs>
        <w:autoSpaceDE w:val="0"/>
        <w:autoSpaceDN w:val="0"/>
        <w:spacing w:before="119"/>
        <w:ind w:left="720" w:right="118" w:hanging="720"/>
        <w:contextualSpacing w:val="0"/>
        <w:jc w:val="both"/>
        <w:rPr>
          <w:rFonts w:cstheme="minorHAnsi"/>
        </w:rPr>
      </w:pPr>
      <w:r w:rsidRPr="00315E73">
        <w:rPr>
          <w:rFonts w:cstheme="minorHAnsi"/>
          <w:b/>
        </w:rPr>
        <w:t>PCI DSS COMPLIANCE.</w:t>
      </w:r>
      <w:r w:rsidRPr="00315E73">
        <w:rPr>
          <w:rFonts w:cstheme="minorHAnsi"/>
          <w:b/>
          <w:spacing w:val="1"/>
        </w:rPr>
        <w:t xml:space="preserve">  </w:t>
      </w:r>
      <w:r w:rsidRPr="00315E73">
        <w:rPr>
          <w:rFonts w:cstheme="minorHAnsi"/>
        </w:rPr>
        <w:t>In the event any Contractor engages in payment card transactions as a</w:t>
      </w:r>
      <w:r w:rsidRPr="00315E73">
        <w:rPr>
          <w:rFonts w:cstheme="minorHAnsi"/>
          <w:spacing w:val="1"/>
        </w:rPr>
        <w:t xml:space="preserve"> </w:t>
      </w:r>
      <w:r w:rsidRPr="00315E73">
        <w:rPr>
          <w:rFonts w:cstheme="minorHAnsi"/>
        </w:rPr>
        <w:t>part of the services provided to City, Contractor shall comply with the Payment Card Industry</w:t>
      </w:r>
      <w:r w:rsidRPr="00315E73">
        <w:rPr>
          <w:rFonts w:cstheme="minorHAnsi"/>
          <w:spacing w:val="1"/>
        </w:rPr>
        <w:t xml:space="preserve"> </w:t>
      </w:r>
      <w:r w:rsidRPr="00315E73">
        <w:rPr>
          <w:rFonts w:cstheme="minorHAnsi"/>
          <w:spacing w:val="-1"/>
        </w:rPr>
        <w:t>Data</w:t>
      </w:r>
      <w:r w:rsidRPr="00315E73">
        <w:rPr>
          <w:rFonts w:cstheme="minorHAnsi"/>
          <w:spacing w:val="-11"/>
        </w:rPr>
        <w:t xml:space="preserve"> </w:t>
      </w:r>
      <w:r w:rsidRPr="00315E73">
        <w:rPr>
          <w:rFonts w:cstheme="minorHAnsi"/>
        </w:rPr>
        <w:t>Security</w:t>
      </w:r>
      <w:r w:rsidRPr="00315E73">
        <w:rPr>
          <w:rFonts w:cstheme="minorHAnsi"/>
          <w:spacing w:val="-14"/>
        </w:rPr>
        <w:t xml:space="preserve"> </w:t>
      </w:r>
      <w:proofErr w:type="gramStart"/>
      <w:r w:rsidRPr="00315E73">
        <w:rPr>
          <w:rFonts w:cstheme="minorHAnsi"/>
        </w:rPr>
        <w:t>Standards</w:t>
      </w:r>
      <w:r w:rsidRPr="00315E73">
        <w:rPr>
          <w:rFonts w:cstheme="minorHAnsi"/>
          <w:spacing w:val="-9"/>
        </w:rPr>
        <w:t xml:space="preserve"> </w:t>
      </w:r>
      <w:r w:rsidRPr="00315E73">
        <w:rPr>
          <w:rFonts w:cstheme="minorHAnsi"/>
        </w:rPr>
        <w:t>(“</w:t>
      </w:r>
      <w:proofErr w:type="gramEnd"/>
      <w:r w:rsidRPr="00315E73">
        <w:rPr>
          <w:rFonts w:cstheme="minorHAnsi"/>
        </w:rPr>
        <w:t>PCI</w:t>
      </w:r>
      <w:r w:rsidRPr="00315E73">
        <w:rPr>
          <w:rFonts w:cstheme="minorHAnsi"/>
          <w:spacing w:val="-10"/>
        </w:rPr>
        <w:t xml:space="preserve"> </w:t>
      </w:r>
      <w:proofErr w:type="gramStart"/>
      <w:r w:rsidRPr="00315E73">
        <w:rPr>
          <w:rFonts w:cstheme="minorHAnsi"/>
        </w:rPr>
        <w:t>DSS”)</w:t>
      </w:r>
      <w:proofErr w:type="gramEnd"/>
      <w:r w:rsidRPr="00315E73">
        <w:rPr>
          <w:rFonts w:cstheme="minorHAnsi"/>
          <w:spacing w:val="-10"/>
        </w:rPr>
        <w:t xml:space="preserve"> </w:t>
      </w:r>
      <w:r w:rsidRPr="00315E73">
        <w:rPr>
          <w:rFonts w:cstheme="minorHAnsi"/>
        </w:rPr>
        <w:t>and any</w:t>
      </w:r>
      <w:r w:rsidRPr="00315E73">
        <w:rPr>
          <w:rFonts w:cstheme="minorHAnsi"/>
          <w:spacing w:val="-7"/>
        </w:rPr>
        <w:t xml:space="preserve"> </w:t>
      </w:r>
      <w:r w:rsidRPr="00315E73">
        <w:rPr>
          <w:rFonts w:cstheme="minorHAnsi"/>
        </w:rPr>
        <w:t>amendments</w:t>
      </w:r>
      <w:r w:rsidRPr="00315E73">
        <w:rPr>
          <w:rFonts w:cstheme="minorHAnsi"/>
          <w:spacing w:val="-9"/>
        </w:rPr>
        <w:t xml:space="preserve"> </w:t>
      </w:r>
      <w:r w:rsidRPr="00315E73">
        <w:rPr>
          <w:rFonts w:cstheme="minorHAnsi"/>
        </w:rPr>
        <w:t>or</w:t>
      </w:r>
      <w:r w:rsidRPr="00315E73">
        <w:rPr>
          <w:rFonts w:cstheme="minorHAnsi"/>
          <w:spacing w:val="-12"/>
        </w:rPr>
        <w:t xml:space="preserve"> </w:t>
      </w:r>
      <w:r w:rsidRPr="00315E73">
        <w:rPr>
          <w:rFonts w:cstheme="minorHAnsi"/>
        </w:rPr>
        <w:t>restatements</w:t>
      </w:r>
      <w:r w:rsidRPr="00315E73">
        <w:rPr>
          <w:rFonts w:cstheme="minorHAnsi"/>
          <w:spacing w:val="-9"/>
        </w:rPr>
        <w:t xml:space="preserve"> </w:t>
      </w:r>
      <w:r w:rsidRPr="00315E73">
        <w:rPr>
          <w:rFonts w:cstheme="minorHAnsi"/>
        </w:rPr>
        <w:t>of</w:t>
      </w:r>
      <w:r w:rsidRPr="00315E73">
        <w:rPr>
          <w:rFonts w:cstheme="minorHAnsi"/>
          <w:spacing w:val="-10"/>
        </w:rPr>
        <w:t xml:space="preserve"> </w:t>
      </w:r>
      <w:r w:rsidRPr="00315E73">
        <w:rPr>
          <w:rFonts w:cstheme="minorHAnsi"/>
        </w:rPr>
        <w:t>the</w:t>
      </w:r>
      <w:r w:rsidRPr="00315E73">
        <w:rPr>
          <w:rFonts w:cstheme="minorHAnsi"/>
          <w:spacing w:val="-11"/>
        </w:rPr>
        <w:t xml:space="preserve"> </w:t>
      </w:r>
      <w:r w:rsidRPr="00315E73">
        <w:rPr>
          <w:rFonts w:cstheme="minorHAnsi"/>
        </w:rPr>
        <w:t>PCI</w:t>
      </w:r>
      <w:r w:rsidRPr="00315E73">
        <w:rPr>
          <w:rFonts w:cstheme="minorHAnsi"/>
          <w:spacing w:val="-10"/>
        </w:rPr>
        <w:t xml:space="preserve"> </w:t>
      </w:r>
      <w:r w:rsidRPr="00315E73">
        <w:rPr>
          <w:rFonts w:cstheme="minorHAnsi"/>
        </w:rPr>
        <w:t>DSS</w:t>
      </w:r>
      <w:r w:rsidRPr="00315E73">
        <w:rPr>
          <w:rFonts w:cstheme="minorHAnsi"/>
          <w:spacing w:val="-11"/>
        </w:rPr>
        <w:t xml:space="preserve"> </w:t>
      </w:r>
      <w:r w:rsidRPr="00315E73">
        <w:rPr>
          <w:rFonts w:cstheme="minorHAnsi"/>
        </w:rPr>
        <w:t>during</w:t>
      </w:r>
      <w:r w:rsidRPr="00315E73">
        <w:rPr>
          <w:rFonts w:cstheme="minorHAnsi"/>
          <w:spacing w:val="-54"/>
        </w:rPr>
        <w:t xml:space="preserve"> </w:t>
      </w:r>
      <w:r w:rsidRPr="00315E73">
        <w:rPr>
          <w:rFonts w:cstheme="minorHAnsi"/>
        </w:rPr>
        <w:t>the Term of this Agreement.  Contractor accepts responsibility for the security of City’s and/or</w:t>
      </w:r>
      <w:r w:rsidRPr="00315E73">
        <w:rPr>
          <w:rFonts w:cstheme="minorHAnsi"/>
          <w:spacing w:val="1"/>
        </w:rPr>
        <w:t xml:space="preserve"> </w:t>
      </w:r>
      <w:r w:rsidRPr="00315E73">
        <w:rPr>
          <w:rFonts w:cstheme="minorHAnsi"/>
        </w:rPr>
        <w:t>any customer’s credit card data in its possession, even if all or a portion of the services to City are</w:t>
      </w:r>
      <w:r w:rsidRPr="00315E73">
        <w:rPr>
          <w:rFonts w:cstheme="minorHAnsi"/>
          <w:spacing w:val="-53"/>
        </w:rPr>
        <w:t xml:space="preserve"> </w:t>
      </w:r>
      <w:r w:rsidRPr="00315E73">
        <w:rPr>
          <w:rFonts w:cstheme="minorHAnsi"/>
        </w:rPr>
        <w:t>subcontracted</w:t>
      </w:r>
      <w:r w:rsidRPr="00315E73">
        <w:rPr>
          <w:rFonts w:cstheme="minorHAnsi"/>
          <w:spacing w:val="-2"/>
        </w:rPr>
        <w:t xml:space="preserve"> </w:t>
      </w:r>
      <w:r w:rsidRPr="00315E73">
        <w:rPr>
          <w:rFonts w:cstheme="minorHAnsi"/>
        </w:rPr>
        <w:t>to</w:t>
      </w:r>
      <w:r w:rsidRPr="00315E73">
        <w:rPr>
          <w:rFonts w:cstheme="minorHAnsi"/>
          <w:spacing w:val="-1"/>
        </w:rPr>
        <w:t xml:space="preserve"> </w:t>
      </w:r>
      <w:r w:rsidRPr="00315E73">
        <w:rPr>
          <w:rFonts w:cstheme="minorHAnsi"/>
        </w:rPr>
        <w:t>third</w:t>
      </w:r>
      <w:r w:rsidRPr="00315E73">
        <w:rPr>
          <w:rFonts w:cstheme="minorHAnsi"/>
          <w:spacing w:val="1"/>
        </w:rPr>
        <w:t xml:space="preserve"> </w:t>
      </w:r>
      <w:r w:rsidRPr="00315E73">
        <w:rPr>
          <w:rFonts w:cstheme="minorHAnsi"/>
        </w:rPr>
        <w:t>parties.</w:t>
      </w:r>
    </w:p>
    <w:sectPr w:rsidR="00F567B9" w:rsidRPr="00315E73" w:rsidSect="000708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045B" w14:textId="77777777" w:rsidR="00A90670" w:rsidRDefault="00A90670" w:rsidP="00082E4F">
      <w:r>
        <w:separator/>
      </w:r>
    </w:p>
  </w:endnote>
  <w:endnote w:type="continuationSeparator" w:id="0">
    <w:p w14:paraId="4B8D9C76" w14:textId="77777777" w:rsidR="00A90670" w:rsidRDefault="00A90670" w:rsidP="0008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AFB9" w14:textId="77777777" w:rsidR="009629A2" w:rsidRDefault="009629A2" w:rsidP="009629A2">
    <w:pPr>
      <w:pStyle w:val="Footer"/>
    </w:pPr>
  </w:p>
  <w:sdt>
    <w:sdtPr>
      <w:id w:val="1356920736"/>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1C20454B" w14:textId="2D6DBBF8" w:rsidR="000A756A" w:rsidRPr="009629A2" w:rsidRDefault="000A756A" w:rsidP="000A756A">
            <w:pPr>
              <w:pStyle w:val="Footer"/>
              <w:rPr>
                <w:sz w:val="20"/>
                <w:szCs w:val="20"/>
              </w:rPr>
            </w:pPr>
            <w:r w:rsidRPr="009629A2">
              <w:rPr>
                <w:sz w:val="20"/>
                <w:szCs w:val="20"/>
              </w:rPr>
              <w:t>202</w:t>
            </w:r>
            <w:r w:rsidR="00F44E06">
              <w:rPr>
                <w:sz w:val="20"/>
                <w:szCs w:val="20"/>
              </w:rPr>
              <w:t>6164</w:t>
            </w:r>
          </w:p>
          <w:p w14:paraId="1D0F161B" w14:textId="77777777" w:rsidR="00442828" w:rsidRPr="009629A2" w:rsidRDefault="00442828">
            <w:pPr>
              <w:pStyle w:val="Footer"/>
              <w:jc w:val="center"/>
              <w:rPr>
                <w:sz w:val="20"/>
                <w:szCs w:val="20"/>
              </w:rPr>
            </w:pPr>
            <w:r w:rsidRPr="009629A2">
              <w:rPr>
                <w:sz w:val="20"/>
                <w:szCs w:val="20"/>
              </w:rPr>
              <w:t xml:space="preserve">Page </w:t>
            </w:r>
            <w:r w:rsidRPr="009629A2">
              <w:rPr>
                <w:sz w:val="20"/>
                <w:szCs w:val="20"/>
              </w:rPr>
              <w:fldChar w:fldCharType="begin"/>
            </w:r>
            <w:r w:rsidRPr="009629A2">
              <w:rPr>
                <w:sz w:val="20"/>
                <w:szCs w:val="20"/>
              </w:rPr>
              <w:instrText xml:space="preserve"> PAGE </w:instrText>
            </w:r>
            <w:r w:rsidRPr="009629A2">
              <w:rPr>
                <w:sz w:val="20"/>
                <w:szCs w:val="20"/>
              </w:rPr>
              <w:fldChar w:fldCharType="separate"/>
            </w:r>
            <w:r w:rsidRPr="009629A2">
              <w:rPr>
                <w:noProof/>
                <w:sz w:val="20"/>
                <w:szCs w:val="20"/>
              </w:rPr>
              <w:t>2</w:t>
            </w:r>
            <w:r w:rsidRPr="009629A2">
              <w:rPr>
                <w:sz w:val="20"/>
                <w:szCs w:val="20"/>
              </w:rPr>
              <w:fldChar w:fldCharType="end"/>
            </w:r>
            <w:r w:rsidRPr="009629A2">
              <w:rPr>
                <w:sz w:val="20"/>
                <w:szCs w:val="20"/>
              </w:rPr>
              <w:t xml:space="preserve"> of </w:t>
            </w:r>
            <w:r w:rsidRPr="009629A2">
              <w:rPr>
                <w:sz w:val="20"/>
                <w:szCs w:val="20"/>
              </w:rPr>
              <w:fldChar w:fldCharType="begin"/>
            </w:r>
            <w:r w:rsidRPr="009629A2">
              <w:rPr>
                <w:sz w:val="20"/>
                <w:szCs w:val="20"/>
              </w:rPr>
              <w:instrText xml:space="preserve"> NUMPAGES  </w:instrText>
            </w:r>
            <w:r w:rsidRPr="009629A2">
              <w:rPr>
                <w:sz w:val="20"/>
                <w:szCs w:val="20"/>
              </w:rPr>
              <w:fldChar w:fldCharType="separate"/>
            </w:r>
            <w:r w:rsidRPr="009629A2">
              <w:rPr>
                <w:noProof/>
                <w:sz w:val="20"/>
                <w:szCs w:val="20"/>
              </w:rPr>
              <w:t>2</w:t>
            </w:r>
            <w:r w:rsidRPr="009629A2">
              <w:rPr>
                <w:sz w:val="20"/>
                <w:szCs w:val="20"/>
              </w:rPr>
              <w:fldChar w:fldCharType="end"/>
            </w:r>
          </w:p>
        </w:sdtContent>
      </w:sdt>
    </w:sdtContent>
  </w:sdt>
  <w:p w14:paraId="66CFC4B3" w14:textId="77777777" w:rsidR="00442828" w:rsidRPr="009629A2" w:rsidRDefault="00442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035E" w14:textId="77777777" w:rsidR="009629A2" w:rsidRPr="009629A2" w:rsidRDefault="009629A2" w:rsidP="009629A2">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BBD0" w14:textId="77777777" w:rsidR="00F567B9" w:rsidRDefault="00F567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15DE" w14:textId="77777777" w:rsidR="00F567B9" w:rsidRDefault="00F5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B4C3" w14:textId="77777777" w:rsidR="00A90670" w:rsidRDefault="00A90670" w:rsidP="00082E4F">
      <w:pPr>
        <w:rPr>
          <w:noProof/>
        </w:rPr>
      </w:pPr>
      <w:r>
        <w:rPr>
          <w:noProof/>
        </w:rPr>
        <w:separator/>
      </w:r>
    </w:p>
  </w:footnote>
  <w:footnote w:type="continuationSeparator" w:id="0">
    <w:p w14:paraId="6E90D14F" w14:textId="77777777" w:rsidR="00A90670" w:rsidRDefault="00A90670" w:rsidP="0008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7FD3" w14:textId="77777777" w:rsidR="00FD27F6" w:rsidRPr="00FD27F6" w:rsidRDefault="00FD27F6" w:rsidP="00FD2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23AB" w14:textId="77777777" w:rsidR="00F567B9" w:rsidRDefault="00F56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4551" w14:textId="77777777" w:rsidR="006F12B6" w:rsidRDefault="006F12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A475" w14:textId="77777777" w:rsidR="00F567B9" w:rsidRDefault="00F567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DE47" w14:textId="77777777" w:rsidR="00F567B9" w:rsidRPr="000F4820" w:rsidRDefault="00F567B9" w:rsidP="00320976">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BA80" w14:textId="77777777" w:rsidR="00F567B9" w:rsidRDefault="00F567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536617"/>
      <w:docPartObj>
        <w:docPartGallery w:val="Watermarks"/>
        <w:docPartUnique/>
      </w:docPartObj>
    </w:sdtPr>
    <w:sdtEndPr/>
    <w:sdtContent>
      <w:p w14:paraId="29F0CBDF" w14:textId="77777777" w:rsidR="00DB26EF" w:rsidRPr="000F4820" w:rsidRDefault="00A90670" w:rsidP="00320976">
        <w:pPr>
          <w:pStyle w:val="Header"/>
          <w:jc w:val="center"/>
        </w:pPr>
        <w:r>
          <w:rPr>
            <w:noProof/>
          </w:rPr>
          <w:pict w14:anchorId="5433B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5BF"/>
    <w:multiLevelType w:val="hybridMultilevel"/>
    <w:tmpl w:val="71542608"/>
    <w:lvl w:ilvl="0" w:tplc="88C0B010">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F59BC"/>
    <w:multiLevelType w:val="hybridMultilevel"/>
    <w:tmpl w:val="0FAA5A6C"/>
    <w:lvl w:ilvl="0" w:tplc="53BEF0FE">
      <w:start w:val="1"/>
      <w:numFmt w:val="lowerLetter"/>
      <w:lvlText w:val="%1."/>
      <w:lvlJc w:val="left"/>
      <w:pPr>
        <w:ind w:left="1800" w:hanging="36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612DA"/>
    <w:multiLevelType w:val="hybridMultilevel"/>
    <w:tmpl w:val="2B4206F8"/>
    <w:lvl w:ilvl="0" w:tplc="9640BF0E">
      <w:start w:val="1"/>
      <w:numFmt w:val="decimal"/>
      <w:lvlText w:val="1.%1"/>
      <w:lvlJc w:val="left"/>
      <w:pPr>
        <w:ind w:left="720" w:hanging="720"/>
      </w:pPr>
      <w:rPr>
        <w:rFonts w:ascii="Calibri" w:hAnsi="Calibri" w:hint="default"/>
        <w:b/>
        <w:i w:val="0"/>
        <w:color w:val="1F4E79" w:themeColor="accent5" w:themeShade="80"/>
        <w:sz w:val="22"/>
        <w:szCs w:val="20"/>
      </w:rPr>
    </w:lvl>
    <w:lvl w:ilvl="1" w:tplc="761E0082">
      <w:start w:val="1"/>
      <w:numFmt w:val="lowerLetter"/>
      <w:lvlText w:val="%2."/>
      <w:lvlJc w:val="left"/>
      <w:pPr>
        <w:ind w:left="1440" w:hanging="360"/>
      </w:pPr>
      <w:rPr>
        <w:rFonts w:asciiTheme="minorHAnsi" w:hAnsiTheme="minorHAnsi" w:cstheme="minorHAnsi" w:hint="default"/>
        <w:b/>
        <w:bCs/>
        <w:sz w:val="22"/>
        <w:szCs w:val="22"/>
      </w:rPr>
    </w:lvl>
    <w:lvl w:ilvl="2" w:tplc="BCEE957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A2854"/>
    <w:multiLevelType w:val="multilevel"/>
    <w:tmpl w:val="2862BE94"/>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ind w:left="720" w:hanging="360"/>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3A37A78"/>
    <w:multiLevelType w:val="hybridMultilevel"/>
    <w:tmpl w:val="6FD6D068"/>
    <w:lvl w:ilvl="0" w:tplc="04090001">
      <w:start w:val="1"/>
      <w:numFmt w:val="bullet"/>
      <w:lvlText w:val=""/>
      <w:lvlJc w:val="left"/>
      <w:pPr>
        <w:ind w:left="1560" w:hanging="360"/>
      </w:pPr>
      <w:rPr>
        <w:rFonts w:ascii="Symbol" w:hAnsi="Symbol" w:hint="default"/>
      </w:rPr>
    </w:lvl>
    <w:lvl w:ilvl="1" w:tplc="04090001">
      <w:start w:val="1"/>
      <w:numFmt w:val="bullet"/>
      <w:lvlText w:val=""/>
      <w:lvlJc w:val="left"/>
      <w:pPr>
        <w:ind w:left="2280" w:hanging="360"/>
      </w:pPr>
      <w:rPr>
        <w:rFonts w:ascii="Symbol" w:hAnsi="Symbol"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162C4671"/>
    <w:multiLevelType w:val="hybridMultilevel"/>
    <w:tmpl w:val="53D68ED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9477DC"/>
    <w:multiLevelType w:val="hybridMultilevel"/>
    <w:tmpl w:val="DD988B04"/>
    <w:lvl w:ilvl="0" w:tplc="680C148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A322AAC"/>
    <w:multiLevelType w:val="hybridMultilevel"/>
    <w:tmpl w:val="A3C8C476"/>
    <w:lvl w:ilvl="0" w:tplc="0409000F">
      <w:start w:val="1"/>
      <w:numFmt w:val="decimal"/>
      <w:lvlText w:val="%1."/>
      <w:lvlJc w:val="left"/>
      <w:pPr>
        <w:ind w:left="1800" w:hanging="360"/>
      </w:pPr>
    </w:lvl>
    <w:lvl w:ilvl="1" w:tplc="D5BE93A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9C6EFF"/>
    <w:multiLevelType w:val="hybridMultilevel"/>
    <w:tmpl w:val="EB302276"/>
    <w:lvl w:ilvl="0" w:tplc="0409000F">
      <w:start w:val="1"/>
      <w:numFmt w:val="decimal"/>
      <w:lvlText w:val="%1."/>
      <w:lvlJc w:val="left"/>
      <w:pPr>
        <w:ind w:left="2880" w:hanging="360"/>
      </w:pPr>
      <w:rPr>
        <w:rFonts w:hint="default"/>
      </w:rPr>
    </w:lvl>
    <w:lvl w:ilvl="1" w:tplc="91642B2C">
      <w:start w:val="1"/>
      <w:numFmt w:val="decimal"/>
      <w:lvlText w:val="1.%2"/>
      <w:lvlJc w:val="left"/>
      <w:pPr>
        <w:ind w:left="8550" w:hanging="360"/>
      </w:pPr>
      <w:rPr>
        <w:rFonts w:hint="default"/>
      </w:rPr>
    </w:lvl>
    <w:lvl w:ilvl="2" w:tplc="0409001B">
      <w:start w:val="1"/>
      <w:numFmt w:val="lowerRoman"/>
      <w:lvlText w:val="%3."/>
      <w:lvlJc w:val="right"/>
      <w:pPr>
        <w:ind w:left="4320" w:hanging="180"/>
      </w:pPr>
    </w:lvl>
    <w:lvl w:ilvl="3" w:tplc="6EA8C104">
      <w:start w:val="1"/>
      <w:numFmt w:val="upperLetter"/>
      <w:lvlText w:val="%4."/>
      <w:lvlJc w:val="left"/>
      <w:pPr>
        <w:ind w:left="5040" w:hanging="36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E8C0516"/>
    <w:multiLevelType w:val="hybridMultilevel"/>
    <w:tmpl w:val="1B503B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6A4394"/>
    <w:multiLevelType w:val="hybridMultilevel"/>
    <w:tmpl w:val="472CD392"/>
    <w:lvl w:ilvl="0" w:tplc="98FC8A58">
      <w:start w:val="1"/>
      <w:numFmt w:val="decimal"/>
      <w:lvlText w:val="2.%1"/>
      <w:lvlJc w:val="left"/>
      <w:pPr>
        <w:ind w:left="720" w:hanging="720"/>
      </w:pPr>
      <w:rPr>
        <w:rFonts w:hint="default"/>
        <w:b/>
        <w:bCs/>
        <w:color w:val="1F4E79" w:themeColor="accent5" w:themeShade="80"/>
        <w:sz w:val="22"/>
        <w:szCs w:val="22"/>
      </w:rPr>
    </w:lvl>
    <w:lvl w:ilvl="1" w:tplc="624C594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B1FF9"/>
    <w:multiLevelType w:val="hybridMultilevel"/>
    <w:tmpl w:val="B32C165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26D7AE5"/>
    <w:multiLevelType w:val="hybridMultilevel"/>
    <w:tmpl w:val="7F90582E"/>
    <w:lvl w:ilvl="0" w:tplc="3F46CE0C">
      <w:start w:val="1"/>
      <w:numFmt w:val="decimal"/>
      <w:lvlText w:val="4.%1"/>
      <w:lvlJc w:val="left"/>
      <w:pPr>
        <w:ind w:left="720" w:hanging="720"/>
      </w:pPr>
      <w:rPr>
        <w:rFonts w:hint="default"/>
        <w:b/>
        <w:bCs/>
        <w:color w:val="1F4E79" w:themeColor="accent5" w:themeShade="8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72FBC"/>
    <w:multiLevelType w:val="hybridMultilevel"/>
    <w:tmpl w:val="21D8C02C"/>
    <w:lvl w:ilvl="0" w:tplc="1B68BD00">
      <w:start w:val="2"/>
      <w:numFmt w:val="decimal"/>
      <w:lvlText w:val="%1."/>
      <w:lvlJc w:val="left"/>
      <w:pPr>
        <w:tabs>
          <w:tab w:val="num" w:pos="360"/>
        </w:tabs>
        <w:ind w:left="360" w:hanging="360"/>
      </w:pPr>
      <w:rPr>
        <w:b w:val="0"/>
        <w:bCs/>
      </w:rPr>
    </w:lvl>
    <w:lvl w:ilvl="1" w:tplc="7D9AE44C">
      <w:start w:val="1"/>
      <w:numFmt w:val="decimal"/>
      <w:lvlText w:val="5.%2"/>
      <w:lvlJc w:val="left"/>
      <w:pPr>
        <w:tabs>
          <w:tab w:val="num" w:pos="450"/>
        </w:tabs>
        <w:ind w:left="450" w:hanging="360"/>
      </w:pPr>
      <w:rPr>
        <w:rFonts w:hint="default"/>
      </w:rPr>
    </w:lvl>
    <w:lvl w:ilvl="2" w:tplc="04090019">
      <w:start w:val="1"/>
      <w:numFmt w:val="lowerLetter"/>
      <w:lvlText w:val="%3."/>
      <w:lvlJc w:val="lef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F4003108">
      <w:start w:val="1"/>
      <w:numFmt w:val="decimal"/>
      <w:lvlText w:val="%5."/>
      <w:lvlJc w:val="left"/>
      <w:pPr>
        <w:tabs>
          <w:tab w:val="num" w:pos="3060"/>
        </w:tabs>
        <w:ind w:left="3060" w:hanging="360"/>
      </w:pPr>
      <w:rPr>
        <w:rFonts w:asciiTheme="minorHAnsi" w:eastAsia="Times New Roman" w:hAnsiTheme="minorHAnsi" w:cstheme="minorHAnsi"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8A4417"/>
    <w:multiLevelType w:val="hybridMultilevel"/>
    <w:tmpl w:val="B290F2E8"/>
    <w:lvl w:ilvl="0" w:tplc="FFFFFFFF">
      <w:start w:val="1"/>
      <w:numFmt w:val="decimal"/>
      <w:lvlText w:val="3.%1"/>
      <w:lvlJc w:val="left"/>
      <w:pPr>
        <w:ind w:left="720" w:hanging="720"/>
      </w:pPr>
      <w:rPr>
        <w:rFonts w:hint="default"/>
        <w:b/>
        <w:bCs/>
        <w:color w:val="1F4E79" w:themeColor="accent5" w:themeShade="80"/>
        <w:sz w:val="22"/>
        <w:szCs w:val="22"/>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32194E"/>
    <w:multiLevelType w:val="hybridMultilevel"/>
    <w:tmpl w:val="75026BCC"/>
    <w:lvl w:ilvl="0" w:tplc="D03075C2">
      <w:start w:val="1"/>
      <w:numFmt w:val="lowerLetter"/>
      <w:lvlText w:val="%1."/>
      <w:lvlJc w:val="left"/>
      <w:pPr>
        <w:ind w:left="1800" w:hanging="360"/>
      </w:pPr>
      <w:rPr>
        <w:rFonts w:ascii="Arial" w:hAnsi="Arial" w:cs="Arial" w:hint="default"/>
        <w:b w:val="0"/>
        <w:i w:val="0"/>
        <w:sz w:val="20"/>
        <w:szCs w:val="2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B3DC2"/>
    <w:multiLevelType w:val="hybridMultilevel"/>
    <w:tmpl w:val="92C887C0"/>
    <w:lvl w:ilvl="0" w:tplc="78E45980">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052ED5"/>
    <w:multiLevelType w:val="hybridMultilevel"/>
    <w:tmpl w:val="1B503B2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26922D4"/>
    <w:multiLevelType w:val="hybridMultilevel"/>
    <w:tmpl w:val="C25E18BC"/>
    <w:lvl w:ilvl="0" w:tplc="D5BE93AC">
      <w:start w:val="1"/>
      <w:numFmt w:val="decimal"/>
      <w:lvlText w:val="%1."/>
      <w:lvlJc w:val="left"/>
      <w:pPr>
        <w:ind w:left="32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7537FA"/>
    <w:multiLevelType w:val="multilevel"/>
    <w:tmpl w:val="6D1C64F6"/>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36866225"/>
    <w:multiLevelType w:val="hybridMultilevel"/>
    <w:tmpl w:val="C56E9B04"/>
    <w:lvl w:ilvl="0" w:tplc="58307B22">
      <w:start w:val="2"/>
      <w:numFmt w:val="lowerLetter"/>
      <w:lvlText w:val="%1."/>
      <w:lvlJc w:val="left"/>
      <w:pPr>
        <w:ind w:left="1800" w:hanging="360"/>
      </w:pPr>
      <w:rPr>
        <w:rFonts w:ascii="Arial" w:hAnsi="Arial" w:hint="default"/>
        <w:b w:val="0"/>
        <w:i w:val="0"/>
        <w:sz w:val="20"/>
      </w:rPr>
    </w:lvl>
    <w:lvl w:ilvl="1" w:tplc="41F83548" w:tentative="1">
      <w:start w:val="1"/>
      <w:numFmt w:val="lowerLetter"/>
      <w:lvlText w:val="%2."/>
      <w:lvlJc w:val="left"/>
      <w:pPr>
        <w:ind w:left="1440" w:hanging="360"/>
      </w:pPr>
    </w:lvl>
    <w:lvl w:ilvl="2" w:tplc="5DD05E74" w:tentative="1">
      <w:start w:val="1"/>
      <w:numFmt w:val="lowerRoman"/>
      <w:lvlText w:val="%3."/>
      <w:lvlJc w:val="right"/>
      <w:pPr>
        <w:ind w:left="2160" w:hanging="180"/>
      </w:pPr>
    </w:lvl>
    <w:lvl w:ilvl="3" w:tplc="F2C87382" w:tentative="1">
      <w:start w:val="1"/>
      <w:numFmt w:val="decimal"/>
      <w:lvlText w:val="%4."/>
      <w:lvlJc w:val="left"/>
      <w:pPr>
        <w:ind w:left="2880" w:hanging="360"/>
      </w:pPr>
    </w:lvl>
    <w:lvl w:ilvl="4" w:tplc="B2144162" w:tentative="1">
      <w:start w:val="1"/>
      <w:numFmt w:val="lowerLetter"/>
      <w:lvlText w:val="%5."/>
      <w:lvlJc w:val="left"/>
      <w:pPr>
        <w:ind w:left="3600" w:hanging="360"/>
      </w:pPr>
    </w:lvl>
    <w:lvl w:ilvl="5" w:tplc="C3F2BEF0" w:tentative="1">
      <w:start w:val="1"/>
      <w:numFmt w:val="lowerRoman"/>
      <w:lvlText w:val="%6."/>
      <w:lvlJc w:val="right"/>
      <w:pPr>
        <w:ind w:left="4320" w:hanging="180"/>
      </w:pPr>
    </w:lvl>
    <w:lvl w:ilvl="6" w:tplc="87EAB824" w:tentative="1">
      <w:start w:val="1"/>
      <w:numFmt w:val="decimal"/>
      <w:lvlText w:val="%7."/>
      <w:lvlJc w:val="left"/>
      <w:pPr>
        <w:ind w:left="5040" w:hanging="360"/>
      </w:pPr>
    </w:lvl>
    <w:lvl w:ilvl="7" w:tplc="B3565D64" w:tentative="1">
      <w:start w:val="1"/>
      <w:numFmt w:val="lowerLetter"/>
      <w:lvlText w:val="%8."/>
      <w:lvlJc w:val="left"/>
      <w:pPr>
        <w:ind w:left="5760" w:hanging="360"/>
      </w:pPr>
    </w:lvl>
    <w:lvl w:ilvl="8" w:tplc="2AB0FE30" w:tentative="1">
      <w:start w:val="1"/>
      <w:numFmt w:val="lowerRoman"/>
      <w:lvlText w:val="%9."/>
      <w:lvlJc w:val="right"/>
      <w:pPr>
        <w:ind w:left="6480" w:hanging="180"/>
      </w:pPr>
    </w:lvl>
  </w:abstractNum>
  <w:abstractNum w:abstractNumId="21" w15:restartNumberingAfterBreak="0">
    <w:nsid w:val="39582E69"/>
    <w:multiLevelType w:val="hybridMultilevel"/>
    <w:tmpl w:val="65CCB65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39A358C7"/>
    <w:multiLevelType w:val="hybridMultilevel"/>
    <w:tmpl w:val="54BC3E5E"/>
    <w:lvl w:ilvl="0" w:tplc="1324ADF8">
      <w:start w:val="1"/>
      <w:numFmt w:val="lowerLetter"/>
      <w:lvlText w:val="%1."/>
      <w:lvlJc w:val="left"/>
      <w:pPr>
        <w:ind w:left="126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052283"/>
    <w:multiLevelType w:val="hybridMultilevel"/>
    <w:tmpl w:val="5666E126"/>
    <w:lvl w:ilvl="0" w:tplc="04090019">
      <w:start w:val="1"/>
      <w:numFmt w:val="lowerLetter"/>
      <w:lvlText w:val="%1."/>
      <w:lvlJc w:val="left"/>
      <w:pPr>
        <w:tabs>
          <w:tab w:val="num" w:pos="360"/>
        </w:tabs>
        <w:ind w:left="360" w:hanging="360"/>
      </w:pPr>
    </w:lvl>
    <w:lvl w:ilvl="1" w:tplc="13B8D336">
      <w:start w:val="1"/>
      <w:numFmt w:val="decimal"/>
      <w:lvlText w:val="4.%2"/>
      <w:lvlJc w:val="left"/>
      <w:pPr>
        <w:tabs>
          <w:tab w:val="num" w:pos="1440"/>
        </w:tabs>
        <w:ind w:left="1440" w:hanging="360"/>
      </w:pPr>
      <w:rPr>
        <w:rFonts w:hint="default"/>
      </w:rPr>
    </w:lvl>
    <w:lvl w:ilvl="2" w:tplc="04090019">
      <w:start w:val="1"/>
      <w:numFmt w:val="lowerLetter"/>
      <w:lvlText w:val="%3."/>
      <w:lvlJc w:val="lef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BBCABEA6">
      <w:start w:val="1"/>
      <w:numFmt w:val="decimal"/>
      <w:lvlText w:val="%5."/>
      <w:lvlJc w:val="left"/>
      <w:pPr>
        <w:tabs>
          <w:tab w:val="num" w:pos="3060"/>
        </w:tabs>
        <w:ind w:left="3060" w:hanging="360"/>
      </w:pPr>
      <w:rPr>
        <w:rFonts w:ascii="Times New Roman" w:eastAsia="Times New Roman" w:hAnsi="Times New Roman"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C70599E"/>
    <w:multiLevelType w:val="hybridMultilevel"/>
    <w:tmpl w:val="ECA406D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1B9EED66">
      <w:start w:val="1"/>
      <w:numFmt w:val="decimal"/>
      <w:lvlText w:val="8.%3"/>
      <w:lvlJc w:val="left"/>
      <w:pPr>
        <w:ind w:left="450" w:hanging="360"/>
      </w:pPr>
      <w:rPr>
        <w:rFonts w:hint="default"/>
        <w:b/>
        <w:u w:val="none"/>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720A0D"/>
    <w:multiLevelType w:val="multilevel"/>
    <w:tmpl w:val="CBCE3E12"/>
    <w:lvl w:ilvl="0">
      <w:start w:val="1"/>
      <w:numFmt w:val="decimal"/>
      <w:lvlText w:val="%1.0"/>
      <w:lvlJc w:val="left"/>
      <w:pPr>
        <w:tabs>
          <w:tab w:val="num" w:pos="1440"/>
        </w:tabs>
        <w:ind w:left="1440" w:hanging="720"/>
      </w:pPr>
      <w:rPr>
        <w:rFonts w:hint="default"/>
      </w:rPr>
    </w:lvl>
    <w:lvl w:ilvl="1">
      <w:start w:val="1"/>
      <w:numFmt w:val="decimal"/>
      <w:lvlText w:val="5.%2"/>
      <w:lvlJc w:val="left"/>
      <w:pPr>
        <w:tabs>
          <w:tab w:val="num" w:pos="2160"/>
        </w:tabs>
        <w:ind w:left="2160" w:hanging="720"/>
      </w:pPr>
      <w:rPr>
        <w:rFonts w:hint="default"/>
        <w:b w:val="0"/>
      </w:rPr>
    </w:lvl>
    <w:lvl w:ilvl="2">
      <w:start w:val="1"/>
      <w:numFmt w:val="lowerLetter"/>
      <w:lvlText w:val="%3."/>
      <w:lvlJc w:val="left"/>
      <w:pPr>
        <w:tabs>
          <w:tab w:val="num" w:pos="2880"/>
        </w:tabs>
        <w:ind w:left="2880" w:hanging="720"/>
      </w:pPr>
      <w:rPr>
        <w:rFonts w:hint="default"/>
        <w:b w:val="0"/>
        <w:i w:val="0"/>
      </w:rPr>
    </w:lvl>
    <w:lvl w:ilvl="3">
      <w:start w:val="1"/>
      <w:numFmt w:val="decimal"/>
      <w:lvlText w:val="%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26" w15:restartNumberingAfterBreak="0">
    <w:nsid w:val="3FA43D80"/>
    <w:multiLevelType w:val="hybridMultilevel"/>
    <w:tmpl w:val="01D6E99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43A601D9"/>
    <w:multiLevelType w:val="hybridMultilevel"/>
    <w:tmpl w:val="3F02AB30"/>
    <w:lvl w:ilvl="0" w:tplc="B1FE0BF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A20FB"/>
    <w:multiLevelType w:val="hybridMultilevel"/>
    <w:tmpl w:val="F168B9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A9B669D"/>
    <w:multiLevelType w:val="hybridMultilevel"/>
    <w:tmpl w:val="7826EF36"/>
    <w:lvl w:ilvl="0" w:tplc="7D9AE44C">
      <w:start w:val="1"/>
      <w:numFmt w:val="decimal"/>
      <w:lvlText w:val="5.%1"/>
      <w:lvlJc w:val="left"/>
      <w:pPr>
        <w:ind w:left="720" w:hanging="720"/>
      </w:pPr>
      <w:rPr>
        <w:rFonts w:hint="default"/>
        <w:color w:val="1F4E79" w:themeColor="accent5" w:themeShade="8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03CED"/>
    <w:multiLevelType w:val="hybridMultilevel"/>
    <w:tmpl w:val="87CC11BA"/>
    <w:lvl w:ilvl="0" w:tplc="7DA6E89E">
      <w:start w:val="1"/>
      <w:numFmt w:val="upperLetter"/>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E013542"/>
    <w:multiLevelType w:val="hybridMultilevel"/>
    <w:tmpl w:val="CE82F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ED45B14"/>
    <w:multiLevelType w:val="hybridMultilevel"/>
    <w:tmpl w:val="6D6EA19C"/>
    <w:lvl w:ilvl="0" w:tplc="04090019">
      <w:start w:val="1"/>
      <w:numFmt w:val="lowerLetter"/>
      <w:lvlText w:val="%1."/>
      <w:lvlJc w:val="left"/>
      <w:pPr>
        <w:ind w:left="1440" w:hanging="360"/>
      </w:pPr>
    </w:lvl>
    <w:lvl w:ilvl="1" w:tplc="8CFE4D52">
      <w:start w:val="1"/>
      <w:numFmt w:val="upperLetter"/>
      <w:lvlText w:val="(%2)"/>
      <w:lvlJc w:val="left"/>
      <w:pPr>
        <w:ind w:left="2160" w:hanging="360"/>
      </w:pPr>
      <w:rPr>
        <w:rFonts w:hint="default"/>
      </w:rPr>
    </w:lvl>
    <w:lvl w:ilvl="2" w:tplc="54CCAB7A">
      <w:start w:val="1"/>
      <w:numFmt w:val="lowerLetter"/>
      <w:lvlText w:val="%3."/>
      <w:lvlJc w:val="left"/>
      <w:pPr>
        <w:ind w:left="2880" w:hanging="180"/>
      </w:pPr>
      <w:rPr>
        <w:rFonts w:ascii="Arial" w:hAnsi="Arial" w:hint="default"/>
        <w:b w:val="0"/>
        <w:i w:val="0"/>
        <w:sz w:val="2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E6757E"/>
    <w:multiLevelType w:val="hybridMultilevel"/>
    <w:tmpl w:val="6ACA4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2E2A3C"/>
    <w:multiLevelType w:val="hybridMultilevel"/>
    <w:tmpl w:val="F2CAB4EE"/>
    <w:lvl w:ilvl="0" w:tplc="0409001B">
      <w:start w:val="1"/>
      <w:numFmt w:val="lowerRoman"/>
      <w:lvlText w:val="%1."/>
      <w:lvlJc w:val="right"/>
      <w:pPr>
        <w:tabs>
          <w:tab w:val="num" w:pos="1440"/>
        </w:tabs>
        <w:ind w:left="144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0B364E"/>
    <w:multiLevelType w:val="hybridMultilevel"/>
    <w:tmpl w:val="3350FE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7175324"/>
    <w:multiLevelType w:val="hybridMultilevel"/>
    <w:tmpl w:val="E318C5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5A217D03"/>
    <w:multiLevelType w:val="hybridMultilevel"/>
    <w:tmpl w:val="6CBABA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DED1F7D"/>
    <w:multiLevelType w:val="hybridMultilevel"/>
    <w:tmpl w:val="4DF29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BC4551"/>
    <w:multiLevelType w:val="multilevel"/>
    <w:tmpl w:val="056670E0"/>
    <w:lvl w:ilvl="0">
      <w:start w:val="1"/>
      <w:numFmt w:val="decimal"/>
      <w:lvlText w:val="%1.0"/>
      <w:lvlJc w:val="left"/>
      <w:pPr>
        <w:tabs>
          <w:tab w:val="num" w:pos="1440"/>
        </w:tabs>
        <w:ind w:left="1440" w:hanging="720"/>
      </w:pPr>
      <w:rPr>
        <w:rFonts w:hint="default"/>
      </w:rPr>
    </w:lvl>
    <w:lvl w:ilvl="1">
      <w:start w:val="1"/>
      <w:numFmt w:val="decimal"/>
      <w:lvlText w:val="5.%2"/>
      <w:lvlJc w:val="left"/>
      <w:pPr>
        <w:tabs>
          <w:tab w:val="num" w:pos="2160"/>
        </w:tabs>
        <w:ind w:left="2160" w:hanging="720"/>
      </w:pPr>
      <w:rPr>
        <w:rFonts w:hint="default"/>
        <w:b w:val="0"/>
      </w:rPr>
    </w:lvl>
    <w:lvl w:ilvl="2">
      <w:start w:val="1"/>
      <w:numFmt w:val="lowerLetter"/>
      <w:lvlText w:val="%3."/>
      <w:lvlJc w:val="left"/>
      <w:pPr>
        <w:tabs>
          <w:tab w:val="num" w:pos="2880"/>
        </w:tabs>
        <w:ind w:left="2880" w:hanging="720"/>
      </w:pPr>
      <w:rPr>
        <w:rFonts w:hint="default"/>
        <w:b w:val="0"/>
        <w:i w:val="0"/>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40" w15:restartNumberingAfterBreak="0">
    <w:nsid w:val="62CC0722"/>
    <w:multiLevelType w:val="multilevel"/>
    <w:tmpl w:val="EF78694A"/>
    <w:lvl w:ilvl="0">
      <w:start w:val="1"/>
      <w:numFmt w:val="lowerRoman"/>
      <w:lvlText w:val="%1."/>
      <w:lvlJc w:val="left"/>
      <w:pPr>
        <w:tabs>
          <w:tab w:val="num" w:pos="1440"/>
        </w:tabs>
        <w:ind w:left="1440" w:hanging="360"/>
      </w:pPr>
      <w:rPr>
        <w:rFonts w:asciiTheme="minorHAnsi" w:eastAsiaTheme="minorHAnsi" w:hAnsiTheme="minorHAnsi" w:cs="Arial"/>
        <w:b w:val="0"/>
        <w:i w:val="0"/>
        <w:caps w:val="0"/>
        <w:strike w:val="0"/>
        <w:dstrike w:val="0"/>
        <w:vanish w:val="0"/>
        <w:sz w:val="20"/>
        <w:szCs w:val="20"/>
        <w:u w:val="none"/>
        <w:vertAlign w:val="baseline"/>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ind w:left="2430" w:hanging="45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4350984"/>
    <w:multiLevelType w:val="hybridMultilevel"/>
    <w:tmpl w:val="831A010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64891FE9"/>
    <w:multiLevelType w:val="hybridMultilevel"/>
    <w:tmpl w:val="BFEAE43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98F552A"/>
    <w:multiLevelType w:val="hybridMultilevel"/>
    <w:tmpl w:val="6F1AC6E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3A37CB4"/>
    <w:multiLevelType w:val="hybridMultilevel"/>
    <w:tmpl w:val="92E01D8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538376E"/>
    <w:multiLevelType w:val="hybridMultilevel"/>
    <w:tmpl w:val="D6787C4E"/>
    <w:lvl w:ilvl="0" w:tplc="44EED172">
      <w:start w:val="1"/>
      <w:numFmt w:val="lowerLetter"/>
      <w:lvlText w:val="%1."/>
      <w:lvlJc w:val="left"/>
      <w:pPr>
        <w:ind w:left="180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5A492F"/>
    <w:multiLevelType w:val="hybridMultilevel"/>
    <w:tmpl w:val="6F1AC6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1434CE"/>
    <w:multiLevelType w:val="hybridMultilevel"/>
    <w:tmpl w:val="DD28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A49ED"/>
    <w:multiLevelType w:val="hybridMultilevel"/>
    <w:tmpl w:val="3350E3DC"/>
    <w:lvl w:ilvl="0" w:tplc="F7CE255E">
      <w:start w:val="1"/>
      <w:numFmt w:val="lowerLetter"/>
      <w:lvlText w:val="%1."/>
      <w:lvlJc w:val="left"/>
      <w:pPr>
        <w:ind w:left="1800" w:hanging="360"/>
      </w:pPr>
      <w:rPr>
        <w:rFonts w:ascii="Arial" w:hAnsi="Arial" w:cs="Arial" w:hint="default"/>
        <w:b w:val="0"/>
        <w:i w:val="0"/>
        <w:sz w:val="20"/>
        <w:szCs w:val="20"/>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EC400F1"/>
    <w:multiLevelType w:val="hybridMultilevel"/>
    <w:tmpl w:val="82B85FB4"/>
    <w:lvl w:ilvl="0" w:tplc="9552F68C">
      <w:start w:val="1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58065">
    <w:abstractNumId w:val="2"/>
  </w:num>
  <w:num w:numId="2" w16cid:durableId="1990481235">
    <w:abstractNumId w:val="10"/>
  </w:num>
  <w:num w:numId="3" w16cid:durableId="940406445">
    <w:abstractNumId w:val="12"/>
  </w:num>
  <w:num w:numId="4" w16cid:durableId="245772039">
    <w:abstractNumId w:val="29"/>
  </w:num>
  <w:num w:numId="5" w16cid:durableId="1535077519">
    <w:abstractNumId w:val="14"/>
  </w:num>
  <w:num w:numId="6" w16cid:durableId="1756825335">
    <w:abstractNumId w:val="40"/>
  </w:num>
  <w:num w:numId="7" w16cid:durableId="1078985897">
    <w:abstractNumId w:val="39"/>
  </w:num>
  <w:num w:numId="8" w16cid:durableId="71124406">
    <w:abstractNumId w:val="7"/>
  </w:num>
  <w:num w:numId="9" w16cid:durableId="1169052895">
    <w:abstractNumId w:val="18"/>
  </w:num>
  <w:num w:numId="10" w16cid:durableId="536818694">
    <w:abstractNumId w:val="24"/>
  </w:num>
  <w:num w:numId="11" w16cid:durableId="1978338092">
    <w:abstractNumId w:val="0"/>
  </w:num>
  <w:num w:numId="12" w16cid:durableId="1295331672">
    <w:abstractNumId w:val="27"/>
  </w:num>
  <w:num w:numId="13" w16cid:durableId="1372799437">
    <w:abstractNumId w:val="28"/>
  </w:num>
  <w:num w:numId="14" w16cid:durableId="2137210775">
    <w:abstractNumId w:val="42"/>
  </w:num>
  <w:num w:numId="15" w16cid:durableId="1970167567">
    <w:abstractNumId w:val="25"/>
  </w:num>
  <w:num w:numId="16" w16cid:durableId="2057047687">
    <w:abstractNumId w:val="13"/>
  </w:num>
  <w:num w:numId="17" w16cid:durableId="1631859753">
    <w:abstractNumId w:val="8"/>
  </w:num>
  <w:num w:numId="18" w16cid:durableId="1005017924">
    <w:abstractNumId w:val="6"/>
  </w:num>
  <w:num w:numId="19" w16cid:durableId="325669750">
    <w:abstractNumId w:val="3"/>
  </w:num>
  <w:num w:numId="20" w16cid:durableId="1978367987">
    <w:abstractNumId w:val="48"/>
  </w:num>
  <w:num w:numId="21" w16cid:durableId="243226939">
    <w:abstractNumId w:val="15"/>
  </w:num>
  <w:num w:numId="22" w16cid:durableId="279535135">
    <w:abstractNumId w:val="1"/>
  </w:num>
  <w:num w:numId="23" w16cid:durableId="589119346">
    <w:abstractNumId w:val="22"/>
  </w:num>
  <w:num w:numId="24" w16cid:durableId="1311053779">
    <w:abstractNumId w:val="45"/>
  </w:num>
  <w:num w:numId="25" w16cid:durableId="293828856">
    <w:abstractNumId w:val="23"/>
  </w:num>
  <w:num w:numId="26" w16cid:durableId="638413283">
    <w:abstractNumId w:val="34"/>
  </w:num>
  <w:num w:numId="27" w16cid:durableId="199052815">
    <w:abstractNumId w:val="32"/>
  </w:num>
  <w:num w:numId="28" w16cid:durableId="1070663139">
    <w:abstractNumId w:val="4"/>
  </w:num>
  <w:num w:numId="29" w16cid:durableId="1590235273">
    <w:abstractNumId w:val="19"/>
  </w:num>
  <w:num w:numId="30" w16cid:durableId="83650346">
    <w:abstractNumId w:val="20"/>
  </w:num>
  <w:num w:numId="31" w16cid:durableId="174655574">
    <w:abstractNumId w:val="47"/>
  </w:num>
  <w:num w:numId="32" w16cid:durableId="532160445">
    <w:abstractNumId w:val="38"/>
  </w:num>
  <w:num w:numId="33" w16cid:durableId="693192007">
    <w:abstractNumId w:val="46"/>
  </w:num>
  <w:num w:numId="34" w16cid:durableId="403113854">
    <w:abstractNumId w:val="9"/>
  </w:num>
  <w:num w:numId="35" w16cid:durableId="232857196">
    <w:abstractNumId w:val="31"/>
  </w:num>
  <w:num w:numId="36" w16cid:durableId="41945343">
    <w:abstractNumId w:val="37"/>
  </w:num>
  <w:num w:numId="37" w16cid:durableId="667632848">
    <w:abstractNumId w:val="21"/>
  </w:num>
  <w:num w:numId="38" w16cid:durableId="978536911">
    <w:abstractNumId w:val="41"/>
  </w:num>
  <w:num w:numId="39" w16cid:durableId="337462279">
    <w:abstractNumId w:val="26"/>
  </w:num>
  <w:num w:numId="40" w16cid:durableId="943881523">
    <w:abstractNumId w:val="44"/>
  </w:num>
  <w:num w:numId="41" w16cid:durableId="707141090">
    <w:abstractNumId w:val="5"/>
  </w:num>
  <w:num w:numId="42" w16cid:durableId="206529497">
    <w:abstractNumId w:val="35"/>
  </w:num>
  <w:num w:numId="43" w16cid:durableId="1701512872">
    <w:abstractNumId w:val="36"/>
  </w:num>
  <w:num w:numId="44" w16cid:durableId="111021713">
    <w:abstractNumId w:val="30"/>
  </w:num>
  <w:num w:numId="45" w16cid:durableId="975180181">
    <w:abstractNumId w:val="11"/>
  </w:num>
  <w:num w:numId="46" w16cid:durableId="1373071292">
    <w:abstractNumId w:val="17"/>
  </w:num>
  <w:num w:numId="47" w16cid:durableId="650331735">
    <w:abstractNumId w:val="16"/>
  </w:num>
  <w:num w:numId="48" w16cid:durableId="1872301892">
    <w:abstractNumId w:val="43"/>
  </w:num>
  <w:num w:numId="49" w16cid:durableId="2128312684">
    <w:abstractNumId w:val="33"/>
  </w:num>
  <w:num w:numId="50" w16cid:durableId="8257805">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KwMLEwMTYzMzQzNjNW0lEKTi0uzszPAykwtKwFAIwn6mUtAAAA"/>
  </w:docVars>
  <w:rsids>
    <w:rsidRoot w:val="00F44E06"/>
    <w:rsid w:val="00001287"/>
    <w:rsid w:val="000063B1"/>
    <w:rsid w:val="0002144B"/>
    <w:rsid w:val="00040127"/>
    <w:rsid w:val="0005296D"/>
    <w:rsid w:val="000610E7"/>
    <w:rsid w:val="00067464"/>
    <w:rsid w:val="000708E6"/>
    <w:rsid w:val="00082E4F"/>
    <w:rsid w:val="00085E26"/>
    <w:rsid w:val="00090BE7"/>
    <w:rsid w:val="00096C37"/>
    <w:rsid w:val="00096E7B"/>
    <w:rsid w:val="000A5107"/>
    <w:rsid w:val="000A701A"/>
    <w:rsid w:val="000A7520"/>
    <w:rsid w:val="000A756A"/>
    <w:rsid w:val="000B409C"/>
    <w:rsid w:val="000B6082"/>
    <w:rsid w:val="000B6C8B"/>
    <w:rsid w:val="000C07EA"/>
    <w:rsid w:val="000C677C"/>
    <w:rsid w:val="000D6C52"/>
    <w:rsid w:val="000F1D3F"/>
    <w:rsid w:val="00105CF9"/>
    <w:rsid w:val="00110B4E"/>
    <w:rsid w:val="0011146C"/>
    <w:rsid w:val="00124BA9"/>
    <w:rsid w:val="0013101A"/>
    <w:rsid w:val="00136615"/>
    <w:rsid w:val="001420F1"/>
    <w:rsid w:val="001557A5"/>
    <w:rsid w:val="00163F5F"/>
    <w:rsid w:val="00167CEF"/>
    <w:rsid w:val="00174955"/>
    <w:rsid w:val="00176FFF"/>
    <w:rsid w:val="00194847"/>
    <w:rsid w:val="001A5A82"/>
    <w:rsid w:val="001A5E63"/>
    <w:rsid w:val="001B63F2"/>
    <w:rsid w:val="001B6F35"/>
    <w:rsid w:val="001D1DC0"/>
    <w:rsid w:val="001F1E32"/>
    <w:rsid w:val="001F57C7"/>
    <w:rsid w:val="00200435"/>
    <w:rsid w:val="00211787"/>
    <w:rsid w:val="002166FA"/>
    <w:rsid w:val="00220B0A"/>
    <w:rsid w:val="00224CA4"/>
    <w:rsid w:val="00231C4C"/>
    <w:rsid w:val="00237500"/>
    <w:rsid w:val="00241B1E"/>
    <w:rsid w:val="00251325"/>
    <w:rsid w:val="002535C9"/>
    <w:rsid w:val="0025460C"/>
    <w:rsid w:val="00291EF3"/>
    <w:rsid w:val="002928F0"/>
    <w:rsid w:val="00293664"/>
    <w:rsid w:val="002951D3"/>
    <w:rsid w:val="002A529B"/>
    <w:rsid w:val="002B447D"/>
    <w:rsid w:val="002B5CE6"/>
    <w:rsid w:val="002C4910"/>
    <w:rsid w:val="002C78CA"/>
    <w:rsid w:val="002D7000"/>
    <w:rsid w:val="002E24B6"/>
    <w:rsid w:val="002E4DD6"/>
    <w:rsid w:val="002E550F"/>
    <w:rsid w:val="002F17B2"/>
    <w:rsid w:val="00304FF4"/>
    <w:rsid w:val="003123DF"/>
    <w:rsid w:val="00315E73"/>
    <w:rsid w:val="00330B95"/>
    <w:rsid w:val="00331155"/>
    <w:rsid w:val="00334E78"/>
    <w:rsid w:val="00340EFC"/>
    <w:rsid w:val="003417D8"/>
    <w:rsid w:val="00346C9F"/>
    <w:rsid w:val="003511D1"/>
    <w:rsid w:val="00352C7B"/>
    <w:rsid w:val="00353388"/>
    <w:rsid w:val="00365924"/>
    <w:rsid w:val="00366929"/>
    <w:rsid w:val="00376DB7"/>
    <w:rsid w:val="00381B20"/>
    <w:rsid w:val="00382355"/>
    <w:rsid w:val="003828A3"/>
    <w:rsid w:val="00390D9C"/>
    <w:rsid w:val="00395951"/>
    <w:rsid w:val="003A2249"/>
    <w:rsid w:val="003B12C8"/>
    <w:rsid w:val="003B360A"/>
    <w:rsid w:val="003B578A"/>
    <w:rsid w:val="003C084C"/>
    <w:rsid w:val="003C4A17"/>
    <w:rsid w:val="003C7DD0"/>
    <w:rsid w:val="003D1862"/>
    <w:rsid w:val="003D49A2"/>
    <w:rsid w:val="003F253B"/>
    <w:rsid w:val="003F3466"/>
    <w:rsid w:val="004031F3"/>
    <w:rsid w:val="00412F5A"/>
    <w:rsid w:val="00420D3A"/>
    <w:rsid w:val="0043661A"/>
    <w:rsid w:val="00442828"/>
    <w:rsid w:val="00455DDC"/>
    <w:rsid w:val="00457C4E"/>
    <w:rsid w:val="004626E6"/>
    <w:rsid w:val="004673D0"/>
    <w:rsid w:val="00467BC1"/>
    <w:rsid w:val="00473244"/>
    <w:rsid w:val="0047601F"/>
    <w:rsid w:val="00480DEA"/>
    <w:rsid w:val="00481CA2"/>
    <w:rsid w:val="00481DC2"/>
    <w:rsid w:val="00496CC9"/>
    <w:rsid w:val="00497692"/>
    <w:rsid w:val="004C0CD6"/>
    <w:rsid w:val="004C3431"/>
    <w:rsid w:val="004C56CF"/>
    <w:rsid w:val="004C56D9"/>
    <w:rsid w:val="004C7155"/>
    <w:rsid w:val="004D2EC5"/>
    <w:rsid w:val="004D3015"/>
    <w:rsid w:val="004E3ECC"/>
    <w:rsid w:val="004E4FB1"/>
    <w:rsid w:val="004E66EC"/>
    <w:rsid w:val="004E7089"/>
    <w:rsid w:val="004F1928"/>
    <w:rsid w:val="004F456C"/>
    <w:rsid w:val="004F5682"/>
    <w:rsid w:val="00500C2F"/>
    <w:rsid w:val="00514C98"/>
    <w:rsid w:val="0051563C"/>
    <w:rsid w:val="005253EF"/>
    <w:rsid w:val="00534227"/>
    <w:rsid w:val="00542FCC"/>
    <w:rsid w:val="00544E25"/>
    <w:rsid w:val="00550BA0"/>
    <w:rsid w:val="00557C6A"/>
    <w:rsid w:val="00561045"/>
    <w:rsid w:val="00564EA2"/>
    <w:rsid w:val="0057125E"/>
    <w:rsid w:val="00585EB6"/>
    <w:rsid w:val="00587ECC"/>
    <w:rsid w:val="00590189"/>
    <w:rsid w:val="00593083"/>
    <w:rsid w:val="00594D25"/>
    <w:rsid w:val="005B1BEC"/>
    <w:rsid w:val="005B1C9C"/>
    <w:rsid w:val="005B7917"/>
    <w:rsid w:val="005D62F8"/>
    <w:rsid w:val="005F3E78"/>
    <w:rsid w:val="005F62A5"/>
    <w:rsid w:val="0061205B"/>
    <w:rsid w:val="0061258B"/>
    <w:rsid w:val="00613C87"/>
    <w:rsid w:val="00613F3F"/>
    <w:rsid w:val="00616A6B"/>
    <w:rsid w:val="00620896"/>
    <w:rsid w:val="006228F8"/>
    <w:rsid w:val="00624587"/>
    <w:rsid w:val="00624D2E"/>
    <w:rsid w:val="006321F5"/>
    <w:rsid w:val="00633F29"/>
    <w:rsid w:val="006341D9"/>
    <w:rsid w:val="006361B3"/>
    <w:rsid w:val="006416D7"/>
    <w:rsid w:val="00651B8E"/>
    <w:rsid w:val="00651C7B"/>
    <w:rsid w:val="006562B2"/>
    <w:rsid w:val="006572D2"/>
    <w:rsid w:val="00663736"/>
    <w:rsid w:val="00673998"/>
    <w:rsid w:val="00682759"/>
    <w:rsid w:val="006A27CA"/>
    <w:rsid w:val="006A5800"/>
    <w:rsid w:val="006B021F"/>
    <w:rsid w:val="006B419C"/>
    <w:rsid w:val="006B50B9"/>
    <w:rsid w:val="006B7C5E"/>
    <w:rsid w:val="006C1963"/>
    <w:rsid w:val="006C247C"/>
    <w:rsid w:val="006C3BD3"/>
    <w:rsid w:val="006D5F15"/>
    <w:rsid w:val="006E2E95"/>
    <w:rsid w:val="006E43D5"/>
    <w:rsid w:val="006E689D"/>
    <w:rsid w:val="006F12B6"/>
    <w:rsid w:val="006F71DD"/>
    <w:rsid w:val="00703DCB"/>
    <w:rsid w:val="00711C5A"/>
    <w:rsid w:val="007172D7"/>
    <w:rsid w:val="00721495"/>
    <w:rsid w:val="007240CF"/>
    <w:rsid w:val="00731658"/>
    <w:rsid w:val="0073191A"/>
    <w:rsid w:val="00732919"/>
    <w:rsid w:val="00734ADA"/>
    <w:rsid w:val="007606B5"/>
    <w:rsid w:val="00765BCC"/>
    <w:rsid w:val="007663A2"/>
    <w:rsid w:val="00767FB8"/>
    <w:rsid w:val="00776832"/>
    <w:rsid w:val="00781335"/>
    <w:rsid w:val="0078164F"/>
    <w:rsid w:val="00783016"/>
    <w:rsid w:val="0078361D"/>
    <w:rsid w:val="007A30C7"/>
    <w:rsid w:val="007A7F55"/>
    <w:rsid w:val="007B523B"/>
    <w:rsid w:val="007C4165"/>
    <w:rsid w:val="007C5C89"/>
    <w:rsid w:val="007D13B5"/>
    <w:rsid w:val="007E1830"/>
    <w:rsid w:val="007E5C5A"/>
    <w:rsid w:val="007E690D"/>
    <w:rsid w:val="007F4066"/>
    <w:rsid w:val="00802913"/>
    <w:rsid w:val="008059AD"/>
    <w:rsid w:val="00821DBA"/>
    <w:rsid w:val="00824725"/>
    <w:rsid w:val="008249D9"/>
    <w:rsid w:val="008255F5"/>
    <w:rsid w:val="008263E2"/>
    <w:rsid w:val="00826FA6"/>
    <w:rsid w:val="00832DC6"/>
    <w:rsid w:val="0084684D"/>
    <w:rsid w:val="00851B24"/>
    <w:rsid w:val="00854093"/>
    <w:rsid w:val="008547B2"/>
    <w:rsid w:val="00855FF4"/>
    <w:rsid w:val="00857964"/>
    <w:rsid w:val="00862817"/>
    <w:rsid w:val="008662E6"/>
    <w:rsid w:val="008709E8"/>
    <w:rsid w:val="00871504"/>
    <w:rsid w:val="00876214"/>
    <w:rsid w:val="00877B6B"/>
    <w:rsid w:val="0088343E"/>
    <w:rsid w:val="00897156"/>
    <w:rsid w:val="008A184B"/>
    <w:rsid w:val="008C5F8C"/>
    <w:rsid w:val="008D153B"/>
    <w:rsid w:val="008E0233"/>
    <w:rsid w:val="008E1E24"/>
    <w:rsid w:val="008E2C33"/>
    <w:rsid w:val="008E59FE"/>
    <w:rsid w:val="008E69EB"/>
    <w:rsid w:val="008E7C2B"/>
    <w:rsid w:val="008F0B48"/>
    <w:rsid w:val="00915011"/>
    <w:rsid w:val="00916876"/>
    <w:rsid w:val="009173D5"/>
    <w:rsid w:val="00917B7C"/>
    <w:rsid w:val="009201C6"/>
    <w:rsid w:val="00923D61"/>
    <w:rsid w:val="0093053F"/>
    <w:rsid w:val="0094776A"/>
    <w:rsid w:val="0095150D"/>
    <w:rsid w:val="009629A2"/>
    <w:rsid w:val="00971166"/>
    <w:rsid w:val="009866BC"/>
    <w:rsid w:val="00991648"/>
    <w:rsid w:val="00993E86"/>
    <w:rsid w:val="00996604"/>
    <w:rsid w:val="00996CEC"/>
    <w:rsid w:val="009976EA"/>
    <w:rsid w:val="009A063F"/>
    <w:rsid w:val="009A19D1"/>
    <w:rsid w:val="009A5744"/>
    <w:rsid w:val="009B725B"/>
    <w:rsid w:val="009C1847"/>
    <w:rsid w:val="009C27B2"/>
    <w:rsid w:val="009D2DAB"/>
    <w:rsid w:val="009D7D0D"/>
    <w:rsid w:val="009E3E56"/>
    <w:rsid w:val="009F3A86"/>
    <w:rsid w:val="00A151EC"/>
    <w:rsid w:val="00A20163"/>
    <w:rsid w:val="00A217CD"/>
    <w:rsid w:val="00A23F91"/>
    <w:rsid w:val="00A33A54"/>
    <w:rsid w:val="00A37184"/>
    <w:rsid w:val="00A464CB"/>
    <w:rsid w:val="00A50674"/>
    <w:rsid w:val="00A5653E"/>
    <w:rsid w:val="00A60A8F"/>
    <w:rsid w:val="00A66384"/>
    <w:rsid w:val="00A74502"/>
    <w:rsid w:val="00A7461B"/>
    <w:rsid w:val="00A80B03"/>
    <w:rsid w:val="00A85CF1"/>
    <w:rsid w:val="00A8657D"/>
    <w:rsid w:val="00A86E70"/>
    <w:rsid w:val="00A90670"/>
    <w:rsid w:val="00A94235"/>
    <w:rsid w:val="00AA02A3"/>
    <w:rsid w:val="00AA0934"/>
    <w:rsid w:val="00AA561B"/>
    <w:rsid w:val="00AB2E43"/>
    <w:rsid w:val="00AD3559"/>
    <w:rsid w:val="00AE0DE2"/>
    <w:rsid w:val="00AE3156"/>
    <w:rsid w:val="00B01411"/>
    <w:rsid w:val="00B12469"/>
    <w:rsid w:val="00B12AED"/>
    <w:rsid w:val="00B1416A"/>
    <w:rsid w:val="00B22AFE"/>
    <w:rsid w:val="00B23DEB"/>
    <w:rsid w:val="00B35644"/>
    <w:rsid w:val="00B36FED"/>
    <w:rsid w:val="00B42E7F"/>
    <w:rsid w:val="00B452C9"/>
    <w:rsid w:val="00B51E64"/>
    <w:rsid w:val="00B55AA0"/>
    <w:rsid w:val="00B63C96"/>
    <w:rsid w:val="00B6728D"/>
    <w:rsid w:val="00B735DE"/>
    <w:rsid w:val="00B741CA"/>
    <w:rsid w:val="00B82A60"/>
    <w:rsid w:val="00BA3307"/>
    <w:rsid w:val="00BB7F18"/>
    <w:rsid w:val="00BC0AA5"/>
    <w:rsid w:val="00BC21DD"/>
    <w:rsid w:val="00BD2282"/>
    <w:rsid w:val="00BE1072"/>
    <w:rsid w:val="00BF4392"/>
    <w:rsid w:val="00BF6B75"/>
    <w:rsid w:val="00C026F2"/>
    <w:rsid w:val="00C2336A"/>
    <w:rsid w:val="00C342DF"/>
    <w:rsid w:val="00C4674F"/>
    <w:rsid w:val="00C47302"/>
    <w:rsid w:val="00C5036E"/>
    <w:rsid w:val="00C506DC"/>
    <w:rsid w:val="00C51D6F"/>
    <w:rsid w:val="00C53F10"/>
    <w:rsid w:val="00C55E1A"/>
    <w:rsid w:val="00C57526"/>
    <w:rsid w:val="00C61203"/>
    <w:rsid w:val="00C62A43"/>
    <w:rsid w:val="00C73ECA"/>
    <w:rsid w:val="00C8068F"/>
    <w:rsid w:val="00C842CB"/>
    <w:rsid w:val="00C843FF"/>
    <w:rsid w:val="00C855DB"/>
    <w:rsid w:val="00C87C22"/>
    <w:rsid w:val="00C900E5"/>
    <w:rsid w:val="00C954AE"/>
    <w:rsid w:val="00CA04BD"/>
    <w:rsid w:val="00CA1B9B"/>
    <w:rsid w:val="00CB1AF9"/>
    <w:rsid w:val="00CB1B9F"/>
    <w:rsid w:val="00CB5145"/>
    <w:rsid w:val="00CC03B4"/>
    <w:rsid w:val="00CC13C3"/>
    <w:rsid w:val="00CC37C3"/>
    <w:rsid w:val="00CC4A10"/>
    <w:rsid w:val="00CF2BE5"/>
    <w:rsid w:val="00D0056E"/>
    <w:rsid w:val="00D03A6E"/>
    <w:rsid w:val="00D11EED"/>
    <w:rsid w:val="00D12963"/>
    <w:rsid w:val="00D173A4"/>
    <w:rsid w:val="00D30A97"/>
    <w:rsid w:val="00D34CC5"/>
    <w:rsid w:val="00D47035"/>
    <w:rsid w:val="00D62CA4"/>
    <w:rsid w:val="00D66D1B"/>
    <w:rsid w:val="00D70A6C"/>
    <w:rsid w:val="00D732EF"/>
    <w:rsid w:val="00D74AE1"/>
    <w:rsid w:val="00D75568"/>
    <w:rsid w:val="00D81E10"/>
    <w:rsid w:val="00D87AB3"/>
    <w:rsid w:val="00D87CD8"/>
    <w:rsid w:val="00D93A44"/>
    <w:rsid w:val="00DA1673"/>
    <w:rsid w:val="00DA46FC"/>
    <w:rsid w:val="00DB23FD"/>
    <w:rsid w:val="00DB26EF"/>
    <w:rsid w:val="00DE2A94"/>
    <w:rsid w:val="00DE7235"/>
    <w:rsid w:val="00DE786E"/>
    <w:rsid w:val="00DF193A"/>
    <w:rsid w:val="00DF4925"/>
    <w:rsid w:val="00DF7ED8"/>
    <w:rsid w:val="00E043C7"/>
    <w:rsid w:val="00E11DD6"/>
    <w:rsid w:val="00E159BF"/>
    <w:rsid w:val="00E178D2"/>
    <w:rsid w:val="00E23F32"/>
    <w:rsid w:val="00E30BE5"/>
    <w:rsid w:val="00E33B4C"/>
    <w:rsid w:val="00E34D7D"/>
    <w:rsid w:val="00E47370"/>
    <w:rsid w:val="00E551A4"/>
    <w:rsid w:val="00E555B8"/>
    <w:rsid w:val="00E633AF"/>
    <w:rsid w:val="00E64035"/>
    <w:rsid w:val="00E7226F"/>
    <w:rsid w:val="00E776DC"/>
    <w:rsid w:val="00E77B07"/>
    <w:rsid w:val="00E854EA"/>
    <w:rsid w:val="00EA343B"/>
    <w:rsid w:val="00EA36A5"/>
    <w:rsid w:val="00EB6D0F"/>
    <w:rsid w:val="00EC0780"/>
    <w:rsid w:val="00EC1C57"/>
    <w:rsid w:val="00EC63CC"/>
    <w:rsid w:val="00ED0662"/>
    <w:rsid w:val="00ED4355"/>
    <w:rsid w:val="00EE026E"/>
    <w:rsid w:val="00EE493A"/>
    <w:rsid w:val="00EF1A11"/>
    <w:rsid w:val="00EF752B"/>
    <w:rsid w:val="00F1120D"/>
    <w:rsid w:val="00F15A24"/>
    <w:rsid w:val="00F15F19"/>
    <w:rsid w:val="00F17E6D"/>
    <w:rsid w:val="00F33437"/>
    <w:rsid w:val="00F37D45"/>
    <w:rsid w:val="00F426BB"/>
    <w:rsid w:val="00F434DD"/>
    <w:rsid w:val="00F44E06"/>
    <w:rsid w:val="00F46FA8"/>
    <w:rsid w:val="00F567B9"/>
    <w:rsid w:val="00F56D16"/>
    <w:rsid w:val="00F63D49"/>
    <w:rsid w:val="00F6552E"/>
    <w:rsid w:val="00F7725D"/>
    <w:rsid w:val="00F801A0"/>
    <w:rsid w:val="00F8210B"/>
    <w:rsid w:val="00FA281E"/>
    <w:rsid w:val="00FA380E"/>
    <w:rsid w:val="00FC0B8F"/>
    <w:rsid w:val="00FC103B"/>
    <w:rsid w:val="00FC3AEE"/>
    <w:rsid w:val="00FD27F6"/>
    <w:rsid w:val="00FE0A9B"/>
    <w:rsid w:val="00FF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1B3C1"/>
  <w15:chartTrackingRefBased/>
  <w15:docId w15:val="{BC864DF9-10EE-4E95-848D-8E13CBFA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7B9"/>
    <w:pPr>
      <w:keepNext/>
      <w:keepLines/>
      <w:spacing w:before="480"/>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qFormat/>
    <w:rsid w:val="00F567B9"/>
    <w:pPr>
      <w:keepNext/>
      <w:tabs>
        <w:tab w:val="left" w:pos="5040"/>
      </w:tabs>
      <w:outlineLvl w:val="1"/>
    </w:pPr>
    <w:rPr>
      <w:rFonts w:ascii="Arial" w:eastAsia="Times New Roman" w:hAnsi="Arial" w:cs="Times New Roman"/>
      <w:b/>
      <w:bCs/>
      <w:kern w:val="0"/>
      <w:szCs w:val="20"/>
      <w14:ligatures w14:val="none"/>
    </w:rPr>
  </w:style>
  <w:style w:type="paragraph" w:styleId="Heading3">
    <w:name w:val="heading 3"/>
    <w:basedOn w:val="Normal"/>
    <w:next w:val="Normal"/>
    <w:link w:val="Heading3Char"/>
    <w:uiPriority w:val="9"/>
    <w:semiHidden/>
    <w:unhideWhenUsed/>
    <w:qFormat/>
    <w:rsid w:val="00F567B9"/>
    <w:pPr>
      <w:keepNext/>
      <w:keepLines/>
      <w:spacing w:before="4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33F29"/>
    <w:pPr>
      <w:ind w:left="720"/>
      <w:contextualSpacing/>
    </w:pPr>
  </w:style>
  <w:style w:type="character" w:styleId="Hyperlink">
    <w:name w:val="Hyperlink"/>
    <w:basedOn w:val="DefaultParagraphFont"/>
    <w:uiPriority w:val="99"/>
    <w:unhideWhenUsed/>
    <w:rsid w:val="00633F29"/>
    <w:rPr>
      <w:color w:val="0563C1" w:themeColor="hyperlink"/>
      <w:u w:val="single"/>
    </w:rPr>
  </w:style>
  <w:style w:type="character" w:styleId="UnresolvedMention">
    <w:name w:val="Unresolved Mention"/>
    <w:basedOn w:val="DefaultParagraphFont"/>
    <w:uiPriority w:val="99"/>
    <w:semiHidden/>
    <w:unhideWhenUsed/>
    <w:rsid w:val="00633F29"/>
    <w:rPr>
      <w:color w:val="605E5C"/>
      <w:shd w:val="clear" w:color="auto" w:fill="E1DFDD"/>
    </w:rPr>
  </w:style>
  <w:style w:type="table" w:styleId="TableGrid">
    <w:name w:val="Table Grid"/>
    <w:basedOn w:val="TableNormal"/>
    <w:uiPriority w:val="59"/>
    <w:rsid w:val="00A2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3998"/>
    <w:rPr>
      <w:sz w:val="16"/>
      <w:szCs w:val="16"/>
    </w:rPr>
  </w:style>
  <w:style w:type="paragraph" w:styleId="CommentText">
    <w:name w:val="annotation text"/>
    <w:basedOn w:val="Normal"/>
    <w:link w:val="CommentTextChar"/>
    <w:uiPriority w:val="99"/>
    <w:unhideWhenUsed/>
    <w:rsid w:val="00673998"/>
    <w:rPr>
      <w:sz w:val="20"/>
      <w:szCs w:val="20"/>
    </w:rPr>
  </w:style>
  <w:style w:type="character" w:customStyle="1" w:styleId="CommentTextChar">
    <w:name w:val="Comment Text Char"/>
    <w:basedOn w:val="DefaultParagraphFont"/>
    <w:link w:val="CommentText"/>
    <w:uiPriority w:val="99"/>
    <w:rsid w:val="00673998"/>
    <w:rPr>
      <w:sz w:val="20"/>
      <w:szCs w:val="20"/>
    </w:rPr>
  </w:style>
  <w:style w:type="paragraph" w:styleId="CommentSubject">
    <w:name w:val="annotation subject"/>
    <w:basedOn w:val="CommentText"/>
    <w:next w:val="CommentText"/>
    <w:link w:val="CommentSubjectChar"/>
    <w:uiPriority w:val="99"/>
    <w:semiHidden/>
    <w:unhideWhenUsed/>
    <w:rsid w:val="00673998"/>
    <w:rPr>
      <w:b/>
      <w:bCs/>
    </w:rPr>
  </w:style>
  <w:style w:type="character" w:customStyle="1" w:styleId="CommentSubjectChar">
    <w:name w:val="Comment Subject Char"/>
    <w:basedOn w:val="CommentTextChar"/>
    <w:link w:val="CommentSubject"/>
    <w:uiPriority w:val="99"/>
    <w:semiHidden/>
    <w:rsid w:val="00673998"/>
    <w:rPr>
      <w:b/>
      <w:bCs/>
      <w:sz w:val="20"/>
      <w:szCs w:val="20"/>
    </w:rPr>
  </w:style>
  <w:style w:type="paragraph" w:styleId="Header">
    <w:name w:val="header"/>
    <w:basedOn w:val="Normal"/>
    <w:link w:val="HeaderChar"/>
    <w:uiPriority w:val="99"/>
    <w:unhideWhenUsed/>
    <w:rsid w:val="00082E4F"/>
    <w:pPr>
      <w:tabs>
        <w:tab w:val="center" w:pos="4680"/>
        <w:tab w:val="right" w:pos="9360"/>
      </w:tabs>
    </w:pPr>
  </w:style>
  <w:style w:type="character" w:customStyle="1" w:styleId="HeaderChar">
    <w:name w:val="Header Char"/>
    <w:basedOn w:val="DefaultParagraphFont"/>
    <w:link w:val="Header"/>
    <w:uiPriority w:val="99"/>
    <w:rsid w:val="00082E4F"/>
  </w:style>
  <w:style w:type="paragraph" w:styleId="Footer">
    <w:name w:val="footer"/>
    <w:basedOn w:val="Normal"/>
    <w:link w:val="FooterChar"/>
    <w:uiPriority w:val="99"/>
    <w:unhideWhenUsed/>
    <w:rsid w:val="00082E4F"/>
    <w:pPr>
      <w:tabs>
        <w:tab w:val="center" w:pos="4680"/>
        <w:tab w:val="right" w:pos="9360"/>
      </w:tabs>
    </w:pPr>
  </w:style>
  <w:style w:type="character" w:customStyle="1" w:styleId="FooterChar">
    <w:name w:val="Footer Char"/>
    <w:basedOn w:val="DefaultParagraphFont"/>
    <w:link w:val="Footer"/>
    <w:uiPriority w:val="99"/>
    <w:rsid w:val="00082E4F"/>
  </w:style>
  <w:style w:type="paragraph" w:styleId="BodyText3">
    <w:name w:val="Body Text 3"/>
    <w:basedOn w:val="Normal"/>
    <w:link w:val="BodyText3Char"/>
    <w:rsid w:val="009F3A86"/>
    <w:pPr>
      <w:autoSpaceDE w:val="0"/>
      <w:autoSpaceDN w:val="0"/>
      <w:adjustRightInd w:val="0"/>
      <w:spacing w:line="240" w:lineRule="atLeast"/>
      <w:jc w:val="both"/>
    </w:pPr>
    <w:rPr>
      <w:rFonts w:ascii="Arial" w:eastAsia="Times New Roman" w:hAnsi="Arial" w:cs="Arial"/>
      <w:kern w:val="0"/>
      <w:szCs w:val="24"/>
      <w14:ligatures w14:val="none"/>
    </w:rPr>
  </w:style>
  <w:style w:type="character" w:customStyle="1" w:styleId="BodyText3Char">
    <w:name w:val="Body Text 3 Char"/>
    <w:basedOn w:val="DefaultParagraphFont"/>
    <w:link w:val="BodyText3"/>
    <w:rsid w:val="009F3A86"/>
    <w:rPr>
      <w:rFonts w:ascii="Arial" w:eastAsia="Times New Roman" w:hAnsi="Arial" w:cs="Arial"/>
      <w:kern w:val="0"/>
      <w:szCs w:val="24"/>
      <w14:ligatures w14:val="none"/>
    </w:rPr>
  </w:style>
  <w:style w:type="character" w:customStyle="1" w:styleId="ListParagraphChar">
    <w:name w:val="List Paragraph Char"/>
    <w:basedOn w:val="DefaultParagraphFont"/>
    <w:link w:val="ListParagraph"/>
    <w:uiPriority w:val="1"/>
    <w:locked/>
    <w:rsid w:val="00096C37"/>
  </w:style>
  <w:style w:type="paragraph" w:styleId="NoSpacing">
    <w:name w:val="No Spacing"/>
    <w:uiPriority w:val="1"/>
    <w:qFormat/>
    <w:rsid w:val="00096C37"/>
    <w:rPr>
      <w:kern w:val="0"/>
      <w14:ligatures w14:val="none"/>
    </w:rPr>
  </w:style>
  <w:style w:type="paragraph" w:styleId="BodyTextIndent">
    <w:name w:val="Body Text Indent"/>
    <w:basedOn w:val="Normal"/>
    <w:link w:val="BodyTextIndentChar"/>
    <w:unhideWhenUsed/>
    <w:rsid w:val="00B23DEB"/>
    <w:pPr>
      <w:spacing w:after="120"/>
      <w:ind w:left="360"/>
    </w:pPr>
  </w:style>
  <w:style w:type="character" w:customStyle="1" w:styleId="BodyTextIndentChar">
    <w:name w:val="Body Text Indent Char"/>
    <w:basedOn w:val="DefaultParagraphFont"/>
    <w:link w:val="BodyTextIndent"/>
    <w:rsid w:val="00B23DEB"/>
  </w:style>
  <w:style w:type="paragraph" w:styleId="EndnoteText">
    <w:name w:val="endnote text"/>
    <w:basedOn w:val="Normal"/>
    <w:link w:val="EndnoteTextChar"/>
    <w:rsid w:val="00B23DEB"/>
    <w:pPr>
      <w:spacing w:after="120"/>
    </w:pPr>
    <w:rPr>
      <w:rFonts w:ascii="Palatino Linotype" w:eastAsia="Times New Roman" w:hAnsi="Palatino Linotype" w:cs="Times New Roman"/>
      <w:kern w:val="0"/>
      <w:sz w:val="20"/>
      <w:szCs w:val="20"/>
      <w14:ligatures w14:val="none"/>
    </w:rPr>
  </w:style>
  <w:style w:type="character" w:customStyle="1" w:styleId="EndnoteTextChar">
    <w:name w:val="Endnote Text Char"/>
    <w:basedOn w:val="DefaultParagraphFont"/>
    <w:link w:val="EndnoteText"/>
    <w:rsid w:val="00B23DEB"/>
    <w:rPr>
      <w:rFonts w:ascii="Palatino Linotype" w:eastAsia="Times New Roman" w:hAnsi="Palatino Linotype" w:cs="Times New Roman"/>
      <w:kern w:val="0"/>
      <w:sz w:val="20"/>
      <w:szCs w:val="20"/>
      <w14:ligatures w14:val="none"/>
    </w:rPr>
  </w:style>
  <w:style w:type="character" w:customStyle="1" w:styleId="Heading1Char">
    <w:name w:val="Heading 1 Char"/>
    <w:basedOn w:val="DefaultParagraphFont"/>
    <w:link w:val="Heading1"/>
    <w:uiPriority w:val="9"/>
    <w:rsid w:val="00F567B9"/>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rsid w:val="00F567B9"/>
    <w:rPr>
      <w:rFonts w:ascii="Arial" w:eastAsia="Times New Roman" w:hAnsi="Arial" w:cs="Times New Roman"/>
      <w:b/>
      <w:bCs/>
      <w:kern w:val="0"/>
      <w:szCs w:val="20"/>
      <w14:ligatures w14:val="none"/>
    </w:rPr>
  </w:style>
  <w:style w:type="character" w:customStyle="1" w:styleId="Heading3Char">
    <w:name w:val="Heading 3 Char"/>
    <w:basedOn w:val="DefaultParagraphFont"/>
    <w:link w:val="Heading3"/>
    <w:uiPriority w:val="9"/>
    <w:semiHidden/>
    <w:rsid w:val="00F567B9"/>
    <w:rPr>
      <w:rFonts w:asciiTheme="majorHAnsi" w:eastAsiaTheme="majorEastAsia" w:hAnsiTheme="majorHAnsi" w:cstheme="majorBidi"/>
      <w:color w:val="1F3763" w:themeColor="accent1" w:themeShade="7F"/>
      <w:kern w:val="0"/>
      <w:sz w:val="24"/>
      <w:szCs w:val="24"/>
      <w14:ligatures w14:val="none"/>
    </w:rPr>
  </w:style>
  <w:style w:type="paragraph" w:styleId="BalloonText">
    <w:name w:val="Balloon Text"/>
    <w:basedOn w:val="Normal"/>
    <w:link w:val="BalloonTextChar"/>
    <w:uiPriority w:val="99"/>
    <w:semiHidden/>
    <w:unhideWhenUsed/>
    <w:rsid w:val="00F567B9"/>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567B9"/>
    <w:rPr>
      <w:rFonts w:ascii="Tahoma" w:eastAsia="Times New Roman" w:hAnsi="Tahoma" w:cs="Tahoma"/>
      <w:kern w:val="0"/>
      <w:sz w:val="16"/>
      <w:szCs w:val="16"/>
      <w14:ligatures w14:val="none"/>
    </w:rPr>
  </w:style>
  <w:style w:type="paragraph" w:styleId="List">
    <w:name w:val="List"/>
    <w:basedOn w:val="Normal"/>
    <w:rsid w:val="00F567B9"/>
    <w:pPr>
      <w:ind w:left="360" w:hanging="360"/>
    </w:pPr>
    <w:rPr>
      <w:rFonts w:ascii="Times New Roman" w:eastAsia="Times New Roman" w:hAnsi="Times New Roman" w:cs="Times New Roman"/>
      <w:kern w:val="0"/>
      <w:sz w:val="20"/>
      <w:szCs w:val="20"/>
      <w14:ligatures w14:val="none"/>
    </w:rPr>
  </w:style>
  <w:style w:type="paragraph" w:styleId="List2">
    <w:name w:val="List 2"/>
    <w:basedOn w:val="Normal"/>
    <w:rsid w:val="00F567B9"/>
    <w:pPr>
      <w:ind w:left="720" w:hanging="360"/>
      <w:contextualSpacing/>
    </w:pPr>
    <w:rPr>
      <w:rFonts w:ascii="Arial" w:eastAsia="Times New Roman" w:hAnsi="Arial" w:cs="Times New Roman"/>
      <w:kern w:val="0"/>
      <w:sz w:val="24"/>
      <w:szCs w:val="20"/>
      <w14:ligatures w14:val="none"/>
    </w:rPr>
  </w:style>
  <w:style w:type="paragraph" w:styleId="BodyText">
    <w:name w:val="Body Text"/>
    <w:basedOn w:val="Normal"/>
    <w:link w:val="BodyTextChar"/>
    <w:uiPriority w:val="99"/>
    <w:semiHidden/>
    <w:unhideWhenUsed/>
    <w:rsid w:val="00F567B9"/>
    <w:pPr>
      <w:spacing w:after="120"/>
    </w:pPr>
    <w:rPr>
      <w:rFonts w:ascii="Arial" w:eastAsia="Times New Roman" w:hAnsi="Arial" w:cs="Times New Roman"/>
      <w:kern w:val="0"/>
      <w:sz w:val="24"/>
      <w:szCs w:val="20"/>
      <w14:ligatures w14:val="none"/>
    </w:rPr>
  </w:style>
  <w:style w:type="character" w:customStyle="1" w:styleId="BodyTextChar">
    <w:name w:val="Body Text Char"/>
    <w:basedOn w:val="DefaultParagraphFont"/>
    <w:link w:val="BodyText"/>
    <w:uiPriority w:val="99"/>
    <w:semiHidden/>
    <w:rsid w:val="00F567B9"/>
    <w:rPr>
      <w:rFonts w:ascii="Arial" w:eastAsia="Times New Roman" w:hAnsi="Arial" w:cs="Times New Roman"/>
      <w:kern w:val="0"/>
      <w:sz w:val="24"/>
      <w:szCs w:val="20"/>
      <w14:ligatures w14:val="none"/>
    </w:rPr>
  </w:style>
  <w:style w:type="character" w:styleId="PageNumber">
    <w:name w:val="page number"/>
    <w:basedOn w:val="DefaultParagraphFont"/>
    <w:semiHidden/>
    <w:rsid w:val="00F567B9"/>
  </w:style>
  <w:style w:type="table" w:customStyle="1" w:styleId="TableGrid1">
    <w:name w:val="Table Grid1"/>
    <w:basedOn w:val="TableNormal"/>
    <w:next w:val="TableGrid"/>
    <w:uiPriority w:val="59"/>
    <w:rsid w:val="00F567B9"/>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qFormat/>
    <w:rsid w:val="00F567B9"/>
    <w:pPr>
      <w:ind w:left="240"/>
    </w:pPr>
    <w:rPr>
      <w:rFonts w:ascii="Arial" w:eastAsia="Times New Roman" w:hAnsi="Arial" w:cs="Times New Roman"/>
      <w:smallCaps/>
      <w:kern w:val="0"/>
      <w:sz w:val="20"/>
      <w:szCs w:val="20"/>
      <w14:ligatures w14:val="none"/>
    </w:rPr>
  </w:style>
  <w:style w:type="paragraph" w:styleId="TOC1">
    <w:name w:val="toc 1"/>
    <w:basedOn w:val="Normal"/>
    <w:next w:val="Normal"/>
    <w:autoRedefine/>
    <w:uiPriority w:val="39"/>
    <w:unhideWhenUsed/>
    <w:qFormat/>
    <w:rsid w:val="00F567B9"/>
    <w:pPr>
      <w:spacing w:before="120" w:after="120"/>
      <w:jc w:val="center"/>
    </w:pPr>
    <w:rPr>
      <w:rFonts w:ascii="Arial" w:eastAsia="Times New Roman" w:hAnsi="Arial" w:cs="Times New Roman"/>
      <w:b/>
      <w:bCs/>
      <w:caps/>
      <w:kern w:val="0"/>
      <w:sz w:val="24"/>
      <w:szCs w:val="24"/>
      <w:u w:val="single"/>
      <w14:ligatures w14:val="none"/>
    </w:rPr>
  </w:style>
  <w:style w:type="paragraph" w:styleId="TOC3">
    <w:name w:val="toc 3"/>
    <w:basedOn w:val="Normal"/>
    <w:next w:val="Normal"/>
    <w:autoRedefine/>
    <w:uiPriority w:val="39"/>
    <w:unhideWhenUsed/>
    <w:qFormat/>
    <w:rsid w:val="00F567B9"/>
    <w:pPr>
      <w:ind w:left="480"/>
    </w:pPr>
    <w:rPr>
      <w:rFonts w:eastAsia="Times New Roman" w:cs="Times New Roman"/>
      <w:i/>
      <w:iCs/>
      <w:kern w:val="0"/>
      <w:sz w:val="20"/>
      <w:szCs w:val="20"/>
      <w14:ligatures w14:val="none"/>
    </w:rPr>
  </w:style>
  <w:style w:type="paragraph" w:styleId="TOC4">
    <w:name w:val="toc 4"/>
    <w:basedOn w:val="Normal"/>
    <w:next w:val="Normal"/>
    <w:autoRedefine/>
    <w:uiPriority w:val="39"/>
    <w:unhideWhenUsed/>
    <w:rsid w:val="00F567B9"/>
    <w:pPr>
      <w:ind w:left="720"/>
    </w:pPr>
    <w:rPr>
      <w:rFonts w:eastAsia="Times New Roman" w:cs="Times New Roman"/>
      <w:kern w:val="0"/>
      <w:sz w:val="18"/>
      <w:szCs w:val="18"/>
      <w14:ligatures w14:val="none"/>
    </w:rPr>
  </w:style>
  <w:style w:type="paragraph" w:styleId="TOC5">
    <w:name w:val="toc 5"/>
    <w:basedOn w:val="Normal"/>
    <w:next w:val="Normal"/>
    <w:autoRedefine/>
    <w:uiPriority w:val="39"/>
    <w:unhideWhenUsed/>
    <w:rsid w:val="00F567B9"/>
    <w:pPr>
      <w:ind w:left="960"/>
    </w:pPr>
    <w:rPr>
      <w:rFonts w:eastAsia="Times New Roman" w:cs="Times New Roman"/>
      <w:kern w:val="0"/>
      <w:sz w:val="18"/>
      <w:szCs w:val="18"/>
      <w14:ligatures w14:val="none"/>
    </w:rPr>
  </w:style>
  <w:style w:type="paragraph" w:styleId="TOC6">
    <w:name w:val="toc 6"/>
    <w:basedOn w:val="Normal"/>
    <w:next w:val="Normal"/>
    <w:autoRedefine/>
    <w:uiPriority w:val="39"/>
    <w:unhideWhenUsed/>
    <w:rsid w:val="00F567B9"/>
    <w:pPr>
      <w:ind w:left="1200"/>
    </w:pPr>
    <w:rPr>
      <w:rFonts w:eastAsia="Times New Roman" w:cs="Times New Roman"/>
      <w:kern w:val="0"/>
      <w:sz w:val="18"/>
      <w:szCs w:val="18"/>
      <w14:ligatures w14:val="none"/>
    </w:rPr>
  </w:style>
  <w:style w:type="paragraph" w:styleId="TOC7">
    <w:name w:val="toc 7"/>
    <w:basedOn w:val="Normal"/>
    <w:next w:val="Normal"/>
    <w:autoRedefine/>
    <w:uiPriority w:val="39"/>
    <w:unhideWhenUsed/>
    <w:rsid w:val="00F567B9"/>
    <w:pPr>
      <w:ind w:left="1440"/>
    </w:pPr>
    <w:rPr>
      <w:rFonts w:eastAsia="Times New Roman" w:cs="Times New Roman"/>
      <w:kern w:val="0"/>
      <w:sz w:val="18"/>
      <w:szCs w:val="18"/>
      <w14:ligatures w14:val="none"/>
    </w:rPr>
  </w:style>
  <w:style w:type="paragraph" w:styleId="TOC8">
    <w:name w:val="toc 8"/>
    <w:basedOn w:val="Normal"/>
    <w:next w:val="Normal"/>
    <w:autoRedefine/>
    <w:uiPriority w:val="39"/>
    <w:unhideWhenUsed/>
    <w:rsid w:val="00F567B9"/>
    <w:pPr>
      <w:ind w:left="1680"/>
    </w:pPr>
    <w:rPr>
      <w:rFonts w:eastAsia="Times New Roman" w:cs="Times New Roman"/>
      <w:kern w:val="0"/>
      <w:sz w:val="18"/>
      <w:szCs w:val="18"/>
      <w14:ligatures w14:val="none"/>
    </w:rPr>
  </w:style>
  <w:style w:type="paragraph" w:styleId="TOC9">
    <w:name w:val="toc 9"/>
    <w:basedOn w:val="Normal"/>
    <w:next w:val="Normal"/>
    <w:autoRedefine/>
    <w:uiPriority w:val="39"/>
    <w:unhideWhenUsed/>
    <w:rsid w:val="00F567B9"/>
    <w:pPr>
      <w:ind w:left="1920"/>
    </w:pPr>
    <w:rPr>
      <w:rFonts w:eastAsia="Times New Roman" w:cs="Times New Roman"/>
      <w:kern w:val="0"/>
      <w:sz w:val="18"/>
      <w:szCs w:val="18"/>
      <w14:ligatures w14:val="none"/>
    </w:rPr>
  </w:style>
  <w:style w:type="paragraph" w:styleId="TOCHeading">
    <w:name w:val="TOC Heading"/>
    <w:basedOn w:val="Heading1"/>
    <w:next w:val="Normal"/>
    <w:uiPriority w:val="39"/>
    <w:semiHidden/>
    <w:unhideWhenUsed/>
    <w:qFormat/>
    <w:rsid w:val="00F567B9"/>
    <w:pPr>
      <w:spacing w:line="276" w:lineRule="auto"/>
      <w:outlineLvl w:val="9"/>
    </w:pPr>
    <w:rPr>
      <w:lang w:eastAsia="ja-JP"/>
    </w:rPr>
  </w:style>
  <w:style w:type="character" w:styleId="FollowedHyperlink">
    <w:name w:val="FollowedHyperlink"/>
    <w:basedOn w:val="DefaultParagraphFont"/>
    <w:uiPriority w:val="99"/>
    <w:semiHidden/>
    <w:unhideWhenUsed/>
    <w:rsid w:val="00F567B9"/>
    <w:rPr>
      <w:color w:val="954F72" w:themeColor="followedHyperlink"/>
      <w:u w:val="single"/>
    </w:rPr>
  </w:style>
  <w:style w:type="character" w:styleId="Mention">
    <w:name w:val="Mention"/>
    <w:basedOn w:val="DefaultParagraphFont"/>
    <w:uiPriority w:val="99"/>
    <w:semiHidden/>
    <w:unhideWhenUsed/>
    <w:rsid w:val="00F567B9"/>
    <w:rPr>
      <w:color w:val="2B579A"/>
      <w:shd w:val="clear" w:color="auto" w:fill="E6E6E6"/>
    </w:rPr>
  </w:style>
  <w:style w:type="paragraph" w:customStyle="1" w:styleId="Default">
    <w:name w:val="Default"/>
    <w:rsid w:val="00F567B9"/>
    <w:pPr>
      <w:autoSpaceDE w:val="0"/>
      <w:autoSpaceDN w:val="0"/>
      <w:adjustRightInd w:val="0"/>
    </w:pPr>
    <w:rPr>
      <w:rFonts w:ascii="Arial" w:eastAsia="Calibri" w:hAnsi="Arial" w:cs="Arial"/>
      <w:color w:val="000000"/>
      <w:kern w:val="0"/>
      <w:sz w:val="24"/>
      <w:szCs w:val="24"/>
      <w14:ligatures w14:val="none"/>
    </w:rPr>
  </w:style>
  <w:style w:type="character" w:customStyle="1" w:styleId="BodyLevel1">
    <w:name w:val="Body Level 1"/>
    <w:rsid w:val="00F567B9"/>
  </w:style>
  <w:style w:type="paragraph" w:styleId="Revision">
    <w:name w:val="Revision"/>
    <w:hidden/>
    <w:uiPriority w:val="99"/>
    <w:semiHidden/>
    <w:rsid w:val="004C0CD6"/>
  </w:style>
  <w:style w:type="table" w:customStyle="1" w:styleId="TableGrid2">
    <w:name w:val="Table Grid2"/>
    <w:basedOn w:val="TableNormal"/>
    <w:next w:val="TableGrid"/>
    <w:uiPriority w:val="39"/>
    <w:rsid w:val="006321F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tin.Amaya@MesaAZ.gov" TargetMode="External"/><Relationship Id="rId18" Type="http://schemas.openxmlformats.org/officeDocument/2006/relationships/footer" Target="footer2.xml"/><Relationship Id="rId26" Type="http://schemas.openxmlformats.org/officeDocument/2006/relationships/hyperlink" Target="http://www.irs.gov/pub/irs-pdf/fw9.pdf" TargetMode="External"/><Relationship Id="rId39" Type="http://schemas.openxmlformats.org/officeDocument/2006/relationships/image" Target="media/image4.emf"/><Relationship Id="rId21" Type="http://schemas.openxmlformats.org/officeDocument/2006/relationships/hyperlink" Target="https://teams.microsoft.com/meet/212344991352728?p=L3qf27qNhZ0KAURjzx" TargetMode="External"/><Relationship Id="rId34" Type="http://schemas.openxmlformats.org/officeDocument/2006/relationships/header" Target="header3.xml"/><Relationship Id="rId42" Type="http://schemas.openxmlformats.org/officeDocument/2006/relationships/package" Target="embeddings/Microsoft_Word_Document2.docx"/><Relationship Id="rId47" Type="http://schemas.openxmlformats.org/officeDocument/2006/relationships/header" Target="header4.xml"/><Relationship Id="rId50" Type="http://schemas.openxmlformats.org/officeDocument/2006/relationships/header" Target="header6.xml"/><Relationship Id="rId55" Type="http://schemas.openxmlformats.org/officeDocument/2006/relationships/hyperlink" Target="mailto:EndUserEmail@MesaAZ.gov" TargetMode="External"/><Relationship Id="rId7" Type="http://schemas.openxmlformats.org/officeDocument/2006/relationships/endnotes" Target="endnotes.xml"/><Relationship Id="rId12" Type="http://schemas.openxmlformats.org/officeDocument/2006/relationships/hyperlink" Target="mailto:Jess.Romney@MesaAZ.gov" TargetMode="Externa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hyperlink" Target="http://www.mesaaz.gov/business/purchasing" TargetMode="External"/><Relationship Id="rId38" Type="http://schemas.openxmlformats.org/officeDocument/2006/relationships/package" Target="embeddings/Microsoft_Word_Document.docx"/><Relationship Id="rId46" Type="http://schemas.openxmlformats.org/officeDocument/2006/relationships/oleObject" Target="embeddings/oleObject2.bin"/><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endor.mesaaz.gov/" TargetMode="External"/><Relationship Id="rId20" Type="http://schemas.openxmlformats.org/officeDocument/2006/relationships/hyperlink" Target="https://vendor.mesaaz.gov" TargetMode="External"/><Relationship Id="rId29" Type="http://schemas.openxmlformats.org/officeDocument/2006/relationships/hyperlink" Target="https://vendor.mesaaz.gov/" TargetMode="External"/><Relationship Id="rId41" Type="http://schemas.openxmlformats.org/officeDocument/2006/relationships/image" Target="media/image5.emf"/><Relationship Id="rId54" Type="http://schemas.openxmlformats.org/officeDocument/2006/relationships/hyperlink" Target="mailto:Jess.Romney@MesaAZ.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ndor.mesaaz.gov/" TargetMode="External"/><Relationship Id="rId24" Type="http://schemas.openxmlformats.org/officeDocument/2006/relationships/hyperlink" Target="mailto:FacilitiesReports@MesaAZ.gov" TargetMode="External"/><Relationship Id="rId32" Type="http://schemas.openxmlformats.org/officeDocument/2006/relationships/hyperlink" Target="mailto:Ed.Quedens@MesaAZ.gov" TargetMode="External"/><Relationship Id="rId37" Type="http://schemas.openxmlformats.org/officeDocument/2006/relationships/image" Target="media/image3.emf"/><Relationship Id="rId40" Type="http://schemas.openxmlformats.org/officeDocument/2006/relationships/package" Target="embeddings/Microsoft_Excel_Worksheet1.xlsx"/><Relationship Id="rId45" Type="http://schemas.openxmlformats.org/officeDocument/2006/relationships/image" Target="media/image7.emf"/><Relationship Id="rId53" Type="http://schemas.openxmlformats.org/officeDocument/2006/relationships/oleObject" Target="embeddings/oleObject3.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ps.mesaaz.gov/purchasingcontracts/Search" TargetMode="External"/><Relationship Id="rId23" Type="http://schemas.openxmlformats.org/officeDocument/2006/relationships/hyperlink" Target="mailto:FacilitiesReports@MesaAZ.gov" TargetMode="External"/><Relationship Id="rId28" Type="http://schemas.openxmlformats.org/officeDocument/2006/relationships/hyperlink" Target="http://www.irs.gov/pub/irs-pdf/fw9.pdf" TargetMode="External"/><Relationship Id="rId36" Type="http://schemas.openxmlformats.org/officeDocument/2006/relationships/package" Target="embeddings/Microsoft_Excel_Worksheet.xlsx"/><Relationship Id="rId49" Type="http://schemas.openxmlformats.org/officeDocument/2006/relationships/footer" Target="footer3.xml"/><Relationship Id="rId57" Type="http://schemas.openxmlformats.org/officeDocument/2006/relationships/header" Target="header7.xml"/><Relationship Id="rId10" Type="http://schemas.openxmlformats.org/officeDocument/2006/relationships/hyperlink" Target="https://teams.microsoft.com/meet/29002536777303?p=eEkKrXpEUPQ5lRkHys" TargetMode="External"/><Relationship Id="rId19" Type="http://schemas.openxmlformats.org/officeDocument/2006/relationships/header" Target="header1.xml"/><Relationship Id="rId31" Type="http://schemas.openxmlformats.org/officeDocument/2006/relationships/hyperlink" Target="mailto:Kristy.Garcia@MesaAZ.gov" TargetMode="External"/><Relationship Id="rId44" Type="http://schemas.openxmlformats.org/officeDocument/2006/relationships/oleObject" Target="embeddings/oleObject1.bin"/><Relationship Id="rId52"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https://vendor.mesaaz.gov/" TargetMode="External"/><Relationship Id="rId14" Type="http://schemas.openxmlformats.org/officeDocument/2006/relationships/hyperlink" Target="https://vendor.mesaaz.gov/" TargetMode="External"/><Relationship Id="rId22" Type="http://schemas.openxmlformats.org/officeDocument/2006/relationships/hyperlink" Target="https://vendor.mesaaz.gov/" TargetMode="External"/><Relationship Id="rId27" Type="http://schemas.openxmlformats.org/officeDocument/2006/relationships/hyperlink" Target="https://vendor.mesaaz.gov" TargetMode="External"/><Relationship Id="rId30" Type="http://schemas.openxmlformats.org/officeDocument/2006/relationships/hyperlink" Target="http://mesaaz.gov/business/purchasing" TargetMode="External"/><Relationship Id="rId35" Type="http://schemas.openxmlformats.org/officeDocument/2006/relationships/image" Target="media/image2.emf"/><Relationship Id="rId43" Type="http://schemas.openxmlformats.org/officeDocument/2006/relationships/image" Target="media/image6.emf"/><Relationship Id="rId48" Type="http://schemas.openxmlformats.org/officeDocument/2006/relationships/header" Target="header5.xml"/><Relationship Id="rId56" Type="http://schemas.openxmlformats.org/officeDocument/2006/relationships/hyperlink" Target="http://stats.bls.gov/news.release/cpi.t02.htm" TargetMode="External"/><Relationship Id="rId8" Type="http://schemas.openxmlformats.org/officeDocument/2006/relationships/image" Target="media/image1.jpeg"/><Relationship Id="rId51" Type="http://schemas.openxmlformats.org/officeDocument/2006/relationships/footer" Target="footer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J:\FORMAL%20BID%20DOCUMENTS\RFP%20Solicitation%20Template%202.19.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AEA4C-87B3-4109-8822-CC979174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Solicitation Template 2.19.26</Template>
  <TotalTime>504</TotalTime>
  <Pages>49</Pages>
  <Words>19441</Words>
  <Characters>110816</Characters>
  <Application>Microsoft Office Word</Application>
  <DocSecurity>0</DocSecurity>
  <PresentationFormat/>
  <Lines>923</Lines>
  <Paragraphs>259</Paragraphs>
  <ScaleCrop>false</ScaleCrop>
  <HeadingPairs>
    <vt:vector size="2" baseType="variant">
      <vt:variant>
        <vt:lpstr>Title</vt:lpstr>
      </vt:variant>
      <vt:variant>
        <vt:i4>1</vt:i4>
      </vt:variant>
    </vt:vector>
  </HeadingPairs>
  <TitlesOfParts>
    <vt:vector size="1" baseType="lpstr">
      <vt:lpstr>New RFP Soliciation Template for legal review (00549899-2).DOCX</vt:lpstr>
    </vt:vector>
  </TitlesOfParts>
  <Company/>
  <LinksUpToDate>false</LinksUpToDate>
  <CharactersWithSpaces>129998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RFP Soliciation Template for legal review (00549899-2).DOCX</dc:title>
  <dc:subject>00549899.2</dc:subject>
  <dc:creator>Jess Romney</dc:creator>
  <cp:keywords/>
  <dc:description/>
  <cp:lastModifiedBy>Jess Romney</cp:lastModifiedBy>
  <cp:revision>13</cp:revision>
  <dcterms:created xsi:type="dcterms:W3CDTF">2026-05-20T14:38:00Z</dcterms:created>
  <dcterms:modified xsi:type="dcterms:W3CDTF">2026-06-17T13:51:00Z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04bf207e1ee6e975cf21b57126ee68d09adeb0eb20fcede045bb26b09cd0d4e5</vt:lpwstr>
  </property>
</Properties>
</file>